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90FE" w14:textId="7B566525" w:rsidR="007D0861" w:rsidRPr="00B26084" w:rsidRDefault="008B29A3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noProof/>
          <w:color w:val="auto"/>
        </w:rPr>
        <w:drawing>
          <wp:inline distT="0" distB="0" distL="0" distR="0" wp14:anchorId="4924A644" wp14:editId="55A93368">
            <wp:extent cx="1115695" cy="1030605"/>
            <wp:effectExtent l="0" t="0" r="0" b="0"/>
            <wp:docPr id="113130693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E03FF5" w14:textId="77777777" w:rsidR="007D0861" w:rsidRPr="00DA379F" w:rsidRDefault="007D0861">
      <w:pPr>
        <w:rPr>
          <w:rFonts w:asciiTheme="minorHAnsi" w:hAnsiTheme="minorHAnsi" w:cstheme="minorHAnsi"/>
          <w:color w:val="365F91" w:themeColor="accent1" w:themeShade="BF"/>
          <w:sz w:val="28"/>
          <w:szCs w:val="28"/>
        </w:rPr>
      </w:pPr>
    </w:p>
    <w:p w14:paraId="2202721F" w14:textId="77777777" w:rsidR="007D0861" w:rsidRPr="00341EB1" w:rsidRDefault="007D0861" w:rsidP="00401C12">
      <w:pPr>
        <w:spacing w:before="0" w:after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32"/>
          <w:szCs w:val="32"/>
        </w:rPr>
      </w:pPr>
      <w:r w:rsidRPr="00341EB1">
        <w:rPr>
          <w:rFonts w:asciiTheme="minorHAnsi" w:hAnsiTheme="minorHAnsi" w:cstheme="minorHAnsi"/>
          <w:b/>
          <w:bCs/>
          <w:color w:val="365F91" w:themeColor="accent1" w:themeShade="BF"/>
          <w:sz w:val="32"/>
          <w:szCs w:val="32"/>
        </w:rPr>
        <w:t>JAVNA VATROGASNA POSTROJBA PAZIN</w:t>
      </w:r>
    </w:p>
    <w:p w14:paraId="52E0DA1D" w14:textId="77777777" w:rsidR="007D0861" w:rsidRPr="00341EB1" w:rsidRDefault="007D0861" w:rsidP="00401C12">
      <w:pPr>
        <w:spacing w:before="0" w:after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32"/>
          <w:szCs w:val="32"/>
        </w:rPr>
      </w:pPr>
      <w:r w:rsidRPr="00341EB1">
        <w:rPr>
          <w:rFonts w:asciiTheme="minorHAnsi" w:hAnsiTheme="minorHAnsi" w:cstheme="minorHAnsi"/>
          <w:b/>
          <w:bCs/>
          <w:color w:val="365F91" w:themeColor="accent1" w:themeShade="BF"/>
          <w:sz w:val="32"/>
          <w:szCs w:val="32"/>
        </w:rPr>
        <w:t>OIB: 15860633652</w:t>
      </w:r>
    </w:p>
    <w:p w14:paraId="171C75FC" w14:textId="77777777" w:rsidR="007D0861" w:rsidRPr="00341EB1" w:rsidRDefault="007D0861" w:rsidP="00401C12">
      <w:pPr>
        <w:spacing w:before="0" w:after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32"/>
          <w:szCs w:val="32"/>
        </w:rPr>
      </w:pPr>
      <w:r w:rsidRPr="00341EB1">
        <w:rPr>
          <w:rFonts w:asciiTheme="minorHAnsi" w:hAnsiTheme="minorHAnsi" w:cstheme="minorHAnsi"/>
          <w:b/>
          <w:bCs/>
          <w:color w:val="365F91" w:themeColor="accent1" w:themeShade="BF"/>
          <w:sz w:val="32"/>
          <w:szCs w:val="32"/>
        </w:rPr>
        <w:t>VRTLIŠĆE 3/A, 52 000 PAZIN</w:t>
      </w:r>
    </w:p>
    <w:p w14:paraId="39E70A28" w14:textId="77777777" w:rsidR="007D0861" w:rsidRPr="00B26084" w:rsidRDefault="007D0861" w:rsidP="00401C12">
      <w:pPr>
        <w:spacing w:before="0" w:after="0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14:paraId="6F7D708D" w14:textId="77777777" w:rsidR="007D0861" w:rsidRPr="00B26084" w:rsidRDefault="007D0861" w:rsidP="00835D94">
      <w:pPr>
        <w:spacing w:before="0" w:after="0"/>
        <w:rPr>
          <w:rFonts w:asciiTheme="minorHAnsi" w:hAnsiTheme="minorHAnsi" w:cstheme="minorHAnsi"/>
          <w:color w:val="auto"/>
          <w:sz w:val="28"/>
          <w:szCs w:val="28"/>
        </w:rPr>
      </w:pPr>
    </w:p>
    <w:p w14:paraId="3A53D120" w14:textId="77777777" w:rsidR="007D0861" w:rsidRPr="00B26084" w:rsidRDefault="007D0861" w:rsidP="00835D94">
      <w:pPr>
        <w:spacing w:before="0" w:after="0"/>
        <w:rPr>
          <w:rFonts w:asciiTheme="minorHAnsi" w:hAnsiTheme="minorHAnsi" w:cstheme="minorHAnsi"/>
          <w:color w:val="auto"/>
          <w:sz w:val="28"/>
          <w:szCs w:val="28"/>
        </w:rPr>
      </w:pPr>
    </w:p>
    <w:p w14:paraId="3C8A94DD" w14:textId="77777777" w:rsidR="007D0861" w:rsidRPr="00B26084" w:rsidRDefault="007D0861" w:rsidP="00835D94">
      <w:pPr>
        <w:spacing w:before="0" w:after="0"/>
        <w:rPr>
          <w:rFonts w:asciiTheme="minorHAnsi" w:hAnsiTheme="minorHAnsi" w:cstheme="minorHAnsi"/>
          <w:color w:val="auto"/>
          <w:sz w:val="28"/>
          <w:szCs w:val="28"/>
        </w:rPr>
      </w:pPr>
    </w:p>
    <w:p w14:paraId="2B7DACC4" w14:textId="77777777" w:rsidR="007D0861" w:rsidRPr="00B26084" w:rsidRDefault="007D0861" w:rsidP="00835D94">
      <w:pPr>
        <w:spacing w:before="0" w:after="0"/>
        <w:rPr>
          <w:rFonts w:asciiTheme="minorHAnsi" w:hAnsiTheme="minorHAnsi" w:cstheme="minorHAnsi"/>
          <w:color w:val="auto"/>
          <w:sz w:val="28"/>
          <w:szCs w:val="28"/>
        </w:rPr>
      </w:pPr>
    </w:p>
    <w:p w14:paraId="0F59A3D0" w14:textId="77777777" w:rsidR="007D0861" w:rsidRPr="00B26084" w:rsidRDefault="007D0861" w:rsidP="00835D94">
      <w:pPr>
        <w:spacing w:before="0" w:after="0"/>
        <w:rPr>
          <w:rFonts w:asciiTheme="minorHAnsi" w:hAnsiTheme="minorHAnsi" w:cstheme="minorHAnsi"/>
          <w:color w:val="auto"/>
          <w:sz w:val="28"/>
          <w:szCs w:val="28"/>
        </w:rPr>
      </w:pPr>
    </w:p>
    <w:p w14:paraId="7CEE1669" w14:textId="77777777" w:rsidR="007D0861" w:rsidRPr="00B26084" w:rsidRDefault="007D0861" w:rsidP="00835D94">
      <w:pPr>
        <w:spacing w:before="0" w:after="0"/>
        <w:rPr>
          <w:rFonts w:asciiTheme="minorHAnsi" w:hAnsiTheme="minorHAnsi" w:cstheme="minorHAnsi"/>
          <w:color w:val="auto"/>
          <w:sz w:val="28"/>
          <w:szCs w:val="28"/>
        </w:rPr>
      </w:pPr>
    </w:p>
    <w:p w14:paraId="54DEAEA8" w14:textId="77777777" w:rsidR="007D0861" w:rsidRPr="00B26084" w:rsidRDefault="007D0861" w:rsidP="00835D94">
      <w:pPr>
        <w:spacing w:before="0" w:after="0"/>
        <w:rPr>
          <w:rFonts w:asciiTheme="minorHAnsi" w:hAnsiTheme="minorHAnsi" w:cstheme="minorHAnsi"/>
          <w:color w:val="auto"/>
          <w:sz w:val="28"/>
          <w:szCs w:val="28"/>
        </w:rPr>
      </w:pPr>
    </w:p>
    <w:p w14:paraId="7DDF4E40" w14:textId="77777777" w:rsidR="007D0861" w:rsidRPr="00B26084" w:rsidRDefault="007D0861" w:rsidP="00835D94">
      <w:pPr>
        <w:spacing w:before="0" w:after="0"/>
        <w:rPr>
          <w:rFonts w:asciiTheme="minorHAnsi" w:hAnsiTheme="minorHAnsi" w:cstheme="minorHAnsi"/>
          <w:color w:val="auto"/>
          <w:sz w:val="28"/>
          <w:szCs w:val="28"/>
        </w:rPr>
      </w:pPr>
    </w:p>
    <w:p w14:paraId="7AC9EAAD" w14:textId="77777777" w:rsidR="007D0861" w:rsidRPr="00B26084" w:rsidRDefault="007D0861" w:rsidP="00835D94">
      <w:pPr>
        <w:spacing w:before="0" w:after="0"/>
        <w:rPr>
          <w:rFonts w:asciiTheme="minorHAnsi" w:hAnsiTheme="minorHAnsi" w:cstheme="minorHAnsi"/>
          <w:color w:val="auto"/>
          <w:sz w:val="28"/>
          <w:szCs w:val="28"/>
        </w:rPr>
      </w:pPr>
    </w:p>
    <w:p w14:paraId="2F3CF1C0" w14:textId="77777777" w:rsidR="007D0861" w:rsidRPr="00B26084" w:rsidRDefault="007D0861" w:rsidP="00835D94">
      <w:pPr>
        <w:spacing w:before="0" w:after="0"/>
        <w:rPr>
          <w:rFonts w:asciiTheme="minorHAnsi" w:hAnsiTheme="minorHAnsi" w:cstheme="minorHAnsi"/>
          <w:color w:val="auto"/>
          <w:sz w:val="28"/>
          <w:szCs w:val="28"/>
        </w:rPr>
      </w:pPr>
    </w:p>
    <w:p w14:paraId="501312D0" w14:textId="23950DD7" w:rsidR="00E35037" w:rsidRPr="00B26084" w:rsidRDefault="000B24A0" w:rsidP="004F70C0">
      <w:pPr>
        <w:pStyle w:val="Naslov110"/>
        <w:spacing w:before="0" w:after="0" w:line="240" w:lineRule="auto"/>
        <w:ind w:left="113" w:right="113"/>
        <w:jc w:val="center"/>
        <w:rPr>
          <w:rFonts w:asciiTheme="minorHAnsi" w:hAnsiTheme="minorHAnsi" w:cstheme="minorHAnsi"/>
          <w:color w:val="auto"/>
          <w:sz w:val="40"/>
          <w:szCs w:val="40"/>
        </w:rPr>
      </w:pPr>
      <w:r>
        <w:rPr>
          <w:rFonts w:asciiTheme="minorHAnsi" w:hAnsiTheme="minorHAnsi" w:cstheme="minorHAnsi"/>
          <w:color w:val="auto"/>
          <w:sz w:val="40"/>
          <w:szCs w:val="40"/>
        </w:rPr>
        <w:t>DRUGI</w:t>
      </w:r>
      <w:r w:rsidR="0006017D">
        <w:rPr>
          <w:rFonts w:asciiTheme="minorHAnsi" w:hAnsiTheme="minorHAnsi" w:cstheme="minorHAnsi"/>
          <w:color w:val="auto"/>
          <w:sz w:val="40"/>
          <w:szCs w:val="40"/>
        </w:rPr>
        <w:t xml:space="preserve"> REBALANS</w:t>
      </w:r>
    </w:p>
    <w:p w14:paraId="3D05344F" w14:textId="77777777" w:rsidR="00DA1693" w:rsidRDefault="007D0861" w:rsidP="004F70C0">
      <w:pPr>
        <w:pStyle w:val="Naslov110"/>
        <w:spacing w:before="0" w:after="0" w:line="240" w:lineRule="auto"/>
        <w:ind w:left="113" w:right="113"/>
        <w:jc w:val="center"/>
        <w:rPr>
          <w:rFonts w:asciiTheme="minorHAnsi" w:hAnsiTheme="minorHAnsi" w:cstheme="minorHAnsi"/>
          <w:color w:val="auto"/>
          <w:sz w:val="40"/>
          <w:szCs w:val="40"/>
        </w:rPr>
      </w:pPr>
      <w:r w:rsidRPr="00B26084">
        <w:rPr>
          <w:rFonts w:asciiTheme="minorHAnsi" w:hAnsiTheme="minorHAnsi" w:cstheme="minorHAnsi"/>
          <w:color w:val="auto"/>
          <w:sz w:val="40"/>
          <w:szCs w:val="40"/>
        </w:rPr>
        <w:t>Financijsk</w:t>
      </w:r>
      <w:r w:rsidR="00E35037" w:rsidRPr="00B26084">
        <w:rPr>
          <w:rFonts w:asciiTheme="minorHAnsi" w:hAnsiTheme="minorHAnsi" w:cstheme="minorHAnsi"/>
          <w:color w:val="auto"/>
          <w:sz w:val="40"/>
          <w:szCs w:val="40"/>
        </w:rPr>
        <w:t>OG</w:t>
      </w:r>
      <w:r w:rsidRPr="00B26084">
        <w:rPr>
          <w:rFonts w:asciiTheme="minorHAnsi" w:hAnsiTheme="minorHAnsi" w:cstheme="minorHAnsi"/>
          <w:color w:val="auto"/>
          <w:sz w:val="40"/>
          <w:szCs w:val="40"/>
        </w:rPr>
        <w:t xml:space="preserve"> plan</w:t>
      </w:r>
      <w:r w:rsidR="00E35037" w:rsidRPr="00B26084">
        <w:rPr>
          <w:rFonts w:asciiTheme="minorHAnsi" w:hAnsiTheme="minorHAnsi" w:cstheme="minorHAnsi"/>
          <w:color w:val="auto"/>
          <w:sz w:val="40"/>
          <w:szCs w:val="40"/>
        </w:rPr>
        <w:t>A</w:t>
      </w:r>
    </w:p>
    <w:p w14:paraId="06C59B05" w14:textId="3259E078" w:rsidR="004627C2" w:rsidRPr="00B26084" w:rsidRDefault="007D0861" w:rsidP="00DA1693">
      <w:pPr>
        <w:pStyle w:val="Naslov110"/>
        <w:tabs>
          <w:tab w:val="left" w:pos="709"/>
        </w:tabs>
        <w:spacing w:before="0" w:after="0" w:line="240" w:lineRule="auto"/>
        <w:ind w:left="113" w:right="113"/>
        <w:jc w:val="center"/>
        <w:rPr>
          <w:rFonts w:asciiTheme="minorHAnsi" w:hAnsiTheme="minorHAnsi" w:cstheme="minorHAnsi"/>
          <w:color w:val="auto"/>
          <w:sz w:val="40"/>
          <w:szCs w:val="40"/>
        </w:rPr>
      </w:pPr>
      <w:r w:rsidRPr="00B26084">
        <w:rPr>
          <w:rFonts w:asciiTheme="minorHAnsi" w:hAnsiTheme="minorHAnsi" w:cstheme="minorHAnsi"/>
          <w:color w:val="auto"/>
          <w:sz w:val="40"/>
          <w:szCs w:val="40"/>
        </w:rPr>
        <w:t xml:space="preserve"> </w:t>
      </w:r>
      <w:r w:rsidR="00DA1693">
        <w:rPr>
          <w:rFonts w:asciiTheme="minorHAnsi" w:hAnsiTheme="minorHAnsi" w:cstheme="minorHAnsi"/>
          <w:color w:val="auto"/>
          <w:sz w:val="40"/>
          <w:szCs w:val="40"/>
        </w:rPr>
        <w:t>JAVNE VATROGASNE POSTROJBE</w:t>
      </w:r>
      <w:r w:rsidRPr="00B26084">
        <w:rPr>
          <w:rFonts w:asciiTheme="minorHAnsi" w:hAnsiTheme="minorHAnsi" w:cstheme="minorHAnsi"/>
          <w:color w:val="auto"/>
          <w:sz w:val="40"/>
          <w:szCs w:val="40"/>
        </w:rPr>
        <w:t xml:space="preserve"> PAZIN</w:t>
      </w:r>
    </w:p>
    <w:p w14:paraId="65D8C00B" w14:textId="7993C85B" w:rsidR="007D0861" w:rsidRPr="00B26084" w:rsidRDefault="007D0861" w:rsidP="004F70C0">
      <w:pPr>
        <w:pStyle w:val="Naslov110"/>
        <w:spacing w:before="0" w:after="0" w:line="240" w:lineRule="auto"/>
        <w:ind w:left="113" w:right="113"/>
        <w:jc w:val="center"/>
        <w:rPr>
          <w:rFonts w:asciiTheme="minorHAnsi" w:hAnsiTheme="minorHAnsi" w:cstheme="minorHAnsi"/>
          <w:color w:val="auto"/>
          <w:sz w:val="40"/>
          <w:szCs w:val="40"/>
        </w:rPr>
      </w:pPr>
      <w:r w:rsidRPr="00B26084">
        <w:rPr>
          <w:rFonts w:asciiTheme="minorHAnsi" w:hAnsiTheme="minorHAnsi" w:cstheme="minorHAnsi"/>
          <w:color w:val="auto"/>
          <w:sz w:val="40"/>
          <w:szCs w:val="40"/>
        </w:rPr>
        <w:t xml:space="preserve"> za 20</w:t>
      </w:r>
      <w:r w:rsidR="00820546" w:rsidRPr="00B26084">
        <w:rPr>
          <w:rFonts w:asciiTheme="minorHAnsi" w:hAnsiTheme="minorHAnsi" w:cstheme="minorHAnsi"/>
          <w:color w:val="auto"/>
          <w:sz w:val="40"/>
          <w:szCs w:val="40"/>
        </w:rPr>
        <w:t>2</w:t>
      </w:r>
      <w:r w:rsidR="0075337A">
        <w:rPr>
          <w:rFonts w:asciiTheme="minorHAnsi" w:hAnsiTheme="minorHAnsi" w:cstheme="minorHAnsi"/>
          <w:color w:val="auto"/>
          <w:sz w:val="40"/>
          <w:szCs w:val="40"/>
        </w:rPr>
        <w:t>5</w:t>
      </w:r>
      <w:r w:rsidRPr="00B26084">
        <w:rPr>
          <w:rFonts w:asciiTheme="minorHAnsi" w:hAnsiTheme="minorHAnsi" w:cstheme="minorHAnsi"/>
          <w:color w:val="auto"/>
          <w:sz w:val="40"/>
          <w:szCs w:val="40"/>
        </w:rPr>
        <w:t xml:space="preserve">. godinu </w:t>
      </w:r>
    </w:p>
    <w:p w14:paraId="474C4CCC" w14:textId="77777777" w:rsidR="007D0861" w:rsidRPr="00B26084" w:rsidRDefault="007D0861" w:rsidP="0041716A">
      <w:pPr>
        <w:spacing w:before="0" w:after="0"/>
        <w:rPr>
          <w:rFonts w:asciiTheme="minorHAnsi" w:hAnsiTheme="minorHAnsi" w:cstheme="minorHAnsi"/>
          <w:color w:val="auto"/>
        </w:rPr>
      </w:pPr>
      <w:r w:rsidRPr="00B26084">
        <w:rPr>
          <w:rFonts w:asciiTheme="minorHAnsi" w:hAnsiTheme="minorHAnsi" w:cstheme="minorHAnsi"/>
          <w:color w:val="auto"/>
        </w:rPr>
        <w:br w:type="page"/>
      </w:r>
    </w:p>
    <w:p w14:paraId="552B100A" w14:textId="77777777" w:rsidR="007D0861" w:rsidRPr="00B26084" w:rsidRDefault="007D0861" w:rsidP="0041716A">
      <w:pPr>
        <w:pStyle w:val="Osjenaninaslov"/>
        <w:tabs>
          <w:tab w:val="left" w:pos="5032"/>
        </w:tabs>
        <w:rPr>
          <w:rFonts w:asciiTheme="minorHAnsi" w:hAnsiTheme="minorHAnsi" w:cstheme="minorHAnsi"/>
          <w:color w:val="auto"/>
          <w:sz w:val="32"/>
          <w:szCs w:val="32"/>
        </w:rPr>
      </w:pPr>
      <w:r w:rsidRPr="00B26084">
        <w:rPr>
          <w:rFonts w:asciiTheme="minorHAnsi" w:hAnsiTheme="minorHAnsi" w:cstheme="minorHAnsi"/>
          <w:color w:val="auto"/>
          <w:sz w:val="32"/>
          <w:szCs w:val="32"/>
        </w:rPr>
        <w:lastRenderedPageBreak/>
        <w:t>Sadržaj</w:t>
      </w:r>
      <w:bookmarkStart w:id="0" w:name="_Hlk191642264"/>
    </w:p>
    <w:p w14:paraId="701338FB" w14:textId="77777777" w:rsidR="007D0861" w:rsidRPr="00B26084" w:rsidRDefault="007D0861" w:rsidP="0041716A">
      <w:pPr>
        <w:spacing w:before="0" w:after="0"/>
        <w:rPr>
          <w:rFonts w:asciiTheme="minorHAnsi" w:hAnsiTheme="minorHAnsi" w:cstheme="minorHAnsi"/>
          <w:color w:val="auto"/>
        </w:rPr>
      </w:pPr>
    </w:p>
    <w:p w14:paraId="2C7DDDDC" w14:textId="77777777" w:rsidR="007D0861" w:rsidRPr="00B26084" w:rsidRDefault="007D0861" w:rsidP="0041716A">
      <w:pPr>
        <w:spacing w:before="0" w:after="0"/>
        <w:rPr>
          <w:rFonts w:asciiTheme="minorHAnsi" w:hAnsiTheme="minorHAnsi" w:cstheme="minorHAnsi"/>
          <w:color w:val="auto"/>
        </w:rPr>
      </w:pPr>
    </w:p>
    <w:p w14:paraId="73B51151" w14:textId="48008BE9" w:rsidR="007D0861" w:rsidRPr="009E1762" w:rsidRDefault="000A638D">
      <w:pPr>
        <w:pStyle w:val="Sadraj10"/>
        <w:tabs>
          <w:tab w:val="right" w:pos="8873"/>
        </w:tabs>
        <w:rPr>
          <w:rFonts w:asciiTheme="minorHAnsi" w:hAnsiTheme="minorHAnsi" w:cstheme="minorHAnsi"/>
          <w:b w:val="0"/>
          <w:bCs w:val="0"/>
          <w:caps w:val="0"/>
          <w:noProof/>
          <w:color w:val="000000" w:themeColor="text1"/>
          <w:kern w:val="0"/>
          <w:u w:val="none"/>
        </w:rPr>
      </w:pPr>
      <w:r w:rsidRPr="00B26084">
        <w:rPr>
          <w:rFonts w:asciiTheme="minorHAnsi" w:hAnsiTheme="minorHAnsi" w:cstheme="minorHAnsi"/>
          <w:color w:val="FF0000"/>
        </w:rPr>
        <w:fldChar w:fldCharType="begin"/>
      </w:r>
      <w:r w:rsidR="007D0861" w:rsidRPr="00B26084">
        <w:rPr>
          <w:rFonts w:asciiTheme="minorHAnsi" w:hAnsiTheme="minorHAnsi" w:cstheme="minorHAnsi"/>
          <w:color w:val="FF0000"/>
        </w:rPr>
        <w:instrText xml:space="preserve"> TOC \o "1-3" \h \z \u </w:instrText>
      </w:r>
      <w:r w:rsidRPr="00B26084">
        <w:rPr>
          <w:rFonts w:asciiTheme="minorHAnsi" w:hAnsiTheme="minorHAnsi" w:cstheme="minorHAnsi"/>
          <w:color w:val="FF0000"/>
        </w:rPr>
        <w:fldChar w:fldCharType="separate"/>
      </w:r>
      <w:r w:rsidR="007D0861" w:rsidRPr="00B26084">
        <w:rPr>
          <w:rFonts w:asciiTheme="minorHAnsi" w:hAnsiTheme="minorHAnsi" w:cstheme="minorHAnsi"/>
          <w:noProof/>
          <w:color w:val="000000" w:themeColor="text1"/>
        </w:rPr>
        <w:t>1. OPĆI DIO</w:t>
      </w:r>
      <w:r w:rsidR="007D0861" w:rsidRPr="009E1762">
        <w:rPr>
          <w:rFonts w:asciiTheme="minorHAnsi" w:hAnsiTheme="minorHAnsi" w:cstheme="minorHAnsi"/>
          <w:noProof/>
          <w:webHidden/>
          <w:color w:val="000000" w:themeColor="text1"/>
        </w:rPr>
        <w:tab/>
      </w:r>
      <w:r w:rsidR="00D22291" w:rsidRPr="009E1762">
        <w:rPr>
          <w:rFonts w:asciiTheme="minorHAnsi" w:hAnsiTheme="minorHAnsi" w:cstheme="minorHAnsi"/>
          <w:noProof/>
          <w:webHidden/>
          <w:color w:val="000000" w:themeColor="text1"/>
        </w:rPr>
        <w:t xml:space="preserve">  </w:t>
      </w:r>
      <w:r w:rsidR="005A3650">
        <w:rPr>
          <w:rFonts w:asciiTheme="minorHAnsi" w:hAnsiTheme="minorHAnsi" w:cstheme="minorHAnsi"/>
          <w:noProof/>
          <w:webHidden/>
          <w:color w:val="000000" w:themeColor="text1"/>
        </w:rPr>
        <w:t>3</w:t>
      </w:r>
    </w:p>
    <w:p w14:paraId="04664CD0" w14:textId="36CBBBA6" w:rsidR="007D0861" w:rsidRPr="009E1762" w:rsidRDefault="007D0861">
      <w:pPr>
        <w:pStyle w:val="Sadraj10"/>
        <w:tabs>
          <w:tab w:val="right" w:pos="8873"/>
        </w:tabs>
        <w:rPr>
          <w:rFonts w:asciiTheme="minorHAnsi" w:hAnsiTheme="minorHAnsi" w:cstheme="minorHAnsi"/>
          <w:b w:val="0"/>
          <w:bCs w:val="0"/>
          <w:caps w:val="0"/>
          <w:noProof/>
          <w:color w:val="000000" w:themeColor="text1"/>
          <w:kern w:val="0"/>
          <w:u w:val="none"/>
        </w:rPr>
      </w:pPr>
      <w:r w:rsidRPr="009E1762">
        <w:rPr>
          <w:rFonts w:asciiTheme="minorHAnsi" w:hAnsiTheme="minorHAnsi" w:cstheme="minorHAnsi"/>
          <w:noProof/>
          <w:color w:val="000000" w:themeColor="text1"/>
        </w:rPr>
        <w:t>2. P</w:t>
      </w:r>
      <w:r w:rsidR="00CC043C" w:rsidRPr="009E1762">
        <w:rPr>
          <w:rFonts w:asciiTheme="minorHAnsi" w:hAnsiTheme="minorHAnsi" w:cstheme="minorHAnsi"/>
          <w:noProof/>
          <w:color w:val="000000" w:themeColor="text1"/>
        </w:rPr>
        <w:t>osebni dio</w:t>
      </w:r>
      <w:r w:rsidRPr="009E1762">
        <w:rPr>
          <w:rFonts w:asciiTheme="minorHAnsi" w:hAnsiTheme="minorHAnsi" w:cstheme="minorHAnsi"/>
          <w:noProof/>
          <w:webHidden/>
          <w:color w:val="000000" w:themeColor="text1"/>
        </w:rPr>
        <w:tab/>
      </w:r>
      <w:r w:rsidR="005A3650">
        <w:rPr>
          <w:rFonts w:asciiTheme="minorHAnsi" w:hAnsiTheme="minorHAnsi" w:cstheme="minorHAnsi"/>
          <w:noProof/>
          <w:webHidden/>
          <w:color w:val="000000" w:themeColor="text1"/>
        </w:rPr>
        <w:t>5</w:t>
      </w:r>
    </w:p>
    <w:p w14:paraId="28C89FDD" w14:textId="2840C82D" w:rsidR="007D0861" w:rsidRPr="009E1762" w:rsidRDefault="007D0861">
      <w:pPr>
        <w:pStyle w:val="Sadraj10"/>
        <w:tabs>
          <w:tab w:val="right" w:pos="8873"/>
        </w:tabs>
        <w:rPr>
          <w:rFonts w:asciiTheme="minorHAnsi" w:hAnsiTheme="minorHAnsi" w:cstheme="minorHAnsi"/>
          <w:b w:val="0"/>
          <w:bCs w:val="0"/>
          <w:caps w:val="0"/>
          <w:noProof/>
          <w:color w:val="000000" w:themeColor="text1"/>
          <w:kern w:val="0"/>
          <w:u w:val="none"/>
        </w:rPr>
      </w:pPr>
      <w:hyperlink w:anchor="_Toc425946108" w:history="1">
        <w:r w:rsidRPr="009E1762">
          <w:rPr>
            <w:rStyle w:val="Hiperveza"/>
            <w:rFonts w:asciiTheme="minorHAnsi" w:hAnsiTheme="minorHAnsi" w:cstheme="minorHAnsi"/>
            <w:noProof/>
            <w:color w:val="000000" w:themeColor="text1"/>
          </w:rPr>
          <w:t xml:space="preserve">3. </w:t>
        </w:r>
        <w:r w:rsidR="00CC043C" w:rsidRPr="009E1762">
          <w:rPr>
            <w:rStyle w:val="Hiperveza"/>
            <w:rFonts w:asciiTheme="minorHAnsi" w:hAnsiTheme="minorHAnsi" w:cstheme="minorHAnsi"/>
            <w:noProof/>
            <w:color w:val="000000" w:themeColor="text1"/>
          </w:rPr>
          <w:t>OBRAZLOŽENJE I</w:t>
        </w:r>
        <w:r w:rsidR="000B24A0">
          <w:rPr>
            <w:rStyle w:val="Hiperveza"/>
            <w:rFonts w:asciiTheme="minorHAnsi" w:hAnsiTheme="minorHAnsi" w:cstheme="minorHAnsi"/>
            <w:noProof/>
            <w:color w:val="000000" w:themeColor="text1"/>
          </w:rPr>
          <w:t>I</w:t>
        </w:r>
        <w:r w:rsidR="00CC043C" w:rsidRPr="009E1762">
          <w:rPr>
            <w:rStyle w:val="Hiperveza"/>
            <w:rFonts w:asciiTheme="minorHAnsi" w:hAnsiTheme="minorHAnsi" w:cstheme="minorHAnsi"/>
            <w:noProof/>
            <w:color w:val="000000" w:themeColor="text1"/>
          </w:rPr>
          <w:t xml:space="preserve">. </w:t>
        </w:r>
        <w:r w:rsidR="0006017D">
          <w:rPr>
            <w:rStyle w:val="Hiperveza"/>
            <w:rFonts w:asciiTheme="minorHAnsi" w:hAnsiTheme="minorHAnsi" w:cstheme="minorHAnsi"/>
            <w:noProof/>
            <w:color w:val="000000" w:themeColor="text1"/>
          </w:rPr>
          <w:t>REBALANSA</w:t>
        </w:r>
        <w:r w:rsidR="00CC043C" w:rsidRPr="009E1762">
          <w:rPr>
            <w:rStyle w:val="Hiperveza"/>
            <w:rFonts w:asciiTheme="minorHAnsi" w:hAnsiTheme="minorHAnsi" w:cstheme="minorHAnsi"/>
            <w:noProof/>
            <w:color w:val="000000" w:themeColor="text1"/>
          </w:rPr>
          <w:t xml:space="preserve"> FINANCIJSKOG PLANA </w:t>
        </w:r>
        <w:r w:rsidRPr="009E1762">
          <w:rPr>
            <w:rFonts w:asciiTheme="minorHAnsi" w:hAnsiTheme="minorHAnsi" w:cstheme="minorHAnsi"/>
            <w:noProof/>
            <w:webHidden/>
            <w:color w:val="000000" w:themeColor="text1"/>
          </w:rPr>
          <w:tab/>
        </w:r>
        <w:r w:rsidR="005A3650">
          <w:rPr>
            <w:rFonts w:asciiTheme="minorHAnsi" w:hAnsiTheme="minorHAnsi" w:cstheme="minorHAnsi"/>
            <w:noProof/>
            <w:webHidden/>
            <w:color w:val="000000" w:themeColor="text1"/>
          </w:rPr>
          <w:t>6</w:t>
        </w:r>
      </w:hyperlink>
    </w:p>
    <w:p w14:paraId="33A99C68" w14:textId="77777777" w:rsidR="007D0861" w:rsidRPr="00404BDE" w:rsidRDefault="007D0861" w:rsidP="003B3395">
      <w:pPr>
        <w:pStyle w:val="Sadraj20"/>
        <w:rPr>
          <w:rFonts w:asciiTheme="minorHAnsi" w:hAnsiTheme="minorHAnsi" w:cstheme="minorHAnsi"/>
          <w:smallCaps/>
          <w:noProof/>
          <w:color w:val="FF0000"/>
          <w:kern w:val="0"/>
        </w:rPr>
      </w:pPr>
    </w:p>
    <w:p w14:paraId="0CE20153" w14:textId="77777777" w:rsidR="007D0861" w:rsidRPr="00B26084" w:rsidRDefault="007D0861" w:rsidP="003B3395">
      <w:pPr>
        <w:pStyle w:val="Sadraj20"/>
        <w:rPr>
          <w:rFonts w:asciiTheme="minorHAnsi" w:hAnsiTheme="minorHAnsi" w:cstheme="minorHAnsi"/>
          <w:noProof/>
        </w:rPr>
      </w:pPr>
    </w:p>
    <w:p w14:paraId="555981D3" w14:textId="77777777" w:rsidR="007D0861" w:rsidRPr="00A913E2" w:rsidRDefault="000A638D" w:rsidP="00A5585C">
      <w:pPr>
        <w:rPr>
          <w:rFonts w:ascii="Arial" w:hAnsi="Arial"/>
          <w:color w:val="auto"/>
        </w:rPr>
        <w:sectPr w:rsidR="007D0861" w:rsidRPr="00A913E2" w:rsidSect="00EB4F78">
          <w:headerReference w:type="default" r:id="rId9"/>
          <w:pgSz w:w="11907" w:h="16839" w:code="9"/>
          <w:pgMar w:top="1418" w:right="1512" w:bottom="1913" w:left="1512" w:header="918" w:footer="709" w:gutter="0"/>
          <w:pgNumType w:start="1"/>
          <w:cols w:space="720"/>
          <w:docGrid w:linePitch="360"/>
        </w:sectPr>
      </w:pPr>
      <w:r w:rsidRPr="00B26084">
        <w:rPr>
          <w:rFonts w:asciiTheme="minorHAnsi" w:hAnsiTheme="minorHAnsi" w:cstheme="minorHAnsi"/>
          <w:color w:val="FF0000"/>
        </w:rPr>
        <w:fldChar w:fldCharType="end"/>
      </w:r>
      <w:r w:rsidR="007D0861" w:rsidRPr="000B03C8">
        <w:rPr>
          <w:rFonts w:ascii="Arial" w:hAnsi="Arial"/>
          <w:color w:val="FF0000"/>
        </w:rPr>
        <w:br w:type="page"/>
      </w:r>
      <w:r w:rsidRPr="00A913E2">
        <w:rPr>
          <w:rFonts w:ascii="Arial" w:hAnsi="Arial"/>
          <w:color w:val="auto"/>
        </w:rPr>
        <w:fldChar w:fldCharType="begin"/>
      </w:r>
      <w:r w:rsidR="007D0861" w:rsidRPr="00A913E2">
        <w:rPr>
          <w:rFonts w:ascii="Arial" w:hAnsi="Arial"/>
          <w:color w:val="auto"/>
        </w:rPr>
        <w:instrText xml:space="preserve"> TOC \o "1-1" \h \z \u </w:instrText>
      </w:r>
      <w:r w:rsidRPr="00A913E2">
        <w:rPr>
          <w:rFonts w:ascii="Arial" w:hAnsi="Arial"/>
          <w:color w:val="auto"/>
        </w:rPr>
        <w:fldChar w:fldCharType="separate"/>
      </w:r>
    </w:p>
    <w:p w14:paraId="65D67017" w14:textId="2D2E232C" w:rsidR="007D0861" w:rsidRPr="00A913E2" w:rsidRDefault="007D0861" w:rsidP="00781E39">
      <w:pPr>
        <w:pStyle w:val="Osjenaninaslov"/>
        <w:tabs>
          <w:tab w:val="left" w:pos="709"/>
          <w:tab w:val="left" w:pos="5032"/>
        </w:tabs>
        <w:ind w:left="0"/>
        <w:outlineLvl w:val="0"/>
        <w:rPr>
          <w:rFonts w:asciiTheme="minorHAnsi" w:hAnsiTheme="minorHAnsi" w:cstheme="minorHAnsi"/>
          <w:color w:val="auto"/>
          <w:sz w:val="32"/>
          <w:szCs w:val="32"/>
        </w:rPr>
      </w:pPr>
      <w:bookmarkStart w:id="1" w:name="_Toc425946106"/>
      <w:r w:rsidRPr="00A913E2">
        <w:rPr>
          <w:rFonts w:ascii="Arial" w:hAnsi="Arial"/>
          <w:color w:val="auto"/>
          <w:sz w:val="32"/>
          <w:szCs w:val="32"/>
        </w:rPr>
        <w:lastRenderedPageBreak/>
        <w:t>1.</w:t>
      </w:r>
      <w:r w:rsidR="00781E39" w:rsidRPr="00A913E2">
        <w:rPr>
          <w:rFonts w:ascii="Arial" w:hAnsi="Arial"/>
          <w:color w:val="auto"/>
          <w:sz w:val="32"/>
          <w:szCs w:val="32"/>
        </w:rPr>
        <w:t xml:space="preserve"> </w:t>
      </w:r>
      <w:r w:rsidRPr="00A913E2">
        <w:rPr>
          <w:rFonts w:ascii="Arial" w:hAnsi="Arial"/>
          <w:color w:val="auto"/>
          <w:sz w:val="32"/>
          <w:szCs w:val="32"/>
        </w:rPr>
        <w:t xml:space="preserve"> O</w:t>
      </w:r>
      <w:r w:rsidRPr="00A913E2">
        <w:rPr>
          <w:rFonts w:asciiTheme="minorHAnsi" w:hAnsiTheme="minorHAnsi" w:cstheme="minorHAnsi"/>
          <w:color w:val="auto"/>
          <w:sz w:val="32"/>
          <w:szCs w:val="32"/>
        </w:rPr>
        <w:t>PĆI D</w:t>
      </w:r>
      <w:bookmarkEnd w:id="1"/>
      <w:r w:rsidR="00E96BB8" w:rsidRPr="00A913E2">
        <w:rPr>
          <w:rFonts w:asciiTheme="minorHAnsi" w:hAnsiTheme="minorHAnsi" w:cstheme="minorHAnsi"/>
          <w:color w:val="auto"/>
          <w:sz w:val="32"/>
          <w:szCs w:val="32"/>
        </w:rPr>
        <w:t>IO</w:t>
      </w:r>
      <w:bookmarkStart w:id="2" w:name="_Hlk191642207"/>
    </w:p>
    <w:p w14:paraId="32E289FD" w14:textId="77777777" w:rsidR="007D0861" w:rsidRPr="00A913E2" w:rsidRDefault="007D0861" w:rsidP="000D6987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3CB79AB8" w14:textId="455C63D6" w:rsidR="00B801CD" w:rsidRPr="00EF6DFA" w:rsidRDefault="00781E39" w:rsidP="00DA1693">
      <w:pPr>
        <w:tabs>
          <w:tab w:val="left" w:pos="709"/>
        </w:tabs>
        <w:spacing w:line="288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913E2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     </w:t>
      </w:r>
      <w:r w:rsidR="00DA1693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  </w:t>
      </w:r>
      <w:r w:rsidRPr="00A913E2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    </w:t>
      </w:r>
      <w:r w:rsidR="00B801CD" w:rsidRPr="00EF6DFA">
        <w:rPr>
          <w:rFonts w:asciiTheme="minorHAnsi" w:eastAsia="Calibri" w:hAnsiTheme="minorHAnsi" w:cstheme="minorHAnsi"/>
          <w:color w:val="auto"/>
          <w:sz w:val="22"/>
          <w:szCs w:val="22"/>
        </w:rPr>
        <w:t>Na te</w:t>
      </w:r>
      <w:r w:rsidR="00B801CD" w:rsidRPr="00EF6DFA">
        <w:rPr>
          <w:rFonts w:asciiTheme="minorHAnsi" w:hAnsiTheme="minorHAnsi" w:cstheme="minorHAnsi"/>
          <w:color w:val="auto"/>
          <w:sz w:val="22"/>
          <w:szCs w:val="22"/>
        </w:rPr>
        <w:t>melju č</w:t>
      </w:r>
      <w:r w:rsidRPr="00EF6DFA">
        <w:rPr>
          <w:rFonts w:asciiTheme="minorHAnsi" w:hAnsiTheme="minorHAnsi" w:cstheme="minorHAnsi"/>
          <w:color w:val="auto"/>
          <w:sz w:val="22"/>
          <w:szCs w:val="22"/>
        </w:rPr>
        <w:t>lanka</w:t>
      </w:r>
      <w:r w:rsidR="00B801CD" w:rsidRPr="00EF6DFA">
        <w:rPr>
          <w:rFonts w:asciiTheme="minorHAnsi" w:hAnsiTheme="minorHAnsi" w:cstheme="minorHAnsi"/>
          <w:color w:val="auto"/>
          <w:sz w:val="22"/>
          <w:szCs w:val="22"/>
        </w:rPr>
        <w:t xml:space="preserve"> 46. Zakona o proračunu (</w:t>
      </w:r>
      <w:r w:rsidRPr="00EF6DFA">
        <w:rPr>
          <w:rFonts w:asciiTheme="minorHAnsi" w:hAnsiTheme="minorHAnsi" w:cstheme="minorHAnsi"/>
          <w:color w:val="auto"/>
          <w:sz w:val="22"/>
          <w:szCs w:val="22"/>
        </w:rPr>
        <w:t>"</w:t>
      </w:r>
      <w:r w:rsidR="00B801CD" w:rsidRPr="00EF6DFA">
        <w:rPr>
          <w:rFonts w:asciiTheme="minorHAnsi" w:hAnsiTheme="minorHAnsi" w:cstheme="minorHAnsi"/>
          <w:color w:val="auto"/>
          <w:sz w:val="22"/>
          <w:szCs w:val="22"/>
        </w:rPr>
        <w:t>N</w:t>
      </w:r>
      <w:r w:rsidRPr="00EF6DFA">
        <w:rPr>
          <w:rFonts w:asciiTheme="minorHAnsi" w:hAnsiTheme="minorHAnsi" w:cstheme="minorHAnsi"/>
          <w:color w:val="auto"/>
          <w:sz w:val="22"/>
          <w:szCs w:val="22"/>
        </w:rPr>
        <w:t>arodne novine" broj</w:t>
      </w:r>
      <w:r w:rsidR="00B801CD" w:rsidRPr="00EF6DFA">
        <w:rPr>
          <w:rFonts w:asciiTheme="minorHAnsi" w:hAnsiTheme="minorHAnsi" w:cstheme="minorHAnsi"/>
          <w:color w:val="auto"/>
          <w:sz w:val="22"/>
          <w:szCs w:val="22"/>
        </w:rPr>
        <w:t xml:space="preserve"> 144/21</w:t>
      </w:r>
      <w:r w:rsidRPr="00EF6D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B801CD" w:rsidRPr="00EF6DFA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EF6DFA" w:rsidRPr="00EF6DFA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EF6DFA" w:rsidRPr="00EF6DFA">
        <w:rPr>
          <w:rFonts w:ascii="Calibri" w:hAnsi="Calibri" w:cs="Calibri"/>
          <w:color w:val="auto"/>
        </w:rPr>
        <w:t>Pravilnika o pla</w:t>
      </w:r>
      <w:r w:rsidR="00EF6DFA" w:rsidRPr="002048D0">
        <w:rPr>
          <w:rFonts w:ascii="Calibri" w:hAnsi="Calibri" w:cs="Calibri"/>
          <w:color w:val="auto"/>
          <w:sz w:val="22"/>
          <w:szCs w:val="22"/>
        </w:rPr>
        <w:t xml:space="preserve">niranju u sustavu proračuna („Narodne novine“ broj 1/24.) </w:t>
      </w:r>
      <w:r w:rsidR="00B801CD" w:rsidRPr="002048D0">
        <w:rPr>
          <w:rFonts w:asciiTheme="minorHAnsi" w:hAnsiTheme="minorHAnsi" w:cstheme="minorHAnsi"/>
          <w:color w:val="auto"/>
          <w:sz w:val="22"/>
          <w:szCs w:val="22"/>
        </w:rPr>
        <w:t xml:space="preserve"> i članka 16. Statuta Javne vatrogasne postrojbe Pazin, Vatrogasno vijeće </w:t>
      </w:r>
      <w:r w:rsidRPr="002048D0">
        <w:rPr>
          <w:rFonts w:asciiTheme="minorHAnsi" w:hAnsiTheme="minorHAnsi" w:cstheme="minorHAnsi"/>
          <w:color w:val="auto"/>
          <w:sz w:val="22"/>
          <w:szCs w:val="22"/>
        </w:rPr>
        <w:t xml:space="preserve">Javne vatrogasne postrojbe Pazin </w:t>
      </w:r>
      <w:r w:rsidR="00B801CD" w:rsidRPr="002048D0">
        <w:rPr>
          <w:rFonts w:asciiTheme="minorHAnsi" w:hAnsiTheme="minorHAnsi" w:cstheme="minorHAnsi"/>
          <w:color w:val="auto"/>
          <w:sz w:val="22"/>
          <w:szCs w:val="22"/>
        </w:rPr>
        <w:t xml:space="preserve">na sjednici održanoj </w:t>
      </w:r>
      <w:r w:rsidR="00725760">
        <w:rPr>
          <w:rFonts w:asciiTheme="minorHAnsi" w:hAnsiTheme="minorHAnsi" w:cstheme="minorHAnsi"/>
          <w:color w:val="auto"/>
          <w:sz w:val="22"/>
          <w:szCs w:val="22"/>
        </w:rPr>
        <w:t xml:space="preserve">22. prosinca </w:t>
      </w:r>
      <w:r w:rsidR="00D5754A" w:rsidRPr="002048D0">
        <w:rPr>
          <w:rFonts w:asciiTheme="minorHAnsi" w:hAnsiTheme="minorHAnsi" w:cstheme="minorHAnsi"/>
          <w:color w:val="auto"/>
          <w:sz w:val="22"/>
          <w:szCs w:val="22"/>
        </w:rPr>
        <w:t>2025</w:t>
      </w:r>
      <w:r w:rsidR="00B801CD" w:rsidRPr="002048D0">
        <w:rPr>
          <w:rFonts w:asciiTheme="minorHAnsi" w:hAnsiTheme="minorHAnsi" w:cstheme="minorHAnsi"/>
          <w:color w:val="auto"/>
          <w:sz w:val="22"/>
          <w:szCs w:val="22"/>
        </w:rPr>
        <w:t>. godine donosi:</w:t>
      </w:r>
    </w:p>
    <w:p w14:paraId="2DDBE061" w14:textId="77777777" w:rsidR="00846D2D" w:rsidRPr="00A913E2" w:rsidRDefault="00846D2D" w:rsidP="00781E39">
      <w:pPr>
        <w:spacing w:before="0" w:line="288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5CA6BE50" w14:textId="0C71C29A" w:rsidR="00885072" w:rsidRPr="00A913E2" w:rsidRDefault="005E28BE" w:rsidP="00781E39">
      <w:pPr>
        <w:jc w:val="center"/>
        <w:rPr>
          <w:rFonts w:asciiTheme="minorHAnsi" w:hAnsiTheme="minorHAnsi" w:cstheme="minorHAnsi"/>
          <w:b/>
          <w:color w:val="auto"/>
          <w:sz w:val="28"/>
          <w:szCs w:val="22"/>
        </w:rPr>
      </w:pPr>
      <w:r>
        <w:rPr>
          <w:rFonts w:asciiTheme="minorHAnsi" w:hAnsiTheme="minorHAnsi" w:cstheme="minorHAnsi"/>
          <w:b/>
          <w:color w:val="auto"/>
          <w:sz w:val="28"/>
          <w:szCs w:val="22"/>
        </w:rPr>
        <w:t>Drugi</w:t>
      </w:r>
      <w:r w:rsidR="00885072" w:rsidRPr="00A913E2">
        <w:rPr>
          <w:rFonts w:asciiTheme="minorHAnsi" w:hAnsiTheme="minorHAnsi" w:cstheme="minorHAnsi"/>
          <w:b/>
          <w:color w:val="auto"/>
          <w:sz w:val="28"/>
          <w:szCs w:val="22"/>
        </w:rPr>
        <w:t xml:space="preserve"> (</w:t>
      </w:r>
      <w:r>
        <w:rPr>
          <w:rFonts w:asciiTheme="minorHAnsi" w:hAnsiTheme="minorHAnsi" w:cstheme="minorHAnsi"/>
          <w:b/>
          <w:color w:val="auto"/>
          <w:sz w:val="28"/>
          <w:szCs w:val="22"/>
        </w:rPr>
        <w:t>I</w:t>
      </w:r>
      <w:r w:rsidR="00885072" w:rsidRPr="00A913E2">
        <w:rPr>
          <w:rFonts w:asciiTheme="minorHAnsi" w:hAnsiTheme="minorHAnsi" w:cstheme="minorHAnsi"/>
          <w:b/>
          <w:color w:val="auto"/>
          <w:sz w:val="28"/>
          <w:szCs w:val="22"/>
        </w:rPr>
        <w:t xml:space="preserve">I.) </w:t>
      </w:r>
      <w:r w:rsidR="0006017D">
        <w:rPr>
          <w:rFonts w:asciiTheme="minorHAnsi" w:hAnsiTheme="minorHAnsi" w:cstheme="minorHAnsi"/>
          <w:b/>
          <w:color w:val="auto"/>
          <w:sz w:val="28"/>
          <w:szCs w:val="22"/>
        </w:rPr>
        <w:t>rebalans</w:t>
      </w:r>
      <w:r w:rsidR="00885072" w:rsidRPr="00A913E2">
        <w:rPr>
          <w:rFonts w:asciiTheme="minorHAnsi" w:hAnsiTheme="minorHAnsi" w:cstheme="minorHAnsi"/>
          <w:b/>
          <w:color w:val="auto"/>
          <w:sz w:val="28"/>
          <w:szCs w:val="22"/>
        </w:rPr>
        <w:t xml:space="preserve"> </w:t>
      </w:r>
      <w:r w:rsidR="007D0861" w:rsidRPr="00A913E2">
        <w:rPr>
          <w:rFonts w:asciiTheme="minorHAnsi" w:hAnsiTheme="minorHAnsi" w:cstheme="minorHAnsi"/>
          <w:b/>
          <w:color w:val="auto"/>
          <w:sz w:val="28"/>
          <w:szCs w:val="22"/>
        </w:rPr>
        <w:t>Financijsk</w:t>
      </w:r>
      <w:r w:rsidR="006724E5" w:rsidRPr="00A913E2">
        <w:rPr>
          <w:rFonts w:asciiTheme="minorHAnsi" w:hAnsiTheme="minorHAnsi" w:cstheme="minorHAnsi"/>
          <w:b/>
          <w:color w:val="auto"/>
          <w:sz w:val="28"/>
          <w:szCs w:val="22"/>
        </w:rPr>
        <w:t>og</w:t>
      </w:r>
      <w:r w:rsidR="00B030DF" w:rsidRPr="00A913E2">
        <w:rPr>
          <w:rFonts w:asciiTheme="minorHAnsi" w:hAnsiTheme="minorHAnsi" w:cstheme="minorHAnsi"/>
          <w:b/>
          <w:color w:val="auto"/>
          <w:sz w:val="28"/>
          <w:szCs w:val="22"/>
        </w:rPr>
        <w:t xml:space="preserve"> plan</w:t>
      </w:r>
      <w:r w:rsidR="006724E5" w:rsidRPr="00A913E2">
        <w:rPr>
          <w:rFonts w:asciiTheme="minorHAnsi" w:hAnsiTheme="minorHAnsi" w:cstheme="minorHAnsi"/>
          <w:b/>
          <w:color w:val="auto"/>
          <w:sz w:val="28"/>
          <w:szCs w:val="22"/>
        </w:rPr>
        <w:t>a</w:t>
      </w:r>
    </w:p>
    <w:p w14:paraId="03DFECCA" w14:textId="14122155" w:rsidR="007D0861" w:rsidRPr="00A913E2" w:rsidRDefault="007D0861" w:rsidP="00781E39">
      <w:pPr>
        <w:jc w:val="center"/>
        <w:rPr>
          <w:rFonts w:asciiTheme="minorHAnsi" w:hAnsiTheme="minorHAnsi" w:cstheme="minorHAnsi"/>
          <w:b/>
          <w:color w:val="auto"/>
          <w:sz w:val="28"/>
          <w:szCs w:val="22"/>
        </w:rPr>
      </w:pPr>
      <w:r w:rsidRPr="00A913E2">
        <w:rPr>
          <w:rFonts w:asciiTheme="minorHAnsi" w:hAnsiTheme="minorHAnsi" w:cstheme="minorHAnsi"/>
          <w:b/>
          <w:color w:val="auto"/>
          <w:sz w:val="28"/>
          <w:szCs w:val="22"/>
        </w:rPr>
        <w:t xml:space="preserve">Javne vatrogasne postrojbe Pazin za </w:t>
      </w:r>
      <w:r w:rsidR="00D81107" w:rsidRPr="00A913E2">
        <w:rPr>
          <w:rFonts w:asciiTheme="minorHAnsi" w:hAnsiTheme="minorHAnsi" w:cstheme="minorHAnsi"/>
          <w:b/>
          <w:color w:val="auto"/>
          <w:sz w:val="28"/>
          <w:szCs w:val="22"/>
        </w:rPr>
        <w:t>202</w:t>
      </w:r>
      <w:r w:rsidR="0075337A" w:rsidRPr="00A913E2">
        <w:rPr>
          <w:rFonts w:asciiTheme="minorHAnsi" w:hAnsiTheme="minorHAnsi" w:cstheme="minorHAnsi"/>
          <w:b/>
          <w:color w:val="auto"/>
          <w:sz w:val="28"/>
          <w:szCs w:val="22"/>
        </w:rPr>
        <w:t>5</w:t>
      </w:r>
      <w:r w:rsidR="005D5B16" w:rsidRPr="00A913E2">
        <w:rPr>
          <w:rFonts w:asciiTheme="minorHAnsi" w:hAnsiTheme="minorHAnsi" w:cstheme="minorHAnsi"/>
          <w:b/>
          <w:color w:val="auto"/>
          <w:sz w:val="28"/>
          <w:szCs w:val="22"/>
        </w:rPr>
        <w:t xml:space="preserve">. </w:t>
      </w:r>
      <w:r w:rsidRPr="00A913E2">
        <w:rPr>
          <w:rFonts w:asciiTheme="minorHAnsi" w:hAnsiTheme="minorHAnsi" w:cstheme="minorHAnsi"/>
          <w:b/>
          <w:color w:val="auto"/>
          <w:sz w:val="28"/>
          <w:szCs w:val="22"/>
        </w:rPr>
        <w:t>godinu</w:t>
      </w:r>
    </w:p>
    <w:bookmarkEnd w:id="2"/>
    <w:p w14:paraId="408BC02C" w14:textId="77777777" w:rsidR="001D5D71" w:rsidRPr="00A913E2" w:rsidRDefault="001D5D71" w:rsidP="000D6987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49EDDB26" w14:textId="58D4F433" w:rsidR="0002546A" w:rsidRPr="00A913E2" w:rsidRDefault="000A638D" w:rsidP="00EF6DFA">
      <w:pPr>
        <w:tabs>
          <w:tab w:val="left" w:pos="709"/>
          <w:tab w:val="left" w:pos="5685"/>
        </w:tabs>
        <w:rPr>
          <w:rFonts w:asciiTheme="minorHAnsi" w:hAnsiTheme="minorHAnsi" w:cstheme="minorHAnsi"/>
          <w:color w:val="auto"/>
          <w:sz w:val="28"/>
          <w:szCs w:val="28"/>
        </w:rPr>
      </w:pPr>
      <w:r w:rsidRPr="00A913E2">
        <w:rPr>
          <w:rFonts w:ascii="Arial" w:hAnsi="Arial"/>
          <w:color w:val="auto"/>
        </w:rPr>
        <w:fldChar w:fldCharType="end"/>
      </w:r>
      <w:bookmarkEnd w:id="0"/>
      <w:r w:rsidR="00E96BB8" w:rsidRPr="00A913E2">
        <w:rPr>
          <w:rFonts w:ascii="Arial" w:hAnsi="Arial"/>
          <w:color w:val="auto"/>
        </w:rPr>
        <w:tab/>
      </w:r>
      <w:r w:rsidR="00EF6DFA">
        <w:rPr>
          <w:rFonts w:ascii="Arial" w:hAnsi="Arial"/>
          <w:color w:val="auto"/>
        </w:rPr>
        <w:tab/>
      </w:r>
    </w:p>
    <w:p w14:paraId="01348A31" w14:textId="7A202736" w:rsidR="007D0861" w:rsidRPr="00A913E2" w:rsidRDefault="004E1464" w:rsidP="004E1464">
      <w:pPr>
        <w:pStyle w:val="Naslov2"/>
        <w:shd w:val="clear" w:color="auto" w:fill="FFFFFF" w:themeFill="background1"/>
        <w:tabs>
          <w:tab w:val="left" w:pos="142"/>
          <w:tab w:val="left" w:pos="284"/>
        </w:tabs>
        <w:spacing w:after="120"/>
        <w:ind w:left="-426" w:firstLine="426"/>
        <w:rPr>
          <w:rFonts w:ascii="Calibri" w:hAnsi="Calibri" w:cs="Calibri"/>
          <w:b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  </w:t>
      </w:r>
      <w:r w:rsidR="00781E39" w:rsidRPr="00A913E2">
        <w:rPr>
          <w:rFonts w:ascii="Calibri" w:hAnsi="Calibri" w:cs="Calibri"/>
          <w:b/>
          <w:bCs/>
          <w:color w:val="auto"/>
          <w:sz w:val="22"/>
          <w:szCs w:val="22"/>
        </w:rPr>
        <w:t>A) SAŽETAK RAČUNA PRIHODA I RASHODA</w:t>
      </w:r>
    </w:p>
    <w:tbl>
      <w:tblPr>
        <w:tblW w:w="9498" w:type="dxa"/>
        <w:tblInd w:w="-284" w:type="dxa"/>
        <w:tblLook w:val="04A0" w:firstRow="1" w:lastRow="0" w:firstColumn="1" w:lastColumn="0" w:noHBand="0" w:noVBand="1"/>
      </w:tblPr>
      <w:tblGrid>
        <w:gridCol w:w="2888"/>
        <w:gridCol w:w="717"/>
        <w:gridCol w:w="1633"/>
        <w:gridCol w:w="1399"/>
        <w:gridCol w:w="1398"/>
        <w:gridCol w:w="1463"/>
      </w:tblGrid>
      <w:tr w:rsidR="00A913E2" w:rsidRPr="00A913E2" w14:paraId="7FF4E0E3" w14:textId="77777777" w:rsidTr="00341EB1">
        <w:trPr>
          <w:trHeight w:val="117"/>
        </w:trPr>
        <w:tc>
          <w:tcPr>
            <w:tcW w:w="9498" w:type="dxa"/>
            <w:gridSpan w:val="6"/>
            <w:tcBorders>
              <w:bottom w:val="single" w:sz="4" w:space="0" w:color="auto"/>
            </w:tcBorders>
            <w:vAlign w:val="bottom"/>
          </w:tcPr>
          <w:p w14:paraId="47220A60" w14:textId="3DD5CDFD" w:rsidR="00781E39" w:rsidRPr="00A913E2" w:rsidRDefault="00781E39" w:rsidP="00B5688C">
            <w:pPr>
              <w:spacing w:before="0" w:after="0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kern w:val="0"/>
              </w:rPr>
            </w:pPr>
            <w:r w:rsidRPr="00A913E2">
              <w:rPr>
                <w:rFonts w:ascii="Calibri Light" w:eastAsia="Times New Roman" w:hAnsi="Calibri Light" w:cs="Calibri Light"/>
                <w:b/>
                <w:bCs/>
                <w:color w:val="auto"/>
                <w:kern w:val="0"/>
              </w:rPr>
              <w:t xml:space="preserve">                                                                            </w:t>
            </w:r>
            <w:r w:rsidR="00341EB1" w:rsidRPr="00A913E2">
              <w:rPr>
                <w:rFonts w:ascii="Calibri Light" w:eastAsia="Times New Roman" w:hAnsi="Calibri Light" w:cs="Calibri Light"/>
                <w:b/>
                <w:bCs/>
                <w:color w:val="auto"/>
                <w:kern w:val="0"/>
              </w:rPr>
              <w:t xml:space="preserve">                                                                                                      EUR</w:t>
            </w:r>
          </w:p>
        </w:tc>
      </w:tr>
      <w:tr w:rsidR="00024813" w:rsidRPr="00A913E2" w14:paraId="19556D4A" w14:textId="77777777" w:rsidTr="00341EB1">
        <w:trPr>
          <w:trHeight w:val="520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645767" w14:textId="79FD23B3" w:rsidR="00024813" w:rsidRPr="00DA1693" w:rsidRDefault="00024813" w:rsidP="00024813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RAZRED I NAZIV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831F9DF" w14:textId="77777777" w:rsidR="00024813" w:rsidRPr="00DA1693" w:rsidRDefault="00024813" w:rsidP="0002481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hAnsi="Calibri" w:cs="Calibri"/>
                <w:b/>
                <w:bCs/>
                <w:color w:val="auto"/>
                <w:kern w:val="0"/>
              </w:rPr>
              <w:t>PLAN</w:t>
            </w:r>
          </w:p>
          <w:p w14:paraId="5479FCD5" w14:textId="204BA65F" w:rsidR="00024813" w:rsidRPr="00DA1693" w:rsidRDefault="00024813" w:rsidP="00024813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hAnsi="Calibri" w:cs="Calibri"/>
                <w:b/>
                <w:bCs/>
                <w:color w:val="auto"/>
                <w:kern w:val="0"/>
              </w:rPr>
              <w:t xml:space="preserve"> 2025.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A1DF78" w14:textId="77777777" w:rsidR="00024813" w:rsidRPr="00DA1693" w:rsidRDefault="00024813" w:rsidP="00024813">
            <w:pPr>
              <w:spacing w:after="0"/>
              <w:ind w:left="-57" w:right="-57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POVEĆANJE/</w:t>
            </w:r>
          </w:p>
          <w:p w14:paraId="66E55F4D" w14:textId="2E06B824" w:rsidR="00024813" w:rsidRPr="00DA1693" w:rsidRDefault="00024813" w:rsidP="00024813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SMANJENJE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E97AD"/>
            </w:tcBorders>
            <w:shd w:val="clear" w:color="auto" w:fill="C6D9F1" w:themeFill="text2" w:themeFillTint="33"/>
            <w:vAlign w:val="center"/>
            <w:hideMark/>
          </w:tcPr>
          <w:p w14:paraId="04432828" w14:textId="77777777" w:rsidR="00024813" w:rsidRPr="00DA1693" w:rsidRDefault="00024813" w:rsidP="00024813">
            <w:pPr>
              <w:spacing w:after="0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NOVI PLAN</w:t>
            </w:r>
          </w:p>
          <w:p w14:paraId="08860AB5" w14:textId="1F682661" w:rsidR="00024813" w:rsidRPr="00DA1693" w:rsidRDefault="00024813" w:rsidP="00024813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2025.</w:t>
            </w:r>
          </w:p>
        </w:tc>
      </w:tr>
      <w:tr w:rsidR="00024813" w:rsidRPr="00A913E2" w14:paraId="3099866F" w14:textId="77777777" w:rsidTr="00886377">
        <w:trPr>
          <w:trHeight w:val="300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D4E77D0" w14:textId="66EB3317" w:rsidR="00024813" w:rsidRPr="00DA1693" w:rsidRDefault="00024813" w:rsidP="00024813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PRIHODI UKUPNO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center"/>
            <w:hideMark/>
          </w:tcPr>
          <w:p w14:paraId="46574ECA" w14:textId="4479D1B1" w:rsidR="00024813" w:rsidRPr="00DA1693" w:rsidRDefault="00024813" w:rsidP="00024813">
            <w:pPr>
              <w:spacing w:before="0"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1.157.59</w:t>
            </w:r>
            <w:r w:rsidR="005E28BE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8</w:t>
            </w: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,00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1E766856" w14:textId="01E8756D" w:rsidR="00024813" w:rsidRPr="00DA1693" w:rsidRDefault="00CA225F" w:rsidP="00024813">
            <w:pPr>
              <w:spacing w:before="0"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159.600</w:t>
            </w:r>
            <w:r w:rsidR="0002481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,00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3F8D73A0" w14:textId="2F6894FE" w:rsidR="00024813" w:rsidRPr="00DA1693" w:rsidRDefault="00024813" w:rsidP="00024813">
            <w:pPr>
              <w:spacing w:before="0"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bookmarkStart w:id="3" w:name="_Hlk191291665"/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1.</w:t>
            </w:r>
            <w:r w:rsidR="00CA225F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317.198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,00</w:t>
            </w:r>
            <w:bookmarkEnd w:id="3"/>
          </w:p>
        </w:tc>
      </w:tr>
      <w:tr w:rsidR="00024813" w:rsidRPr="00A913E2" w14:paraId="36CC334F" w14:textId="77777777" w:rsidTr="00886377">
        <w:trPr>
          <w:trHeight w:val="300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2AD7" w14:textId="392590F9" w:rsidR="00024813" w:rsidRPr="00DA1693" w:rsidRDefault="00024813" w:rsidP="00024813">
            <w:pPr>
              <w:spacing w:before="0" w:after="0"/>
              <w:jc w:val="left"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color w:val="auto"/>
                <w:kern w:val="0"/>
              </w:rPr>
              <w:t>6 PRIHODI POSLOVANJA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33DC4" w14:textId="75020AB0" w:rsidR="00024813" w:rsidRPr="00DA1693" w:rsidRDefault="00024813" w:rsidP="00024813">
            <w:pPr>
              <w:spacing w:before="0" w:after="0"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color w:val="auto"/>
                <w:kern w:val="0"/>
              </w:rPr>
              <w:t>1.157.59</w:t>
            </w:r>
            <w:r w:rsidR="005E28BE">
              <w:rPr>
                <w:rFonts w:ascii="Calibri" w:eastAsia="Times New Roman" w:hAnsi="Calibri" w:cs="Calibri"/>
                <w:color w:val="auto"/>
                <w:kern w:val="0"/>
              </w:rPr>
              <w:t>8</w:t>
            </w:r>
            <w:r w:rsidRPr="00DA1693">
              <w:rPr>
                <w:rFonts w:ascii="Calibri" w:eastAsia="Times New Roman" w:hAnsi="Calibri" w:cs="Calibri"/>
                <w:color w:val="auto"/>
                <w:kern w:val="0"/>
              </w:rPr>
              <w:t>,00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562DF" w14:textId="6A5B9E9C" w:rsidR="00024813" w:rsidRPr="00DA1693" w:rsidRDefault="00CA225F" w:rsidP="00024813">
            <w:pPr>
              <w:spacing w:before="0" w:after="0"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>
              <w:rPr>
                <w:rFonts w:ascii="Calibri" w:eastAsia="Times New Roman" w:hAnsi="Calibri" w:cs="Calibri"/>
                <w:color w:val="auto"/>
                <w:kern w:val="0"/>
              </w:rPr>
              <w:t>159.600</w:t>
            </w:r>
            <w:r w:rsidR="00024813">
              <w:rPr>
                <w:rFonts w:ascii="Calibri" w:eastAsia="Times New Roman" w:hAnsi="Calibri" w:cs="Calibri"/>
                <w:color w:val="auto"/>
                <w:kern w:val="0"/>
              </w:rPr>
              <w:t>,00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EB040" w14:textId="21CDAEE5" w:rsidR="00024813" w:rsidRPr="00DA1693" w:rsidRDefault="00024813" w:rsidP="00024813">
            <w:pPr>
              <w:spacing w:before="0" w:after="0"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color w:val="auto"/>
                <w:kern w:val="0"/>
              </w:rPr>
              <w:t>1.</w:t>
            </w:r>
            <w:r w:rsidR="00CA225F">
              <w:rPr>
                <w:rFonts w:ascii="Calibri" w:eastAsia="Times New Roman" w:hAnsi="Calibri" w:cs="Calibri"/>
                <w:color w:val="auto"/>
                <w:kern w:val="0"/>
              </w:rPr>
              <w:t>317.198</w:t>
            </w:r>
            <w:r>
              <w:rPr>
                <w:rFonts w:ascii="Calibri" w:eastAsia="Times New Roman" w:hAnsi="Calibri" w:cs="Calibri"/>
                <w:color w:val="auto"/>
                <w:kern w:val="0"/>
              </w:rPr>
              <w:t>,00</w:t>
            </w:r>
          </w:p>
        </w:tc>
      </w:tr>
      <w:tr w:rsidR="00024813" w:rsidRPr="00A913E2" w14:paraId="3871EB55" w14:textId="77777777" w:rsidTr="00886377">
        <w:trPr>
          <w:trHeight w:val="300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300B" w14:textId="4CF5E947" w:rsidR="00024813" w:rsidRPr="00DA1693" w:rsidRDefault="00024813" w:rsidP="00024813">
            <w:pPr>
              <w:spacing w:before="0" w:after="0"/>
              <w:jc w:val="left"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color w:val="auto"/>
                <w:kern w:val="0"/>
              </w:rPr>
              <w:t>7 PRIHODI OD PRODAJE NEFINANCIJSKE IMOVINE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507BC" w14:textId="403A93B0" w:rsidR="00024813" w:rsidRPr="00DA1693" w:rsidRDefault="00024813" w:rsidP="00024813">
            <w:pPr>
              <w:spacing w:before="0" w:after="0"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color w:val="auto"/>
                <w:kern w:val="0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6AD29" w14:textId="2422A6F1" w:rsidR="00024813" w:rsidRPr="00DA1693" w:rsidRDefault="00024813" w:rsidP="00024813">
            <w:pPr>
              <w:spacing w:before="0" w:after="0"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color w:val="auto"/>
                <w:kern w:val="0"/>
              </w:rPr>
              <w:t>0,00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DCD19" w14:textId="0B35A2D4" w:rsidR="00024813" w:rsidRPr="00DA1693" w:rsidRDefault="00024813" w:rsidP="00024813">
            <w:pPr>
              <w:spacing w:before="0" w:after="0"/>
              <w:ind w:right="-57"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color w:val="auto"/>
                <w:kern w:val="0"/>
              </w:rPr>
              <w:t>0,00 </w:t>
            </w:r>
          </w:p>
        </w:tc>
      </w:tr>
      <w:tr w:rsidR="005E28BE" w:rsidRPr="00A913E2" w14:paraId="58CF5AAC" w14:textId="77777777" w:rsidTr="005E28BE">
        <w:trPr>
          <w:trHeight w:val="300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055DFF03" w14:textId="5654EE63" w:rsidR="005E28BE" w:rsidRPr="00DA1693" w:rsidRDefault="005E28BE" w:rsidP="005E28BE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RASHODI UKUPNO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center"/>
            <w:hideMark/>
          </w:tcPr>
          <w:p w14:paraId="020CD57C" w14:textId="738237D7" w:rsidR="005E28BE" w:rsidRPr="00DA1693" w:rsidRDefault="005E28BE" w:rsidP="005E28BE">
            <w:pPr>
              <w:spacing w:before="0"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1.20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2.172,00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41669CC9" w14:textId="6CE28CD8" w:rsidR="005E28BE" w:rsidRPr="00DA1693" w:rsidRDefault="00CA225F" w:rsidP="005E28BE">
            <w:pPr>
              <w:spacing w:before="0"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159.600</w:t>
            </w:r>
            <w:r w:rsidR="005E28BE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,00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14:paraId="1899A158" w14:textId="18BF5D2C" w:rsidR="005E28BE" w:rsidRPr="00DA1693" w:rsidRDefault="00CA225F" w:rsidP="005E28BE">
            <w:pPr>
              <w:spacing w:before="0"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1.361.772,00</w:t>
            </w:r>
          </w:p>
        </w:tc>
      </w:tr>
      <w:tr w:rsidR="005E28BE" w:rsidRPr="00A913E2" w14:paraId="18E5D6E6" w14:textId="77777777" w:rsidTr="005E28BE">
        <w:trPr>
          <w:trHeight w:val="300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710C" w14:textId="4C98A9DE" w:rsidR="005E28BE" w:rsidRPr="00DA1693" w:rsidRDefault="005E28BE" w:rsidP="005E28BE">
            <w:pPr>
              <w:spacing w:before="0" w:after="0"/>
              <w:jc w:val="left"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color w:val="auto"/>
                <w:kern w:val="0"/>
              </w:rPr>
              <w:t>3 RASHODI  POSLOVANJA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B96CD" w14:textId="09C5DC74" w:rsidR="005E28BE" w:rsidRPr="00DA1693" w:rsidRDefault="005E28BE" w:rsidP="005E28BE">
            <w:pPr>
              <w:spacing w:before="0" w:after="0"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color w:val="auto"/>
                <w:kern w:val="0"/>
              </w:rPr>
              <w:t>1.190.772,</w:t>
            </w:r>
            <w:r>
              <w:rPr>
                <w:rFonts w:ascii="Calibri" w:eastAsia="Times New Roman" w:hAnsi="Calibri" w:cs="Calibri"/>
                <w:color w:val="auto"/>
                <w:kern w:val="0"/>
              </w:rPr>
              <w:t>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50E36" w14:textId="7BC1C7FC" w:rsidR="005E28BE" w:rsidRPr="00DA1693" w:rsidRDefault="00CA225F" w:rsidP="005E28BE">
            <w:pPr>
              <w:spacing w:before="0" w:after="0"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>
              <w:rPr>
                <w:rFonts w:ascii="Calibri" w:eastAsia="Times New Roman" w:hAnsi="Calibri" w:cs="Calibri"/>
                <w:color w:val="auto"/>
                <w:kern w:val="0"/>
              </w:rPr>
              <w:t>156.430,00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F225C" w14:textId="2BEF9CE5" w:rsidR="005E28BE" w:rsidRPr="00DA1693" w:rsidRDefault="00CA225F" w:rsidP="005E28BE">
            <w:pPr>
              <w:spacing w:before="0" w:after="0"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>
              <w:rPr>
                <w:rFonts w:ascii="Calibri" w:eastAsia="Times New Roman" w:hAnsi="Calibri" w:cs="Calibri"/>
                <w:color w:val="auto"/>
                <w:kern w:val="0"/>
              </w:rPr>
              <w:t>1.347.202,00</w:t>
            </w:r>
          </w:p>
        </w:tc>
      </w:tr>
      <w:tr w:rsidR="005E28BE" w:rsidRPr="00A913E2" w14:paraId="2A48CFF0" w14:textId="77777777" w:rsidTr="005E28BE">
        <w:trPr>
          <w:trHeight w:val="300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2073A" w14:textId="04CB5BA0" w:rsidR="005E28BE" w:rsidRPr="00DA1693" w:rsidRDefault="005E28BE" w:rsidP="005E28BE">
            <w:pPr>
              <w:spacing w:before="0" w:after="0"/>
              <w:jc w:val="left"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color w:val="auto"/>
                <w:kern w:val="0"/>
              </w:rPr>
              <w:t>4 RASHODI ZA NABAVU NEFINANCIJSKE IMOVINE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C1575" w14:textId="53235778" w:rsidR="005E28BE" w:rsidRPr="00DA1693" w:rsidRDefault="005E28BE" w:rsidP="005E28BE">
            <w:pPr>
              <w:spacing w:before="0" w:after="0"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color w:val="auto"/>
                <w:kern w:val="0"/>
              </w:rPr>
              <w:t>1</w:t>
            </w:r>
            <w:r>
              <w:rPr>
                <w:rFonts w:ascii="Calibri" w:eastAsia="Times New Roman" w:hAnsi="Calibri" w:cs="Calibri"/>
                <w:color w:val="auto"/>
                <w:kern w:val="0"/>
              </w:rPr>
              <w:t>1.400,00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01E18" w14:textId="4D5D9B45" w:rsidR="005E28BE" w:rsidRPr="00DA1693" w:rsidRDefault="00CA225F" w:rsidP="005E28BE">
            <w:pPr>
              <w:spacing w:before="0" w:after="0"/>
              <w:ind w:right="-57"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>
              <w:rPr>
                <w:rFonts w:ascii="Calibri" w:eastAsia="Times New Roman" w:hAnsi="Calibri" w:cs="Calibri"/>
                <w:color w:val="auto"/>
                <w:kern w:val="0"/>
              </w:rPr>
              <w:t>3.170,00</w:t>
            </w:r>
            <w:r w:rsidR="005E28BE" w:rsidRPr="00DA1693">
              <w:rPr>
                <w:rFonts w:ascii="Calibri" w:eastAsia="Times New Roman" w:hAnsi="Calibri" w:cs="Calibri"/>
                <w:color w:val="auto"/>
                <w:kern w:val="0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F4A79" w14:textId="58B75588" w:rsidR="005E28BE" w:rsidRPr="00DA1693" w:rsidRDefault="00CA225F" w:rsidP="005E28BE">
            <w:pPr>
              <w:spacing w:before="0" w:after="0"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>
              <w:rPr>
                <w:rFonts w:ascii="Calibri" w:eastAsia="Times New Roman" w:hAnsi="Calibri" w:cs="Calibri"/>
                <w:color w:val="auto"/>
                <w:kern w:val="0"/>
              </w:rPr>
              <w:t>14.570,00</w:t>
            </w:r>
          </w:p>
        </w:tc>
      </w:tr>
      <w:tr w:rsidR="005E28BE" w:rsidRPr="00A913E2" w14:paraId="4074C12C" w14:textId="77777777" w:rsidTr="005E28BE">
        <w:trPr>
          <w:trHeight w:val="300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65DE4B5" w14:textId="3419BF50" w:rsidR="005E28BE" w:rsidRPr="00DA1693" w:rsidRDefault="005E28BE" w:rsidP="005E28BE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RAZLIKA - VIŠAK/MANJAK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1B1BC847" w14:textId="534A5D11" w:rsidR="005E28BE" w:rsidRPr="00DA1693" w:rsidRDefault="005E28BE" w:rsidP="005E28BE">
            <w:pPr>
              <w:spacing w:before="0"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-44.57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4,00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3DEFB13" w14:textId="44B4E953" w:rsidR="005E28BE" w:rsidRPr="00DA1693" w:rsidRDefault="00CA225F" w:rsidP="005E28BE">
            <w:pPr>
              <w:spacing w:before="0"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0</w:t>
            </w:r>
            <w:r w:rsidR="005E28BE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,00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C52D2FA" w14:textId="1644488E" w:rsidR="005E28BE" w:rsidRPr="00DA1693" w:rsidRDefault="00CA225F" w:rsidP="005E28BE">
            <w:pPr>
              <w:spacing w:before="0"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-44.574,00</w:t>
            </w:r>
          </w:p>
        </w:tc>
      </w:tr>
      <w:tr w:rsidR="005E28BE" w:rsidRPr="00A913E2" w14:paraId="42DEF38F" w14:textId="77777777" w:rsidTr="00341EB1">
        <w:trPr>
          <w:trHeight w:val="360"/>
        </w:trPr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8A3B6" w14:textId="77777777" w:rsidR="005E28BE" w:rsidRPr="00DA1693" w:rsidRDefault="005E28BE" w:rsidP="005E28BE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</w:p>
          <w:p w14:paraId="06809F01" w14:textId="4AD394D9" w:rsidR="005E28BE" w:rsidRPr="00DA1693" w:rsidRDefault="005E28BE" w:rsidP="005E28BE">
            <w:pPr>
              <w:tabs>
                <w:tab w:val="left" w:pos="279"/>
                <w:tab w:val="left" w:pos="581"/>
              </w:tabs>
              <w:spacing w:before="0" w:after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2"/>
                <w:szCs w:val="22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2"/>
                <w:szCs w:val="22"/>
              </w:rPr>
              <w:t xml:space="preserve">      B) RAČUN FINANCIRANJA</w:t>
            </w:r>
          </w:p>
          <w:p w14:paraId="7CC23B6A" w14:textId="77777777" w:rsidR="005E28BE" w:rsidRPr="00DA1693" w:rsidRDefault="005E28BE" w:rsidP="005E28BE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2"/>
                <w:szCs w:val="12"/>
              </w:rPr>
            </w:pPr>
          </w:p>
          <w:p w14:paraId="2412BB04" w14:textId="205FB461" w:rsidR="005E28BE" w:rsidRPr="00DA1693" w:rsidRDefault="005E28BE" w:rsidP="005E28BE">
            <w:pPr>
              <w:spacing w:before="0" w:after="0"/>
              <w:jc w:val="center"/>
              <w:rPr>
                <w:rFonts w:ascii="Calibri" w:eastAsia="Times New Roman" w:hAnsi="Calibri" w:cs="Calibri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D4D89" w14:textId="77777777" w:rsidR="005E28BE" w:rsidRPr="00DA1693" w:rsidRDefault="005E28BE" w:rsidP="005E28BE">
            <w:pPr>
              <w:spacing w:before="0" w:after="0"/>
              <w:jc w:val="center"/>
              <w:rPr>
                <w:rFonts w:ascii="Calibri" w:eastAsia="Times New Roman" w:hAnsi="Calibri" w:cs="Calibri"/>
                <w:color w:val="auto"/>
                <w:kern w:val="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16B46CBE" w14:textId="77777777" w:rsidR="005E28BE" w:rsidRPr="00DA1693" w:rsidRDefault="005E28BE" w:rsidP="005E28BE">
            <w:pPr>
              <w:spacing w:before="0" w:after="0"/>
              <w:jc w:val="center"/>
              <w:rPr>
                <w:rFonts w:ascii="Calibri" w:eastAsia="Times New Roman" w:hAnsi="Calibri" w:cs="Calibri"/>
                <w:color w:val="auto"/>
                <w:kern w:val="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2BC8520" w14:textId="77777777" w:rsidR="005E28BE" w:rsidRPr="00DA1693" w:rsidRDefault="005E28BE" w:rsidP="005E28BE">
            <w:pPr>
              <w:spacing w:before="0" w:after="0"/>
              <w:jc w:val="center"/>
              <w:rPr>
                <w:rFonts w:ascii="Calibri" w:eastAsia="Times New Roman" w:hAnsi="Calibri" w:cs="Calibri"/>
                <w:color w:val="auto"/>
                <w:kern w:val="0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54BD6C5" w14:textId="77777777" w:rsidR="005E28BE" w:rsidRPr="00DA1693" w:rsidRDefault="005E28BE" w:rsidP="005E28BE">
            <w:pPr>
              <w:spacing w:before="0" w:after="0"/>
              <w:jc w:val="left"/>
              <w:rPr>
                <w:rFonts w:ascii="Calibri" w:eastAsia="Times New Roman" w:hAnsi="Calibri" w:cs="Calibri"/>
                <w:color w:val="auto"/>
                <w:kern w:val="0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97B1B9C" w14:textId="77777777" w:rsidR="005E28BE" w:rsidRPr="00DA1693" w:rsidRDefault="005E28BE" w:rsidP="005E28BE">
            <w:pPr>
              <w:spacing w:before="0" w:after="0"/>
              <w:jc w:val="left"/>
              <w:rPr>
                <w:rFonts w:ascii="Calibri" w:eastAsia="Times New Roman" w:hAnsi="Calibri" w:cs="Calibri"/>
                <w:color w:val="auto"/>
                <w:kern w:val="0"/>
              </w:rPr>
            </w:pPr>
          </w:p>
        </w:tc>
      </w:tr>
      <w:tr w:rsidR="005E28BE" w:rsidRPr="00A913E2" w14:paraId="24A86725" w14:textId="77777777" w:rsidTr="00341EB1">
        <w:trPr>
          <w:trHeight w:val="510"/>
        </w:trPr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908489C" w14:textId="625ECAEE" w:rsidR="005E28BE" w:rsidRPr="00DA1693" w:rsidRDefault="005E28BE" w:rsidP="005E28BE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 xml:space="preserve">                             RAZRED I NAZIV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DD64390" w14:textId="77777777" w:rsidR="005E28BE" w:rsidRPr="00DA1693" w:rsidRDefault="005E28BE" w:rsidP="005E28BE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DAE24A" w14:textId="77777777" w:rsidR="005E28BE" w:rsidRPr="00DA1693" w:rsidRDefault="005E28BE" w:rsidP="005E28BE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hAnsi="Calibri" w:cs="Calibri"/>
                <w:b/>
                <w:bCs/>
                <w:color w:val="auto"/>
                <w:kern w:val="0"/>
              </w:rPr>
              <w:t>PLAN</w:t>
            </w:r>
          </w:p>
          <w:p w14:paraId="4FEAE2AC" w14:textId="62CB6175" w:rsidR="005E28BE" w:rsidRPr="00DA1693" w:rsidRDefault="005E28BE" w:rsidP="005E28BE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hAnsi="Calibri" w:cs="Calibri"/>
                <w:b/>
                <w:bCs/>
                <w:color w:val="auto"/>
                <w:kern w:val="0"/>
              </w:rPr>
              <w:t xml:space="preserve"> 2025.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CE2FE0" w14:textId="77777777" w:rsidR="005E28BE" w:rsidRPr="00DA1693" w:rsidRDefault="005E28BE" w:rsidP="005E28BE">
            <w:pPr>
              <w:spacing w:after="0"/>
              <w:ind w:left="-57" w:right="-57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POVEĆANJE/</w:t>
            </w:r>
          </w:p>
          <w:p w14:paraId="0106C7F7" w14:textId="1A0F9046" w:rsidR="005E28BE" w:rsidRPr="00DA1693" w:rsidRDefault="005E28BE" w:rsidP="005E28BE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SMANJENJE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3343AA" w14:textId="77777777" w:rsidR="005E28BE" w:rsidRPr="00DA1693" w:rsidRDefault="005E28BE" w:rsidP="005E28BE">
            <w:pPr>
              <w:spacing w:after="0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NOVI PLAN</w:t>
            </w:r>
          </w:p>
          <w:p w14:paraId="7C31FC49" w14:textId="107173D5" w:rsidR="005E28BE" w:rsidRPr="00DA1693" w:rsidRDefault="005E28BE" w:rsidP="005E28BE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2025.</w:t>
            </w:r>
          </w:p>
        </w:tc>
      </w:tr>
      <w:tr w:rsidR="005E28BE" w:rsidRPr="00A913E2" w14:paraId="5804696A" w14:textId="77777777" w:rsidTr="00535D32">
        <w:trPr>
          <w:trHeight w:val="315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C7BC" w14:textId="3AF2E3E6" w:rsidR="005E28BE" w:rsidRPr="00DA1693" w:rsidRDefault="005E28BE" w:rsidP="005E28BE">
            <w:pPr>
              <w:spacing w:before="0" w:after="0"/>
              <w:jc w:val="left"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color w:val="auto"/>
                <w:kern w:val="0"/>
              </w:rPr>
              <w:t>8 PRIMICI OD FINANCIJSKE IMOVINE I ZADUŽIVANJA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07A93" w14:textId="63DCC3E8" w:rsidR="005E28BE" w:rsidRPr="00DA1693" w:rsidRDefault="005E28BE" w:rsidP="005E28BE">
            <w:pPr>
              <w:spacing w:before="0" w:after="0"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color w:val="auto"/>
                <w:kern w:val="0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B15DF" w14:textId="0F18B50C" w:rsidR="005E28BE" w:rsidRPr="00DA1693" w:rsidRDefault="005E28BE" w:rsidP="005E28BE">
            <w:pPr>
              <w:spacing w:before="0" w:after="0"/>
              <w:ind w:right="-57"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color w:val="auto"/>
                <w:kern w:val="0"/>
              </w:rPr>
              <w:t>0,00 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D5E4" w14:textId="52846E79" w:rsidR="005E28BE" w:rsidRPr="00DA1693" w:rsidRDefault="005E28BE" w:rsidP="005E28BE">
            <w:pPr>
              <w:spacing w:before="0" w:after="0"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color w:val="auto"/>
                <w:kern w:val="0"/>
              </w:rPr>
              <w:t>0,00</w:t>
            </w:r>
          </w:p>
        </w:tc>
      </w:tr>
      <w:tr w:rsidR="005E28BE" w:rsidRPr="00A913E2" w14:paraId="3D507974" w14:textId="77777777" w:rsidTr="00535D32">
        <w:trPr>
          <w:trHeight w:val="300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DC54" w14:textId="790DB751" w:rsidR="005E28BE" w:rsidRPr="00DA1693" w:rsidRDefault="005E28BE" w:rsidP="005E28BE">
            <w:pPr>
              <w:spacing w:before="0" w:after="0"/>
              <w:jc w:val="left"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color w:val="auto"/>
                <w:kern w:val="0"/>
              </w:rPr>
              <w:t>5 IZDACI ZA FINANCIJSKU IMOVINU I OTPLATE ZAJMOVA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D4DAB" w14:textId="72AA3A8F" w:rsidR="005E28BE" w:rsidRPr="00DA1693" w:rsidRDefault="005E28BE" w:rsidP="005E28BE">
            <w:pPr>
              <w:spacing w:before="0" w:after="0"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color w:val="auto"/>
                <w:kern w:val="0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97A13" w14:textId="7053E14B" w:rsidR="005E28BE" w:rsidRPr="00DA1693" w:rsidRDefault="005E28BE" w:rsidP="005E28BE">
            <w:pPr>
              <w:spacing w:before="0" w:after="0"/>
              <w:ind w:right="-57"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color w:val="auto"/>
                <w:kern w:val="0"/>
              </w:rPr>
              <w:t>0,00 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D2CE8" w14:textId="3D8EF94A" w:rsidR="005E28BE" w:rsidRPr="00DA1693" w:rsidRDefault="005E28BE" w:rsidP="005E28BE">
            <w:pPr>
              <w:spacing w:before="0" w:after="0"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color w:val="auto"/>
                <w:kern w:val="0"/>
              </w:rPr>
              <w:t>0,00</w:t>
            </w:r>
          </w:p>
        </w:tc>
      </w:tr>
      <w:tr w:rsidR="005E28BE" w:rsidRPr="00A913E2" w14:paraId="2411747F" w14:textId="77777777" w:rsidTr="00535D32">
        <w:trPr>
          <w:trHeight w:val="300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3502152" w14:textId="77777777" w:rsidR="005E28BE" w:rsidRPr="00DA1693" w:rsidRDefault="005E28BE" w:rsidP="005E28BE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NETO FINANCIRANJE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center"/>
            <w:hideMark/>
          </w:tcPr>
          <w:p w14:paraId="441B19E2" w14:textId="090C9BD7" w:rsidR="005E28BE" w:rsidRPr="00DA1693" w:rsidRDefault="005E28BE" w:rsidP="005E28BE">
            <w:pPr>
              <w:spacing w:before="0"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5EBCDDCC" w14:textId="70429DE7" w:rsidR="005E28BE" w:rsidRPr="00DA1693" w:rsidRDefault="005E28BE" w:rsidP="005E28BE">
            <w:pPr>
              <w:spacing w:before="0"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0,00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0E95CE21" w14:textId="6E9ADF91" w:rsidR="005E28BE" w:rsidRPr="00DA1693" w:rsidRDefault="005E28BE" w:rsidP="005E28BE">
            <w:pPr>
              <w:spacing w:before="0"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0,00</w:t>
            </w:r>
          </w:p>
        </w:tc>
      </w:tr>
      <w:tr w:rsidR="005E28BE" w:rsidRPr="00A913E2" w14:paraId="7350F2C2" w14:textId="77777777" w:rsidTr="00535D32">
        <w:trPr>
          <w:trHeight w:val="300"/>
        </w:trPr>
        <w:tc>
          <w:tcPr>
            <w:tcW w:w="52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F3BA9" w14:textId="77777777" w:rsidR="005E28BE" w:rsidRPr="00DA1693" w:rsidRDefault="005E28BE" w:rsidP="005E28BE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</w:p>
        </w:tc>
        <w:tc>
          <w:tcPr>
            <w:tcW w:w="1399" w:type="dxa"/>
            <w:noWrap/>
            <w:vAlign w:val="center"/>
          </w:tcPr>
          <w:p w14:paraId="7C409A0F" w14:textId="77777777" w:rsidR="005E28BE" w:rsidRPr="00DA1693" w:rsidRDefault="005E28BE" w:rsidP="005E28BE">
            <w:pPr>
              <w:spacing w:before="0"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5631F38" w14:textId="77777777" w:rsidR="005E28BE" w:rsidRPr="00DA1693" w:rsidRDefault="005E28BE" w:rsidP="005E28BE">
            <w:pPr>
              <w:spacing w:before="0"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6B1853A" w14:textId="77777777" w:rsidR="005E28BE" w:rsidRPr="00DA1693" w:rsidRDefault="005E28BE" w:rsidP="005E28BE">
            <w:pPr>
              <w:spacing w:before="0"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</w:p>
        </w:tc>
      </w:tr>
      <w:tr w:rsidR="005E28BE" w:rsidRPr="00A913E2" w14:paraId="4F5471BB" w14:textId="77777777" w:rsidTr="00D87899">
        <w:trPr>
          <w:trHeight w:val="300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E25377" w14:textId="3DA5B8AC" w:rsidR="005E28BE" w:rsidRPr="00DA1693" w:rsidRDefault="005E28BE" w:rsidP="005E28BE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VIŠAK / MANJAK + NETO FINANCIRANJE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center"/>
          </w:tcPr>
          <w:p w14:paraId="61A8AF8E" w14:textId="136D852D" w:rsidR="005E28BE" w:rsidRPr="00DA1693" w:rsidRDefault="005E28BE" w:rsidP="005E28BE">
            <w:pPr>
              <w:spacing w:before="0"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-</w:t>
            </w:r>
            <w:r w:rsidRPr="005E28BE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44.574,00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14:paraId="1F63C4B0" w14:textId="17B4D2C0" w:rsidR="005E28BE" w:rsidRPr="00DA1693" w:rsidRDefault="005E28BE" w:rsidP="005E28BE">
            <w:pPr>
              <w:spacing w:before="0"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0,00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14:paraId="517D4F34" w14:textId="7115EE07" w:rsidR="005E28BE" w:rsidRPr="00DA1693" w:rsidRDefault="005E28BE" w:rsidP="005E28BE">
            <w:pPr>
              <w:spacing w:before="0"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-44.57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4,00</w:t>
            </w:r>
          </w:p>
        </w:tc>
      </w:tr>
      <w:tr w:rsidR="005E28BE" w:rsidRPr="00A913E2" w14:paraId="4226AA5E" w14:textId="77777777" w:rsidTr="00341EB1">
        <w:trPr>
          <w:trHeight w:val="360"/>
        </w:trPr>
        <w:tc>
          <w:tcPr>
            <w:tcW w:w="3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D353F1" w14:textId="77777777" w:rsidR="005E28BE" w:rsidRPr="00DA1693" w:rsidRDefault="005E28BE" w:rsidP="005E28BE">
            <w:pPr>
              <w:spacing w:before="0"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2"/>
                <w:szCs w:val="22"/>
              </w:rPr>
            </w:pPr>
          </w:p>
          <w:p w14:paraId="4B481F83" w14:textId="0A280CB5" w:rsidR="005E28BE" w:rsidRPr="00DA1693" w:rsidRDefault="005E28BE" w:rsidP="005E28BE">
            <w:pPr>
              <w:tabs>
                <w:tab w:val="left" w:pos="300"/>
                <w:tab w:val="left" w:pos="581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2"/>
                <w:szCs w:val="22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2"/>
                <w:szCs w:val="22"/>
              </w:rPr>
              <w:t xml:space="preserve">  C) PRENESENI VIŠAK ILI MANJAK</w:t>
            </w:r>
          </w:p>
          <w:p w14:paraId="28EDD210" w14:textId="77777777" w:rsidR="005E28BE" w:rsidRPr="00DA1693" w:rsidRDefault="005E28BE" w:rsidP="005E28BE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4"/>
                <w:szCs w:val="14"/>
              </w:rPr>
            </w:pPr>
          </w:p>
          <w:p w14:paraId="0538BE9D" w14:textId="77777777" w:rsidR="005E28BE" w:rsidRPr="00DA1693" w:rsidRDefault="005E28BE" w:rsidP="005E28BE">
            <w:pPr>
              <w:spacing w:before="0" w:after="0"/>
              <w:jc w:val="center"/>
              <w:rPr>
                <w:rFonts w:ascii="Calibri" w:eastAsia="Times New Roman" w:hAnsi="Calibri" w:cs="Calibri"/>
                <w:color w:val="auto"/>
                <w:kern w:val="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14:paraId="6CF537BE" w14:textId="77777777" w:rsidR="005E28BE" w:rsidRPr="00DA1693" w:rsidRDefault="005E28BE" w:rsidP="005E28BE">
            <w:pPr>
              <w:spacing w:before="0" w:after="0"/>
              <w:jc w:val="center"/>
              <w:rPr>
                <w:rFonts w:ascii="Calibri" w:eastAsia="Times New Roman" w:hAnsi="Calibri" w:cs="Calibri"/>
                <w:color w:val="auto"/>
                <w:kern w:val="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686265" w14:textId="77777777" w:rsidR="005E28BE" w:rsidRPr="00DA1693" w:rsidRDefault="005E28BE" w:rsidP="005E28BE">
            <w:pPr>
              <w:spacing w:before="0" w:after="0"/>
              <w:jc w:val="center"/>
              <w:rPr>
                <w:rFonts w:ascii="Calibri" w:eastAsia="Times New Roman" w:hAnsi="Calibri" w:cs="Calibri"/>
                <w:color w:val="auto"/>
                <w:kern w:val="0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938599" w14:textId="77777777" w:rsidR="005E28BE" w:rsidRPr="00DA1693" w:rsidRDefault="005E28BE" w:rsidP="005E28BE">
            <w:pPr>
              <w:spacing w:before="0" w:after="0"/>
              <w:jc w:val="left"/>
              <w:rPr>
                <w:rFonts w:ascii="Calibri" w:eastAsia="Times New Roman" w:hAnsi="Calibri" w:cs="Calibri"/>
                <w:color w:val="auto"/>
                <w:kern w:val="0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F790E4E" w14:textId="77777777" w:rsidR="005E28BE" w:rsidRPr="00DA1693" w:rsidRDefault="005E28BE" w:rsidP="005E28BE">
            <w:pPr>
              <w:spacing w:before="0" w:after="0"/>
              <w:jc w:val="left"/>
              <w:rPr>
                <w:rFonts w:ascii="Calibri" w:eastAsia="Times New Roman" w:hAnsi="Calibri" w:cs="Calibri"/>
                <w:color w:val="auto"/>
                <w:kern w:val="0"/>
              </w:rPr>
            </w:pPr>
          </w:p>
        </w:tc>
      </w:tr>
      <w:tr w:rsidR="005E28BE" w:rsidRPr="00A913E2" w14:paraId="7F88E34D" w14:textId="77777777" w:rsidTr="00341EB1">
        <w:trPr>
          <w:trHeight w:val="510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363B689" w14:textId="77777777" w:rsidR="005E28BE" w:rsidRPr="00DA1693" w:rsidRDefault="005E28BE" w:rsidP="005E28BE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NAZIV</w:t>
            </w:r>
          </w:p>
          <w:p w14:paraId="3AA8D5F1" w14:textId="1A152DD5" w:rsidR="005E28BE" w:rsidRPr="00DA1693" w:rsidRDefault="005E28BE" w:rsidP="005E28BE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A742D88" w14:textId="77777777" w:rsidR="005E28BE" w:rsidRPr="00DA1693" w:rsidRDefault="005E28BE" w:rsidP="005E28BE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hAnsi="Calibri" w:cs="Calibri"/>
                <w:b/>
                <w:bCs/>
                <w:color w:val="auto"/>
                <w:kern w:val="0"/>
              </w:rPr>
              <w:t>PLAN</w:t>
            </w:r>
          </w:p>
          <w:p w14:paraId="7A2451A5" w14:textId="11F3D2AF" w:rsidR="005E28BE" w:rsidRPr="00DA1693" w:rsidRDefault="005E28BE" w:rsidP="005E28BE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hAnsi="Calibri" w:cs="Calibri"/>
                <w:b/>
                <w:bCs/>
                <w:color w:val="auto"/>
                <w:kern w:val="0"/>
              </w:rPr>
              <w:t xml:space="preserve"> 2025.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A7FF0B5" w14:textId="77777777" w:rsidR="005E28BE" w:rsidRPr="00DA1693" w:rsidRDefault="005E28BE" w:rsidP="005E28BE">
            <w:pPr>
              <w:spacing w:after="0"/>
              <w:ind w:left="-57" w:right="-57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POVEĆANJE/</w:t>
            </w:r>
          </w:p>
          <w:p w14:paraId="5E5D11A3" w14:textId="29422B8B" w:rsidR="005E28BE" w:rsidRPr="00DA1693" w:rsidRDefault="005E28BE" w:rsidP="005E28BE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SMANJENJE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5DA4FFB" w14:textId="77777777" w:rsidR="005E28BE" w:rsidRPr="00DA1693" w:rsidRDefault="005E28BE" w:rsidP="005E28BE">
            <w:pPr>
              <w:spacing w:after="0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NOVI PLAN</w:t>
            </w:r>
          </w:p>
          <w:p w14:paraId="337A8D3B" w14:textId="0625D30E" w:rsidR="005E28BE" w:rsidRPr="00DA1693" w:rsidRDefault="005E28BE" w:rsidP="005E28BE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2025.</w:t>
            </w:r>
          </w:p>
        </w:tc>
      </w:tr>
      <w:tr w:rsidR="005E28BE" w:rsidRPr="00A913E2" w14:paraId="32E241CA" w14:textId="77777777" w:rsidTr="00AF6AC2">
        <w:trPr>
          <w:trHeight w:val="300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184FD21" w14:textId="78509612" w:rsidR="005E28BE" w:rsidRPr="00DA1693" w:rsidRDefault="005E28BE" w:rsidP="005E28BE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PRIJENOS VIŠKA/MANJKA IZ PRETHODNE GODINE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25EFB414" w14:textId="1BCD6C22" w:rsidR="005E28BE" w:rsidRPr="00DA1693" w:rsidRDefault="005103ED" w:rsidP="005E28BE">
            <w:pPr>
              <w:spacing w:before="0"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5103ED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44.574,00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/>
            <w:noWrap/>
            <w:vAlign w:val="center"/>
            <w:hideMark/>
          </w:tcPr>
          <w:p w14:paraId="77DC3BFA" w14:textId="63F35C7F" w:rsidR="005E28BE" w:rsidRPr="00DA1693" w:rsidRDefault="005E28BE" w:rsidP="005E28BE">
            <w:pPr>
              <w:spacing w:before="0"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6F5E86B" w14:textId="46FDF977" w:rsidR="005E28BE" w:rsidRPr="00DA1693" w:rsidRDefault="005E28BE" w:rsidP="005E28BE">
            <w:pPr>
              <w:spacing w:before="0"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44.57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4,00</w:t>
            </w:r>
          </w:p>
        </w:tc>
      </w:tr>
      <w:tr w:rsidR="005E28BE" w:rsidRPr="00A913E2" w14:paraId="68D7A6AE" w14:textId="77777777" w:rsidTr="00D44404">
        <w:trPr>
          <w:trHeight w:val="271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D02B1F5" w14:textId="5836A54B" w:rsidR="005E28BE" w:rsidRPr="00DA1693" w:rsidRDefault="005E28BE" w:rsidP="005E28BE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PRIJENOS VIŠKA/MANJKA U SLIJEDEĆE RAZDOBLJE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</w:tcPr>
          <w:p w14:paraId="5B71DA18" w14:textId="0281251F" w:rsidR="005E28BE" w:rsidRPr="00DA1693" w:rsidRDefault="005E28BE" w:rsidP="005E28BE">
            <w:pPr>
              <w:spacing w:before="0"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</w:tcPr>
          <w:p w14:paraId="39C8BF9C" w14:textId="27B9EDE6" w:rsidR="005E28BE" w:rsidRPr="00DA1693" w:rsidRDefault="005E28BE" w:rsidP="005E28BE">
            <w:pPr>
              <w:spacing w:before="0"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6B84EF" w14:textId="3D268B05" w:rsidR="005E28BE" w:rsidRPr="00DA1693" w:rsidRDefault="005E28BE" w:rsidP="005E28BE">
            <w:pPr>
              <w:spacing w:before="0"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0,00</w:t>
            </w:r>
          </w:p>
        </w:tc>
      </w:tr>
      <w:tr w:rsidR="005E28BE" w:rsidRPr="00A913E2" w14:paraId="2F79C27C" w14:textId="77777777" w:rsidTr="00AF6AC2">
        <w:trPr>
          <w:trHeight w:val="600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046BD0E" w14:textId="43E21B04" w:rsidR="005E28BE" w:rsidRPr="00DA1693" w:rsidRDefault="005E28BE" w:rsidP="005E28BE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VIŠAK/MANJAK + NETO FINANCIRANJE + PRIJENOS VIŠKA/ MANJKA IZ PRETHODNE GODINE - PRIJENOS VIŠKA/MANJKA U SLJEDEĆE RAZDOBLJE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</w:tcPr>
          <w:p w14:paraId="64CFAB35" w14:textId="513F131A" w:rsidR="005E28BE" w:rsidRPr="00DA1693" w:rsidRDefault="005E28BE" w:rsidP="005E28BE">
            <w:pPr>
              <w:spacing w:before="0"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/>
            <w:noWrap/>
            <w:vAlign w:val="center"/>
          </w:tcPr>
          <w:p w14:paraId="0DE80A77" w14:textId="4EB5525E" w:rsidR="005E28BE" w:rsidRPr="00DA1693" w:rsidRDefault="005E28BE" w:rsidP="005E28BE">
            <w:pPr>
              <w:spacing w:before="0"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9E63486" w14:textId="58FB418F" w:rsidR="005E28BE" w:rsidRPr="00DA1693" w:rsidRDefault="005E28BE" w:rsidP="005E28BE">
            <w:pPr>
              <w:spacing w:before="0"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0,00</w:t>
            </w:r>
          </w:p>
        </w:tc>
      </w:tr>
    </w:tbl>
    <w:p w14:paraId="384B7ED7" w14:textId="0091FB20" w:rsidR="0033326B" w:rsidRPr="00A913E2" w:rsidRDefault="002C7590" w:rsidP="002C7590">
      <w:pPr>
        <w:tabs>
          <w:tab w:val="left" w:pos="284"/>
          <w:tab w:val="left" w:pos="3435"/>
        </w:tabs>
        <w:spacing w:before="0"/>
        <w:jc w:val="center"/>
        <w:rPr>
          <w:rFonts w:ascii="Calibri" w:hAnsi="Calibri" w:cs="Calibri"/>
          <w:b/>
          <w:color w:val="auto"/>
          <w:sz w:val="24"/>
          <w:szCs w:val="24"/>
        </w:rPr>
      </w:pPr>
      <w:r w:rsidRPr="00D50796">
        <w:rPr>
          <w:rFonts w:ascii="Calibri" w:hAnsi="Calibri" w:cs="Calibri"/>
          <w:b/>
          <w:color w:val="auto"/>
          <w:sz w:val="24"/>
          <w:szCs w:val="24"/>
        </w:rPr>
        <w:lastRenderedPageBreak/>
        <w:t xml:space="preserve">A) </w:t>
      </w:r>
      <w:r w:rsidR="0033326B" w:rsidRPr="00A913E2">
        <w:rPr>
          <w:rFonts w:ascii="Calibri" w:hAnsi="Calibri" w:cs="Calibri"/>
          <w:b/>
          <w:color w:val="auto"/>
          <w:sz w:val="24"/>
          <w:szCs w:val="24"/>
        </w:rPr>
        <w:t>RAČUN PRIHODA I RASHODA</w:t>
      </w:r>
    </w:p>
    <w:p w14:paraId="1949A6E4" w14:textId="6985C924" w:rsidR="00CA1AA1" w:rsidRPr="00A913E2" w:rsidRDefault="002C7590" w:rsidP="00556766">
      <w:pPr>
        <w:tabs>
          <w:tab w:val="left" w:pos="3435"/>
        </w:tabs>
        <w:spacing w:after="120"/>
        <w:rPr>
          <w:rFonts w:ascii="Calibri" w:hAnsi="Calibri" w:cs="Calibri"/>
          <w:b/>
          <w:color w:val="auto"/>
          <w:sz w:val="22"/>
          <w:szCs w:val="22"/>
        </w:rPr>
      </w:pPr>
      <w:bookmarkStart w:id="4" w:name="_Hlk164406144"/>
      <w:r w:rsidRPr="00A913E2">
        <w:rPr>
          <w:rFonts w:ascii="Calibri" w:hAnsi="Calibri" w:cs="Calibri"/>
          <w:b/>
          <w:color w:val="auto"/>
          <w:sz w:val="22"/>
          <w:szCs w:val="22"/>
        </w:rPr>
        <w:t xml:space="preserve">A1. </w:t>
      </w:r>
      <w:r w:rsidR="006A22B0" w:rsidRPr="00A913E2">
        <w:rPr>
          <w:rFonts w:ascii="Calibri" w:hAnsi="Calibri" w:cs="Calibri"/>
          <w:b/>
          <w:color w:val="auto"/>
          <w:sz w:val="22"/>
          <w:szCs w:val="22"/>
        </w:rPr>
        <w:t>PRIHODI I RASHODI PREMA EKONOMSKOJ KLASIFIKACIJI</w:t>
      </w:r>
    </w:p>
    <w:tbl>
      <w:tblPr>
        <w:tblStyle w:val="Reetkatablice2"/>
        <w:tblW w:w="9820" w:type="dxa"/>
        <w:tblInd w:w="-327" w:type="dxa"/>
        <w:tblLook w:val="04A0" w:firstRow="1" w:lastRow="0" w:firstColumn="1" w:lastColumn="0" w:noHBand="0" w:noVBand="1"/>
      </w:tblPr>
      <w:tblGrid>
        <w:gridCol w:w="486"/>
        <w:gridCol w:w="5473"/>
        <w:gridCol w:w="1287"/>
        <w:gridCol w:w="1287"/>
        <w:gridCol w:w="1287"/>
      </w:tblGrid>
      <w:tr w:rsidR="00C769D9" w:rsidRPr="00A913E2" w14:paraId="63871967" w14:textId="77777777" w:rsidTr="00CA1AA1">
        <w:trPr>
          <w:tblHeader/>
        </w:trPr>
        <w:tc>
          <w:tcPr>
            <w:tcW w:w="5959" w:type="dxa"/>
            <w:gridSpan w:val="2"/>
            <w:shd w:val="clear" w:color="auto" w:fill="DAE9F7"/>
            <w:vAlign w:val="center"/>
          </w:tcPr>
          <w:p w14:paraId="3BDAAF40" w14:textId="00D335BC" w:rsidR="00CA1AA1" w:rsidRPr="00CA1AA1" w:rsidRDefault="00DA1693" w:rsidP="00CA1AA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auto"/>
                <w:kern w:val="2"/>
                <w:sz w:val="22"/>
                <w:szCs w:val="22"/>
              </w:rPr>
            </w:pPr>
            <w:bookmarkStart w:id="5" w:name="_Hlk163827541"/>
            <w:bookmarkStart w:id="6" w:name="_Hlk179539497"/>
            <w:bookmarkStart w:id="7" w:name="_Hlk164697502"/>
            <w:bookmarkStart w:id="8" w:name="_Hlk179539736"/>
            <w:r w:rsidRPr="00CA1AA1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BROJČANA OZNAKA I NAZIV</w:t>
            </w:r>
          </w:p>
        </w:tc>
        <w:tc>
          <w:tcPr>
            <w:tcW w:w="1287" w:type="dxa"/>
            <w:shd w:val="clear" w:color="auto" w:fill="DAE9F7"/>
            <w:vAlign w:val="center"/>
          </w:tcPr>
          <w:p w14:paraId="636BCD0B" w14:textId="006B5D46" w:rsidR="00CA1AA1" w:rsidRPr="00CA1AA1" w:rsidRDefault="00EF6DFA" w:rsidP="00CA1AA1">
            <w:pPr>
              <w:autoSpaceDE w:val="0"/>
              <w:autoSpaceDN w:val="0"/>
              <w:adjustRightInd w:val="0"/>
              <w:spacing w:before="0" w:after="0"/>
              <w:ind w:left="-57" w:right="-57"/>
              <w:jc w:val="center"/>
              <w:rPr>
                <w:rFonts w:ascii="Calibri" w:hAnsi="Calibri" w:cs="Calibri"/>
                <w:b/>
                <w:bCs/>
                <w:color w:val="auto"/>
                <w:kern w:val="2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PLAN</w:t>
            </w:r>
            <w:r w:rsidR="00CA1AA1" w:rsidRPr="00CA1AA1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 xml:space="preserve">        2025.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5B66939" w14:textId="77777777" w:rsidR="00CA1AA1" w:rsidRPr="00A913E2" w:rsidRDefault="00CA1AA1" w:rsidP="00CA1AA1">
            <w:pPr>
              <w:spacing w:after="0"/>
              <w:ind w:left="-57" w:right="-57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</w:rPr>
            </w:pPr>
            <w:r w:rsidRPr="00A913E2"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</w:rPr>
              <w:t>POVEĆANJE/</w:t>
            </w:r>
          </w:p>
          <w:p w14:paraId="39A604D3" w14:textId="41EF6FC5" w:rsidR="00CA1AA1" w:rsidRPr="00CA1AA1" w:rsidRDefault="00CA1AA1" w:rsidP="00CA1AA1">
            <w:pPr>
              <w:autoSpaceDE w:val="0"/>
              <w:autoSpaceDN w:val="0"/>
              <w:adjustRightInd w:val="0"/>
              <w:spacing w:before="0" w:after="0"/>
              <w:ind w:left="-57" w:right="-57"/>
              <w:jc w:val="center"/>
              <w:rPr>
                <w:rFonts w:ascii="Calibri" w:hAnsi="Calibri" w:cs="Calibri"/>
                <w:b/>
                <w:bCs/>
                <w:color w:val="auto"/>
                <w:kern w:val="2"/>
                <w:sz w:val="22"/>
                <w:szCs w:val="22"/>
              </w:rPr>
            </w:pPr>
            <w:r w:rsidRPr="00A913E2"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</w:rPr>
              <w:t>SMANJENJE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0499D69" w14:textId="77777777" w:rsidR="00CA1AA1" w:rsidRPr="00A913E2" w:rsidRDefault="00CA1AA1" w:rsidP="00CA1AA1">
            <w:pPr>
              <w:spacing w:after="0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</w:rPr>
            </w:pPr>
            <w:r w:rsidRPr="00A913E2"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</w:rPr>
              <w:t>NOVI PLAN</w:t>
            </w:r>
          </w:p>
          <w:p w14:paraId="3113E6B9" w14:textId="43288595" w:rsidR="00CA1AA1" w:rsidRPr="00CA1AA1" w:rsidRDefault="00CA1AA1" w:rsidP="00CA1AA1">
            <w:pPr>
              <w:autoSpaceDE w:val="0"/>
              <w:autoSpaceDN w:val="0"/>
              <w:adjustRightInd w:val="0"/>
              <w:spacing w:before="0" w:after="0"/>
              <w:ind w:left="-57" w:right="-57"/>
              <w:jc w:val="center"/>
              <w:rPr>
                <w:rFonts w:ascii="Calibri" w:hAnsi="Calibri" w:cs="Calibri"/>
                <w:b/>
                <w:bCs/>
                <w:color w:val="auto"/>
                <w:kern w:val="2"/>
                <w:sz w:val="22"/>
                <w:szCs w:val="22"/>
              </w:rPr>
            </w:pPr>
            <w:r w:rsidRPr="00A913E2"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</w:rPr>
              <w:t>2025.</w:t>
            </w:r>
          </w:p>
        </w:tc>
      </w:tr>
      <w:tr w:rsidR="00C769D9" w:rsidRPr="00CA1AA1" w14:paraId="46111D98" w14:textId="77777777" w:rsidTr="00A30AE1">
        <w:tc>
          <w:tcPr>
            <w:tcW w:w="486" w:type="dxa"/>
            <w:shd w:val="clear" w:color="auto" w:fill="CAEDFB"/>
          </w:tcPr>
          <w:p w14:paraId="50E66839" w14:textId="77777777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color w:val="auto"/>
                <w:kern w:val="2"/>
              </w:rPr>
            </w:pPr>
            <w:bookmarkStart w:id="9" w:name="_Hlk191297756"/>
            <w:bookmarkEnd w:id="5"/>
            <w:bookmarkEnd w:id="6"/>
          </w:p>
        </w:tc>
        <w:tc>
          <w:tcPr>
            <w:tcW w:w="5473" w:type="dxa"/>
            <w:shd w:val="clear" w:color="auto" w:fill="CAEDFB"/>
          </w:tcPr>
          <w:p w14:paraId="32392A73" w14:textId="77777777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 w:rsidRPr="00CA1AA1">
              <w:rPr>
                <w:rFonts w:ascii="Calibri" w:hAnsi="Calibri" w:cs="Calibri"/>
                <w:b/>
                <w:bCs/>
                <w:color w:val="auto"/>
                <w:kern w:val="2"/>
              </w:rPr>
              <w:t>PRIHODI UKUPNO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</w:tcPr>
          <w:p w14:paraId="6723B4A8" w14:textId="382064A5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1.15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7.598,00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</w:tcPr>
          <w:p w14:paraId="5FD672A9" w14:textId="38437EAA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159.600,00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</w:tcPr>
          <w:p w14:paraId="40F9B13C" w14:textId="5E370331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1.</w:t>
            </w:r>
            <w:r w:rsidR="00C769D9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317.198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,00</w:t>
            </w:r>
          </w:p>
        </w:tc>
      </w:tr>
      <w:tr w:rsidR="00C769D9" w:rsidRPr="00CA1AA1" w14:paraId="7D4AF5F0" w14:textId="77777777" w:rsidTr="00A30AE1">
        <w:tc>
          <w:tcPr>
            <w:tcW w:w="486" w:type="dxa"/>
            <w:shd w:val="clear" w:color="auto" w:fill="DAE9F7"/>
            <w:vAlign w:val="center"/>
          </w:tcPr>
          <w:p w14:paraId="19A91F0C" w14:textId="77777777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bookmarkStart w:id="10" w:name="_Hlk191279803"/>
            <w:r w:rsidRPr="00CA1AA1">
              <w:rPr>
                <w:rFonts w:ascii="Calibri" w:hAnsi="Calibri" w:cs="Calibri"/>
                <w:b/>
                <w:bCs/>
                <w:color w:val="auto"/>
                <w:kern w:val="2"/>
              </w:rPr>
              <w:t>6</w:t>
            </w:r>
          </w:p>
        </w:tc>
        <w:tc>
          <w:tcPr>
            <w:tcW w:w="5473" w:type="dxa"/>
            <w:shd w:val="clear" w:color="auto" w:fill="DAE9F7"/>
          </w:tcPr>
          <w:p w14:paraId="0818C623" w14:textId="77777777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 w:rsidRPr="00CA1AA1">
              <w:rPr>
                <w:rFonts w:ascii="Calibri" w:hAnsi="Calibri" w:cs="Calibri"/>
                <w:b/>
                <w:bCs/>
                <w:color w:val="auto"/>
                <w:kern w:val="2"/>
              </w:rPr>
              <w:t>Prihodi poslovanja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66002B5" w14:textId="1F39BF9F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1.15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7.598,00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C547DA5" w14:textId="31F5D578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159.600,00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064FD01" w14:textId="52250527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1.</w:t>
            </w:r>
            <w:r w:rsidR="00C769D9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317.198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,00</w:t>
            </w:r>
          </w:p>
        </w:tc>
      </w:tr>
      <w:bookmarkEnd w:id="10"/>
      <w:tr w:rsidR="00C769D9" w:rsidRPr="00CA1AA1" w14:paraId="7BAFE7C1" w14:textId="77777777" w:rsidTr="00CA1AA1">
        <w:tc>
          <w:tcPr>
            <w:tcW w:w="486" w:type="dxa"/>
            <w:vAlign w:val="center"/>
          </w:tcPr>
          <w:p w14:paraId="3FC9EB94" w14:textId="77777777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color w:val="auto"/>
                <w:kern w:val="2"/>
              </w:rPr>
            </w:pPr>
            <w:r w:rsidRPr="00CA1AA1">
              <w:rPr>
                <w:rFonts w:ascii="Calibri" w:hAnsi="Calibri" w:cs="Calibri"/>
                <w:color w:val="auto"/>
                <w:kern w:val="2"/>
              </w:rPr>
              <w:t>63</w:t>
            </w:r>
          </w:p>
        </w:tc>
        <w:tc>
          <w:tcPr>
            <w:tcW w:w="5473" w:type="dxa"/>
          </w:tcPr>
          <w:p w14:paraId="405F5C1D" w14:textId="77777777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color w:val="auto"/>
                <w:kern w:val="2"/>
              </w:rPr>
            </w:pPr>
            <w:r w:rsidRPr="00CA1AA1">
              <w:rPr>
                <w:rFonts w:ascii="Calibri" w:eastAsia="Times New Roman" w:hAnsi="Calibri" w:cs="Calibri"/>
                <w:color w:val="auto"/>
                <w:kern w:val="0"/>
              </w:rPr>
              <w:t>Pomoći iz inozemstva i od subjekata unutar općeg proračuna</w:t>
            </w:r>
          </w:p>
        </w:tc>
        <w:tc>
          <w:tcPr>
            <w:tcW w:w="1287" w:type="dxa"/>
            <w:vAlign w:val="center"/>
          </w:tcPr>
          <w:p w14:paraId="2838783E" w14:textId="0B689035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color w:val="auto"/>
                <w:kern w:val="2"/>
              </w:rPr>
            </w:pPr>
            <w:r w:rsidRPr="00CA1AA1">
              <w:rPr>
                <w:rFonts w:ascii="Calibri" w:hAnsi="Calibri" w:cs="Calibri"/>
                <w:color w:val="auto"/>
                <w:kern w:val="2"/>
              </w:rPr>
              <w:t>268.894,00</w:t>
            </w:r>
          </w:p>
        </w:tc>
        <w:tc>
          <w:tcPr>
            <w:tcW w:w="1287" w:type="dxa"/>
            <w:vAlign w:val="center"/>
          </w:tcPr>
          <w:p w14:paraId="1969A896" w14:textId="0CE2704D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color w:val="auto"/>
                <w:kern w:val="2"/>
              </w:rPr>
            </w:pPr>
            <w:r>
              <w:rPr>
                <w:rFonts w:ascii="Calibri" w:hAnsi="Calibri" w:cs="Calibri"/>
                <w:color w:val="auto"/>
                <w:kern w:val="2"/>
              </w:rPr>
              <w:t>82.370</w:t>
            </w:r>
            <w:r w:rsidRPr="00CA1AA1">
              <w:rPr>
                <w:rFonts w:ascii="Calibri" w:hAnsi="Calibri" w:cs="Calibri"/>
                <w:color w:val="auto"/>
                <w:kern w:val="2"/>
              </w:rPr>
              <w:t>,00</w:t>
            </w:r>
          </w:p>
        </w:tc>
        <w:tc>
          <w:tcPr>
            <w:tcW w:w="1287" w:type="dxa"/>
            <w:vAlign w:val="center"/>
          </w:tcPr>
          <w:p w14:paraId="05752F9A" w14:textId="275D304F" w:rsidR="0094523C" w:rsidRPr="00CA1AA1" w:rsidRDefault="00C769D9" w:rsidP="0094523C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color w:val="auto"/>
                <w:kern w:val="2"/>
              </w:rPr>
            </w:pPr>
            <w:r>
              <w:rPr>
                <w:rFonts w:ascii="Calibri" w:hAnsi="Calibri" w:cs="Calibri"/>
                <w:color w:val="auto"/>
                <w:kern w:val="2"/>
              </w:rPr>
              <w:t>351.354</w:t>
            </w:r>
            <w:r w:rsidR="0094523C" w:rsidRPr="00CA1AA1">
              <w:rPr>
                <w:rFonts w:ascii="Calibri" w:hAnsi="Calibri" w:cs="Calibri"/>
                <w:color w:val="auto"/>
                <w:kern w:val="2"/>
              </w:rPr>
              <w:t>,00</w:t>
            </w:r>
          </w:p>
        </w:tc>
      </w:tr>
      <w:tr w:rsidR="00C769D9" w:rsidRPr="00CA1AA1" w14:paraId="161D33FC" w14:textId="77777777" w:rsidTr="00CA1AA1">
        <w:tc>
          <w:tcPr>
            <w:tcW w:w="486" w:type="dxa"/>
            <w:vAlign w:val="center"/>
          </w:tcPr>
          <w:p w14:paraId="2B24481C" w14:textId="77777777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color w:val="auto"/>
                <w:kern w:val="2"/>
              </w:rPr>
            </w:pPr>
            <w:r w:rsidRPr="00CA1AA1">
              <w:rPr>
                <w:rFonts w:ascii="Calibri" w:hAnsi="Calibri" w:cs="Calibri"/>
                <w:color w:val="auto"/>
                <w:kern w:val="2"/>
              </w:rPr>
              <w:t>66</w:t>
            </w:r>
          </w:p>
        </w:tc>
        <w:tc>
          <w:tcPr>
            <w:tcW w:w="5473" w:type="dxa"/>
          </w:tcPr>
          <w:p w14:paraId="29EF2819" w14:textId="77777777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color w:val="auto"/>
                <w:kern w:val="2"/>
              </w:rPr>
            </w:pPr>
            <w:r w:rsidRPr="00CA1AA1">
              <w:rPr>
                <w:rFonts w:ascii="Calibri" w:eastAsia="Times New Roman" w:hAnsi="Calibri" w:cs="Calibri"/>
                <w:color w:val="auto"/>
                <w:kern w:val="0"/>
              </w:rPr>
              <w:t>Prihodi od prodaje proizvoda i robe te pruženih usluga</w:t>
            </w:r>
          </w:p>
        </w:tc>
        <w:tc>
          <w:tcPr>
            <w:tcW w:w="1287" w:type="dxa"/>
            <w:vAlign w:val="center"/>
          </w:tcPr>
          <w:p w14:paraId="7E8EC76A" w14:textId="1766F2C2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color w:val="auto"/>
                <w:kern w:val="2"/>
              </w:rPr>
            </w:pPr>
            <w:r w:rsidRPr="00CA1AA1">
              <w:rPr>
                <w:rFonts w:ascii="Calibri" w:hAnsi="Calibri" w:cs="Calibri"/>
                <w:color w:val="auto"/>
                <w:kern w:val="2"/>
              </w:rPr>
              <w:t>104.260,00</w:t>
            </w:r>
          </w:p>
        </w:tc>
        <w:tc>
          <w:tcPr>
            <w:tcW w:w="1287" w:type="dxa"/>
            <w:vAlign w:val="center"/>
          </w:tcPr>
          <w:p w14:paraId="4685367A" w14:textId="742C7ACD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color w:val="auto"/>
                <w:kern w:val="2"/>
              </w:rPr>
            </w:pPr>
            <w:r>
              <w:rPr>
                <w:rFonts w:ascii="Calibri" w:hAnsi="Calibri" w:cs="Calibri"/>
                <w:color w:val="auto"/>
                <w:kern w:val="2"/>
              </w:rPr>
              <w:t>0</w:t>
            </w:r>
            <w:r w:rsidRPr="00CA1AA1">
              <w:rPr>
                <w:rFonts w:ascii="Calibri" w:hAnsi="Calibri" w:cs="Calibri"/>
                <w:color w:val="auto"/>
                <w:kern w:val="2"/>
              </w:rPr>
              <w:t>,00</w:t>
            </w:r>
          </w:p>
        </w:tc>
        <w:tc>
          <w:tcPr>
            <w:tcW w:w="1287" w:type="dxa"/>
            <w:vAlign w:val="center"/>
          </w:tcPr>
          <w:p w14:paraId="7F87C1A8" w14:textId="0964EB76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color w:val="auto"/>
                <w:kern w:val="2"/>
              </w:rPr>
            </w:pPr>
            <w:r w:rsidRPr="00CA1AA1">
              <w:rPr>
                <w:rFonts w:ascii="Calibri" w:hAnsi="Calibri" w:cs="Calibri"/>
                <w:color w:val="auto"/>
                <w:kern w:val="2"/>
              </w:rPr>
              <w:t>104.260,00</w:t>
            </w:r>
          </w:p>
        </w:tc>
      </w:tr>
      <w:tr w:rsidR="00C769D9" w:rsidRPr="00CA1AA1" w14:paraId="09BE111B" w14:textId="77777777" w:rsidTr="00CA1AA1">
        <w:tc>
          <w:tcPr>
            <w:tcW w:w="486" w:type="dxa"/>
            <w:vAlign w:val="center"/>
          </w:tcPr>
          <w:p w14:paraId="795FF806" w14:textId="77777777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color w:val="auto"/>
                <w:kern w:val="2"/>
              </w:rPr>
            </w:pPr>
            <w:r w:rsidRPr="00CA1AA1">
              <w:rPr>
                <w:rFonts w:ascii="Calibri" w:hAnsi="Calibri" w:cs="Calibri"/>
                <w:color w:val="auto"/>
                <w:kern w:val="2"/>
              </w:rPr>
              <w:t>67</w:t>
            </w:r>
          </w:p>
        </w:tc>
        <w:tc>
          <w:tcPr>
            <w:tcW w:w="5473" w:type="dxa"/>
            <w:vAlign w:val="center"/>
          </w:tcPr>
          <w:p w14:paraId="71BB0832" w14:textId="77777777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color w:val="auto"/>
                <w:kern w:val="2"/>
              </w:rPr>
            </w:pPr>
            <w:r w:rsidRPr="00CA1AA1">
              <w:rPr>
                <w:rFonts w:ascii="Calibri" w:eastAsia="Times New Roman" w:hAnsi="Calibri" w:cs="Calibri"/>
                <w:color w:val="auto"/>
                <w:kern w:val="0"/>
              </w:rPr>
              <w:t>Prihodi iz nadležnog proračuna i od HZZO-a na temelju ugovornih obveza</w:t>
            </w:r>
          </w:p>
        </w:tc>
        <w:tc>
          <w:tcPr>
            <w:tcW w:w="1287" w:type="dxa"/>
            <w:vAlign w:val="center"/>
          </w:tcPr>
          <w:p w14:paraId="74F381BA" w14:textId="1C5906F6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color w:val="auto"/>
                <w:kern w:val="2"/>
              </w:rPr>
            </w:pPr>
            <w:r w:rsidRPr="00CA1AA1">
              <w:rPr>
                <w:rFonts w:ascii="Calibri" w:hAnsi="Calibri" w:cs="Calibri"/>
                <w:color w:val="auto"/>
                <w:kern w:val="2"/>
              </w:rPr>
              <w:t>78</w:t>
            </w:r>
            <w:r>
              <w:rPr>
                <w:rFonts w:ascii="Calibri" w:hAnsi="Calibri" w:cs="Calibri"/>
                <w:color w:val="auto"/>
                <w:kern w:val="2"/>
              </w:rPr>
              <w:t>4.354,00</w:t>
            </w:r>
          </w:p>
        </w:tc>
        <w:tc>
          <w:tcPr>
            <w:tcW w:w="1287" w:type="dxa"/>
            <w:vAlign w:val="center"/>
          </w:tcPr>
          <w:p w14:paraId="3CC4AA57" w14:textId="1FD407EB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color w:val="auto"/>
                <w:kern w:val="2"/>
              </w:rPr>
            </w:pPr>
            <w:r>
              <w:rPr>
                <w:rFonts w:ascii="Calibri" w:hAnsi="Calibri" w:cs="Calibri"/>
                <w:color w:val="auto"/>
                <w:kern w:val="2"/>
              </w:rPr>
              <w:t>77.230,00</w:t>
            </w:r>
          </w:p>
        </w:tc>
        <w:tc>
          <w:tcPr>
            <w:tcW w:w="1287" w:type="dxa"/>
            <w:vAlign w:val="center"/>
          </w:tcPr>
          <w:p w14:paraId="5FC7A97D" w14:textId="522334DF" w:rsidR="0094523C" w:rsidRPr="00CA1AA1" w:rsidRDefault="00C769D9" w:rsidP="0094523C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color w:val="auto"/>
                <w:kern w:val="2"/>
              </w:rPr>
            </w:pPr>
            <w:r>
              <w:rPr>
                <w:rFonts w:ascii="Calibri" w:hAnsi="Calibri" w:cs="Calibri"/>
                <w:color w:val="auto"/>
                <w:kern w:val="2"/>
              </w:rPr>
              <w:t>861.584</w:t>
            </w:r>
            <w:r w:rsidR="0094523C">
              <w:rPr>
                <w:rFonts w:ascii="Calibri" w:hAnsi="Calibri" w:cs="Calibri"/>
                <w:color w:val="auto"/>
                <w:kern w:val="2"/>
              </w:rPr>
              <w:t>,00</w:t>
            </w:r>
          </w:p>
        </w:tc>
      </w:tr>
      <w:tr w:rsidR="00C769D9" w:rsidRPr="00CA1AA1" w14:paraId="209EAEC1" w14:textId="77777777" w:rsidTr="00CA1AA1">
        <w:tc>
          <w:tcPr>
            <w:tcW w:w="486" w:type="dxa"/>
            <w:shd w:val="clear" w:color="auto" w:fill="C1E4F5"/>
            <w:vAlign w:val="center"/>
          </w:tcPr>
          <w:p w14:paraId="5BA2F37A" w14:textId="77777777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</w:p>
        </w:tc>
        <w:tc>
          <w:tcPr>
            <w:tcW w:w="5473" w:type="dxa"/>
            <w:shd w:val="clear" w:color="auto" w:fill="C1E4F5"/>
          </w:tcPr>
          <w:p w14:paraId="156371C7" w14:textId="77777777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 w:rsidRPr="00CA1AA1">
              <w:rPr>
                <w:rFonts w:ascii="Calibri" w:hAnsi="Calibri" w:cs="Calibri"/>
                <w:b/>
                <w:bCs/>
                <w:color w:val="auto"/>
                <w:kern w:val="2"/>
              </w:rPr>
              <w:t>RASHODI UKUPNO</w:t>
            </w:r>
          </w:p>
        </w:tc>
        <w:tc>
          <w:tcPr>
            <w:tcW w:w="1287" w:type="dxa"/>
            <w:shd w:val="clear" w:color="auto" w:fill="C1E4F5"/>
            <w:vAlign w:val="center"/>
          </w:tcPr>
          <w:p w14:paraId="7F5958B7" w14:textId="4D4111DF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 w:rsidRPr="00CA1AA1">
              <w:rPr>
                <w:rFonts w:ascii="Calibri" w:hAnsi="Calibri" w:cs="Calibri"/>
                <w:b/>
                <w:bCs/>
                <w:color w:val="auto"/>
                <w:kern w:val="2"/>
              </w:rPr>
              <w:t>1.</w:t>
            </w:r>
            <w:r>
              <w:rPr>
                <w:rFonts w:ascii="Calibri" w:hAnsi="Calibri" w:cs="Calibri"/>
                <w:b/>
                <w:bCs/>
                <w:color w:val="auto"/>
                <w:kern w:val="2"/>
              </w:rPr>
              <w:t>202.172,00</w:t>
            </w:r>
          </w:p>
        </w:tc>
        <w:tc>
          <w:tcPr>
            <w:tcW w:w="1287" w:type="dxa"/>
            <w:shd w:val="clear" w:color="auto" w:fill="C1E4F5"/>
            <w:vAlign w:val="center"/>
          </w:tcPr>
          <w:p w14:paraId="21AD679B" w14:textId="29405BA7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>
              <w:rPr>
                <w:rFonts w:ascii="Calibri" w:hAnsi="Calibri" w:cs="Calibri"/>
                <w:b/>
                <w:bCs/>
                <w:color w:val="auto"/>
                <w:kern w:val="2"/>
              </w:rPr>
              <w:t>1</w:t>
            </w:r>
            <w:r w:rsidR="00C769D9">
              <w:rPr>
                <w:rFonts w:ascii="Calibri" w:hAnsi="Calibri" w:cs="Calibri"/>
                <w:b/>
                <w:bCs/>
                <w:color w:val="auto"/>
                <w:kern w:val="2"/>
              </w:rPr>
              <w:t>59.600</w:t>
            </w:r>
            <w:r>
              <w:rPr>
                <w:rFonts w:ascii="Calibri" w:hAnsi="Calibri" w:cs="Calibri"/>
                <w:b/>
                <w:bCs/>
                <w:color w:val="auto"/>
                <w:kern w:val="2"/>
              </w:rPr>
              <w:t>,00</w:t>
            </w:r>
          </w:p>
        </w:tc>
        <w:tc>
          <w:tcPr>
            <w:tcW w:w="1287" w:type="dxa"/>
            <w:shd w:val="clear" w:color="auto" w:fill="C1E4F5"/>
            <w:vAlign w:val="center"/>
          </w:tcPr>
          <w:p w14:paraId="146C7A5B" w14:textId="76C80AAF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 w:rsidRPr="00CA1AA1">
              <w:rPr>
                <w:rFonts w:ascii="Calibri" w:hAnsi="Calibri" w:cs="Calibri"/>
                <w:b/>
                <w:bCs/>
                <w:color w:val="auto"/>
                <w:kern w:val="2"/>
              </w:rPr>
              <w:t>1.</w:t>
            </w:r>
            <w:r w:rsidR="00C769D9">
              <w:rPr>
                <w:rFonts w:ascii="Calibri" w:hAnsi="Calibri" w:cs="Calibri"/>
                <w:b/>
                <w:bCs/>
                <w:color w:val="auto"/>
                <w:kern w:val="2"/>
              </w:rPr>
              <w:t>361.772</w:t>
            </w:r>
            <w:r>
              <w:rPr>
                <w:rFonts w:ascii="Calibri" w:hAnsi="Calibri" w:cs="Calibri"/>
                <w:b/>
                <w:bCs/>
                <w:color w:val="auto"/>
                <w:kern w:val="2"/>
              </w:rPr>
              <w:t>,00</w:t>
            </w:r>
          </w:p>
        </w:tc>
      </w:tr>
      <w:tr w:rsidR="00C769D9" w:rsidRPr="00CA1AA1" w14:paraId="57A82216" w14:textId="77777777" w:rsidTr="00CA1AA1">
        <w:tc>
          <w:tcPr>
            <w:tcW w:w="486" w:type="dxa"/>
            <w:shd w:val="clear" w:color="auto" w:fill="DAE9F7"/>
            <w:vAlign w:val="center"/>
          </w:tcPr>
          <w:p w14:paraId="02A2F6B6" w14:textId="77777777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 w:rsidRPr="00CA1AA1">
              <w:rPr>
                <w:rFonts w:ascii="Calibri" w:hAnsi="Calibri" w:cs="Calibri"/>
                <w:b/>
                <w:bCs/>
                <w:color w:val="auto"/>
                <w:kern w:val="2"/>
              </w:rPr>
              <w:t>3</w:t>
            </w:r>
          </w:p>
        </w:tc>
        <w:tc>
          <w:tcPr>
            <w:tcW w:w="5473" w:type="dxa"/>
            <w:shd w:val="clear" w:color="auto" w:fill="DAE9F7"/>
          </w:tcPr>
          <w:p w14:paraId="40DF5A5E" w14:textId="77777777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 w:rsidRPr="00CA1AA1">
              <w:rPr>
                <w:rFonts w:ascii="Calibri" w:hAnsi="Calibri" w:cs="Calibri"/>
                <w:b/>
                <w:bCs/>
                <w:color w:val="auto"/>
                <w:kern w:val="2"/>
              </w:rPr>
              <w:t>Rashodi poslovanja</w:t>
            </w:r>
          </w:p>
        </w:tc>
        <w:tc>
          <w:tcPr>
            <w:tcW w:w="1287" w:type="dxa"/>
            <w:shd w:val="clear" w:color="auto" w:fill="DAE9F7"/>
            <w:vAlign w:val="center"/>
          </w:tcPr>
          <w:p w14:paraId="66BAC15E" w14:textId="3C440C83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 w:rsidRPr="00CA1AA1">
              <w:rPr>
                <w:rFonts w:ascii="Calibri" w:hAnsi="Calibri" w:cs="Calibri"/>
                <w:b/>
                <w:bCs/>
                <w:color w:val="auto"/>
                <w:kern w:val="2"/>
              </w:rPr>
              <w:t>1.</w:t>
            </w:r>
            <w:r>
              <w:rPr>
                <w:rFonts w:ascii="Calibri" w:hAnsi="Calibri" w:cs="Calibri"/>
                <w:b/>
                <w:bCs/>
                <w:color w:val="auto"/>
                <w:kern w:val="2"/>
              </w:rPr>
              <w:t>190.772,00</w:t>
            </w:r>
          </w:p>
        </w:tc>
        <w:tc>
          <w:tcPr>
            <w:tcW w:w="1287" w:type="dxa"/>
            <w:shd w:val="clear" w:color="auto" w:fill="DAE9F7"/>
            <w:vAlign w:val="center"/>
          </w:tcPr>
          <w:p w14:paraId="259916E1" w14:textId="0CAD34F5" w:rsidR="0094523C" w:rsidRPr="00CA1AA1" w:rsidRDefault="00C769D9" w:rsidP="0094523C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>
              <w:rPr>
                <w:rFonts w:ascii="Calibri" w:hAnsi="Calibri" w:cs="Calibri"/>
                <w:b/>
                <w:bCs/>
                <w:color w:val="auto"/>
                <w:kern w:val="2"/>
              </w:rPr>
              <w:t>156.430,</w:t>
            </w:r>
            <w:r w:rsidR="0094523C">
              <w:rPr>
                <w:rFonts w:ascii="Calibri" w:hAnsi="Calibri" w:cs="Calibri"/>
                <w:b/>
                <w:bCs/>
                <w:color w:val="auto"/>
                <w:kern w:val="2"/>
              </w:rPr>
              <w:t>00</w:t>
            </w:r>
          </w:p>
        </w:tc>
        <w:tc>
          <w:tcPr>
            <w:tcW w:w="1287" w:type="dxa"/>
            <w:shd w:val="clear" w:color="auto" w:fill="DAE9F7"/>
            <w:vAlign w:val="center"/>
          </w:tcPr>
          <w:p w14:paraId="7D0F8682" w14:textId="40D41C71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 w:rsidRPr="00CA1AA1">
              <w:rPr>
                <w:rFonts w:ascii="Calibri" w:hAnsi="Calibri" w:cs="Calibri"/>
                <w:b/>
                <w:bCs/>
                <w:color w:val="auto"/>
                <w:kern w:val="2"/>
              </w:rPr>
              <w:t>1.</w:t>
            </w:r>
            <w:r w:rsidR="00C769D9">
              <w:rPr>
                <w:rFonts w:ascii="Calibri" w:hAnsi="Calibri" w:cs="Calibri"/>
                <w:b/>
                <w:bCs/>
                <w:color w:val="auto"/>
                <w:kern w:val="2"/>
              </w:rPr>
              <w:t>347.202</w:t>
            </w:r>
            <w:r>
              <w:rPr>
                <w:rFonts w:ascii="Calibri" w:hAnsi="Calibri" w:cs="Calibri"/>
                <w:b/>
                <w:bCs/>
                <w:color w:val="auto"/>
                <w:kern w:val="2"/>
              </w:rPr>
              <w:t>,00</w:t>
            </w:r>
          </w:p>
        </w:tc>
      </w:tr>
      <w:tr w:rsidR="00C769D9" w:rsidRPr="00CA1AA1" w14:paraId="227F5758" w14:textId="77777777" w:rsidTr="00CA1AA1">
        <w:tc>
          <w:tcPr>
            <w:tcW w:w="486" w:type="dxa"/>
            <w:vAlign w:val="center"/>
          </w:tcPr>
          <w:p w14:paraId="68307F61" w14:textId="77777777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color w:val="auto"/>
                <w:kern w:val="2"/>
              </w:rPr>
            </w:pPr>
            <w:r w:rsidRPr="00CA1AA1">
              <w:rPr>
                <w:rFonts w:ascii="Calibri" w:hAnsi="Calibri" w:cs="Calibri"/>
                <w:color w:val="auto"/>
                <w:kern w:val="2"/>
              </w:rPr>
              <w:t>31</w:t>
            </w:r>
          </w:p>
        </w:tc>
        <w:tc>
          <w:tcPr>
            <w:tcW w:w="5473" w:type="dxa"/>
          </w:tcPr>
          <w:p w14:paraId="2793A0D4" w14:textId="77777777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color w:val="auto"/>
                <w:kern w:val="2"/>
              </w:rPr>
            </w:pPr>
            <w:r w:rsidRPr="00CA1AA1">
              <w:rPr>
                <w:rFonts w:ascii="Calibri" w:eastAsia="Times New Roman" w:hAnsi="Calibri" w:cs="Calibri"/>
                <w:color w:val="auto"/>
                <w:kern w:val="0"/>
              </w:rPr>
              <w:t>Rashodi za zaposlene</w:t>
            </w:r>
          </w:p>
        </w:tc>
        <w:tc>
          <w:tcPr>
            <w:tcW w:w="1287" w:type="dxa"/>
            <w:vAlign w:val="center"/>
          </w:tcPr>
          <w:p w14:paraId="68B65260" w14:textId="482DE2E3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color w:val="auto"/>
                <w:kern w:val="2"/>
              </w:rPr>
            </w:pPr>
            <w:r w:rsidRPr="00CA1AA1">
              <w:rPr>
                <w:rFonts w:ascii="Calibri" w:hAnsi="Calibri" w:cs="Calibri"/>
                <w:color w:val="auto"/>
                <w:kern w:val="2"/>
              </w:rPr>
              <w:t>1.030.33</w:t>
            </w:r>
            <w:r>
              <w:rPr>
                <w:rFonts w:ascii="Calibri" w:hAnsi="Calibri" w:cs="Calibri"/>
                <w:color w:val="auto"/>
                <w:kern w:val="2"/>
              </w:rPr>
              <w:t>8</w:t>
            </w:r>
            <w:r w:rsidRPr="00CA1AA1">
              <w:rPr>
                <w:rFonts w:ascii="Calibri" w:hAnsi="Calibri" w:cs="Calibri"/>
                <w:color w:val="auto"/>
                <w:kern w:val="2"/>
              </w:rPr>
              <w:t>,00</w:t>
            </w:r>
          </w:p>
        </w:tc>
        <w:tc>
          <w:tcPr>
            <w:tcW w:w="1287" w:type="dxa"/>
            <w:vAlign w:val="center"/>
          </w:tcPr>
          <w:p w14:paraId="358327C2" w14:textId="52331A6B" w:rsidR="0094523C" w:rsidRPr="00CA1AA1" w:rsidRDefault="00C769D9" w:rsidP="0094523C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color w:val="auto"/>
                <w:kern w:val="2"/>
              </w:rPr>
            </w:pPr>
            <w:r>
              <w:rPr>
                <w:rFonts w:ascii="Calibri" w:hAnsi="Calibri" w:cs="Calibri"/>
                <w:color w:val="auto"/>
                <w:kern w:val="2"/>
              </w:rPr>
              <w:t>162.100,</w:t>
            </w:r>
            <w:r w:rsidR="0094523C">
              <w:rPr>
                <w:rFonts w:ascii="Calibri" w:hAnsi="Calibri" w:cs="Calibri"/>
                <w:color w:val="auto"/>
                <w:kern w:val="2"/>
              </w:rPr>
              <w:t>00</w:t>
            </w:r>
          </w:p>
        </w:tc>
        <w:tc>
          <w:tcPr>
            <w:tcW w:w="1287" w:type="dxa"/>
            <w:vAlign w:val="center"/>
          </w:tcPr>
          <w:p w14:paraId="03991320" w14:textId="4907FC20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color w:val="auto"/>
                <w:kern w:val="2"/>
              </w:rPr>
            </w:pPr>
            <w:r w:rsidRPr="00CA1AA1">
              <w:rPr>
                <w:rFonts w:ascii="Calibri" w:hAnsi="Calibri" w:cs="Calibri"/>
                <w:color w:val="auto"/>
                <w:kern w:val="2"/>
              </w:rPr>
              <w:t>1.</w:t>
            </w:r>
            <w:r w:rsidR="00C769D9">
              <w:rPr>
                <w:rFonts w:ascii="Calibri" w:hAnsi="Calibri" w:cs="Calibri"/>
                <w:color w:val="auto"/>
                <w:kern w:val="2"/>
              </w:rPr>
              <w:t>192.438</w:t>
            </w:r>
            <w:r w:rsidRPr="00CA1AA1">
              <w:rPr>
                <w:rFonts w:ascii="Calibri" w:hAnsi="Calibri" w:cs="Calibri"/>
                <w:color w:val="auto"/>
                <w:kern w:val="2"/>
              </w:rPr>
              <w:t>,00</w:t>
            </w:r>
          </w:p>
        </w:tc>
      </w:tr>
      <w:tr w:rsidR="00C769D9" w:rsidRPr="00CA1AA1" w14:paraId="03DD149C" w14:textId="77777777" w:rsidTr="00CA1AA1">
        <w:tc>
          <w:tcPr>
            <w:tcW w:w="486" w:type="dxa"/>
            <w:vAlign w:val="center"/>
          </w:tcPr>
          <w:p w14:paraId="0A467E99" w14:textId="77777777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color w:val="auto"/>
                <w:kern w:val="2"/>
              </w:rPr>
            </w:pPr>
            <w:r w:rsidRPr="00CA1AA1">
              <w:rPr>
                <w:rFonts w:ascii="Calibri" w:hAnsi="Calibri" w:cs="Calibri"/>
                <w:color w:val="auto"/>
                <w:kern w:val="2"/>
              </w:rPr>
              <w:t>32</w:t>
            </w:r>
          </w:p>
        </w:tc>
        <w:tc>
          <w:tcPr>
            <w:tcW w:w="5473" w:type="dxa"/>
          </w:tcPr>
          <w:p w14:paraId="4D736CD4" w14:textId="77777777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color w:val="auto"/>
                <w:kern w:val="2"/>
              </w:rPr>
            </w:pPr>
            <w:r w:rsidRPr="00CA1AA1">
              <w:rPr>
                <w:rFonts w:ascii="Calibri" w:hAnsi="Calibri" w:cs="Calibri"/>
                <w:color w:val="auto"/>
                <w:kern w:val="2"/>
              </w:rPr>
              <w:t>Materijalni rashodi</w:t>
            </w:r>
          </w:p>
        </w:tc>
        <w:tc>
          <w:tcPr>
            <w:tcW w:w="1287" w:type="dxa"/>
            <w:vAlign w:val="center"/>
          </w:tcPr>
          <w:p w14:paraId="25431682" w14:textId="18C5C797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color w:val="auto"/>
                <w:kern w:val="2"/>
              </w:rPr>
            </w:pPr>
            <w:r w:rsidRPr="00CA1AA1">
              <w:rPr>
                <w:rFonts w:ascii="Calibri" w:hAnsi="Calibri" w:cs="Calibri"/>
                <w:color w:val="auto"/>
                <w:kern w:val="2"/>
              </w:rPr>
              <w:t>1</w:t>
            </w:r>
            <w:r>
              <w:rPr>
                <w:rFonts w:ascii="Calibri" w:hAnsi="Calibri" w:cs="Calibri"/>
                <w:color w:val="auto"/>
                <w:kern w:val="2"/>
              </w:rPr>
              <w:t>60.434,00</w:t>
            </w:r>
          </w:p>
        </w:tc>
        <w:tc>
          <w:tcPr>
            <w:tcW w:w="1287" w:type="dxa"/>
            <w:vAlign w:val="center"/>
          </w:tcPr>
          <w:p w14:paraId="19C3425C" w14:textId="59F1B9D1" w:rsidR="0094523C" w:rsidRPr="00CA1AA1" w:rsidRDefault="00C769D9" w:rsidP="0094523C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color w:val="auto"/>
                <w:kern w:val="2"/>
              </w:rPr>
            </w:pPr>
            <w:r>
              <w:rPr>
                <w:rFonts w:ascii="Calibri" w:hAnsi="Calibri" w:cs="Calibri"/>
                <w:color w:val="auto"/>
                <w:kern w:val="2"/>
              </w:rPr>
              <w:t>-5.670</w:t>
            </w:r>
            <w:r w:rsidR="0094523C">
              <w:rPr>
                <w:rFonts w:ascii="Calibri" w:hAnsi="Calibri" w:cs="Calibri"/>
                <w:color w:val="auto"/>
                <w:kern w:val="2"/>
              </w:rPr>
              <w:t>,00</w:t>
            </w:r>
          </w:p>
        </w:tc>
        <w:tc>
          <w:tcPr>
            <w:tcW w:w="1287" w:type="dxa"/>
            <w:vAlign w:val="center"/>
          </w:tcPr>
          <w:p w14:paraId="72D581AF" w14:textId="5061FB47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color w:val="auto"/>
                <w:kern w:val="2"/>
              </w:rPr>
            </w:pPr>
            <w:r w:rsidRPr="00CA1AA1">
              <w:rPr>
                <w:rFonts w:ascii="Calibri" w:hAnsi="Calibri" w:cs="Calibri"/>
                <w:color w:val="auto"/>
                <w:kern w:val="2"/>
              </w:rPr>
              <w:t>1</w:t>
            </w:r>
            <w:r w:rsidR="00C769D9">
              <w:rPr>
                <w:rFonts w:ascii="Calibri" w:hAnsi="Calibri" w:cs="Calibri"/>
                <w:color w:val="auto"/>
                <w:kern w:val="2"/>
              </w:rPr>
              <w:t>54.764</w:t>
            </w:r>
            <w:r>
              <w:rPr>
                <w:rFonts w:ascii="Calibri" w:hAnsi="Calibri" w:cs="Calibri"/>
                <w:color w:val="auto"/>
                <w:kern w:val="2"/>
              </w:rPr>
              <w:t>,00</w:t>
            </w:r>
          </w:p>
        </w:tc>
      </w:tr>
      <w:tr w:rsidR="00C769D9" w:rsidRPr="00CA1AA1" w14:paraId="45B728A8" w14:textId="77777777" w:rsidTr="00CA1AA1">
        <w:tc>
          <w:tcPr>
            <w:tcW w:w="486" w:type="dxa"/>
            <w:shd w:val="clear" w:color="auto" w:fill="DAE9F7"/>
            <w:vAlign w:val="center"/>
          </w:tcPr>
          <w:p w14:paraId="536C45DD" w14:textId="77777777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 w:rsidRPr="00CA1AA1">
              <w:rPr>
                <w:rFonts w:ascii="Calibri" w:hAnsi="Calibri" w:cs="Calibri"/>
                <w:b/>
                <w:bCs/>
                <w:color w:val="auto"/>
                <w:kern w:val="2"/>
              </w:rPr>
              <w:t>4</w:t>
            </w:r>
          </w:p>
        </w:tc>
        <w:tc>
          <w:tcPr>
            <w:tcW w:w="5473" w:type="dxa"/>
            <w:shd w:val="clear" w:color="auto" w:fill="DAE9F7"/>
          </w:tcPr>
          <w:p w14:paraId="7BC11B07" w14:textId="77777777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 w:rsidRPr="00CA1AA1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Rashodi za nabavu nefinancijske imovine</w:t>
            </w:r>
          </w:p>
        </w:tc>
        <w:tc>
          <w:tcPr>
            <w:tcW w:w="1287" w:type="dxa"/>
            <w:shd w:val="clear" w:color="auto" w:fill="DAE9F7"/>
            <w:vAlign w:val="center"/>
          </w:tcPr>
          <w:p w14:paraId="29B5298F" w14:textId="27251FD6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>
              <w:rPr>
                <w:rFonts w:ascii="Calibri" w:hAnsi="Calibri" w:cs="Calibri"/>
                <w:b/>
                <w:bCs/>
                <w:color w:val="auto"/>
                <w:kern w:val="2"/>
              </w:rPr>
              <w:t>11.400,00</w:t>
            </w:r>
          </w:p>
        </w:tc>
        <w:tc>
          <w:tcPr>
            <w:tcW w:w="1287" w:type="dxa"/>
            <w:shd w:val="clear" w:color="auto" w:fill="DAE9F7"/>
            <w:vAlign w:val="center"/>
          </w:tcPr>
          <w:p w14:paraId="26081CE8" w14:textId="12D42DD7" w:rsidR="0094523C" w:rsidRPr="00CA1AA1" w:rsidRDefault="00C769D9" w:rsidP="0094523C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>
              <w:rPr>
                <w:rFonts w:ascii="Calibri" w:hAnsi="Calibri" w:cs="Calibri"/>
                <w:b/>
                <w:bCs/>
                <w:color w:val="auto"/>
                <w:kern w:val="2"/>
              </w:rPr>
              <w:t>3.170</w:t>
            </w:r>
            <w:r w:rsidR="0094523C">
              <w:rPr>
                <w:rFonts w:ascii="Calibri" w:hAnsi="Calibri" w:cs="Calibri"/>
                <w:b/>
                <w:bCs/>
                <w:color w:val="auto"/>
                <w:kern w:val="2"/>
              </w:rPr>
              <w:t>,00</w:t>
            </w:r>
          </w:p>
        </w:tc>
        <w:tc>
          <w:tcPr>
            <w:tcW w:w="1287" w:type="dxa"/>
            <w:shd w:val="clear" w:color="auto" w:fill="DAE9F7"/>
            <w:vAlign w:val="center"/>
          </w:tcPr>
          <w:p w14:paraId="2049AE79" w14:textId="6ADFA6DC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>
              <w:rPr>
                <w:rFonts w:ascii="Calibri" w:hAnsi="Calibri" w:cs="Calibri"/>
                <w:b/>
                <w:bCs/>
                <w:color w:val="auto"/>
                <w:kern w:val="2"/>
              </w:rPr>
              <w:t>1</w:t>
            </w:r>
            <w:r w:rsidR="00C769D9">
              <w:rPr>
                <w:rFonts w:ascii="Calibri" w:hAnsi="Calibri" w:cs="Calibri"/>
                <w:b/>
                <w:bCs/>
                <w:color w:val="auto"/>
                <w:kern w:val="2"/>
              </w:rPr>
              <w:t>4.570</w:t>
            </w:r>
            <w:r>
              <w:rPr>
                <w:rFonts w:ascii="Calibri" w:hAnsi="Calibri" w:cs="Calibri"/>
                <w:b/>
                <w:bCs/>
                <w:color w:val="auto"/>
                <w:kern w:val="2"/>
              </w:rPr>
              <w:t>,00</w:t>
            </w:r>
          </w:p>
        </w:tc>
      </w:tr>
      <w:tr w:rsidR="00C769D9" w:rsidRPr="00CA1AA1" w14:paraId="3FEBB263" w14:textId="77777777" w:rsidTr="00A30AE1">
        <w:tc>
          <w:tcPr>
            <w:tcW w:w="486" w:type="dxa"/>
            <w:vAlign w:val="center"/>
          </w:tcPr>
          <w:p w14:paraId="1E9F8090" w14:textId="77777777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color w:val="auto"/>
                <w:kern w:val="2"/>
              </w:rPr>
            </w:pPr>
            <w:r w:rsidRPr="00CA1AA1">
              <w:rPr>
                <w:rFonts w:ascii="Calibri" w:hAnsi="Calibri" w:cs="Calibri"/>
                <w:color w:val="auto"/>
                <w:kern w:val="2"/>
              </w:rPr>
              <w:t>42</w:t>
            </w:r>
          </w:p>
        </w:tc>
        <w:tc>
          <w:tcPr>
            <w:tcW w:w="5473" w:type="dxa"/>
          </w:tcPr>
          <w:p w14:paraId="6813CB62" w14:textId="77777777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color w:val="auto"/>
                <w:kern w:val="2"/>
              </w:rPr>
            </w:pPr>
            <w:r w:rsidRPr="00CA1AA1">
              <w:rPr>
                <w:rFonts w:ascii="Calibri" w:eastAsia="Times New Roman" w:hAnsi="Calibri" w:cs="Calibri"/>
                <w:color w:val="auto"/>
                <w:kern w:val="0"/>
              </w:rPr>
              <w:t>Rashodi za nabavu nefinancijske imovine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1472FC48" w14:textId="66318BE8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color w:val="auto"/>
                <w:kern w:val="2"/>
              </w:rPr>
            </w:pPr>
            <w:r w:rsidRPr="00BB7D75">
              <w:rPr>
                <w:rFonts w:ascii="Calibri" w:hAnsi="Calibri" w:cs="Calibri"/>
                <w:color w:val="auto"/>
                <w:kern w:val="2"/>
              </w:rPr>
              <w:t>11.</w:t>
            </w:r>
            <w:r>
              <w:rPr>
                <w:rFonts w:ascii="Calibri" w:hAnsi="Calibri" w:cs="Calibri"/>
                <w:color w:val="auto"/>
                <w:kern w:val="2"/>
              </w:rPr>
              <w:t>400,00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1A451254" w14:textId="79AD8A06" w:rsidR="0094523C" w:rsidRPr="00CA1AA1" w:rsidRDefault="00C769D9" w:rsidP="0094523C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color w:val="auto"/>
                <w:kern w:val="2"/>
              </w:rPr>
            </w:pPr>
            <w:r>
              <w:rPr>
                <w:rFonts w:ascii="Calibri" w:hAnsi="Calibri" w:cs="Calibri"/>
                <w:color w:val="auto"/>
                <w:kern w:val="2"/>
              </w:rPr>
              <w:t>3.170,00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66DCCE85" w14:textId="4E7B8CF6" w:rsidR="0094523C" w:rsidRPr="00CA1AA1" w:rsidRDefault="0094523C" w:rsidP="0094523C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color w:val="auto"/>
                <w:kern w:val="2"/>
              </w:rPr>
            </w:pPr>
            <w:r w:rsidRPr="00BB7D75">
              <w:rPr>
                <w:rFonts w:ascii="Calibri" w:hAnsi="Calibri" w:cs="Calibri"/>
                <w:color w:val="auto"/>
                <w:kern w:val="2"/>
              </w:rPr>
              <w:t>1</w:t>
            </w:r>
            <w:r w:rsidR="00C769D9">
              <w:rPr>
                <w:rFonts w:ascii="Calibri" w:hAnsi="Calibri" w:cs="Calibri"/>
                <w:color w:val="auto"/>
                <w:kern w:val="2"/>
              </w:rPr>
              <w:t>4.570</w:t>
            </w:r>
            <w:r>
              <w:rPr>
                <w:rFonts w:ascii="Calibri" w:hAnsi="Calibri" w:cs="Calibri"/>
                <w:color w:val="auto"/>
                <w:kern w:val="2"/>
              </w:rPr>
              <w:t>,00</w:t>
            </w:r>
          </w:p>
        </w:tc>
      </w:tr>
      <w:bookmarkEnd w:id="4"/>
      <w:bookmarkEnd w:id="7"/>
      <w:bookmarkEnd w:id="8"/>
      <w:bookmarkEnd w:id="9"/>
    </w:tbl>
    <w:p w14:paraId="1C7BA012" w14:textId="77777777" w:rsidR="00772D32" w:rsidRPr="0075337A" w:rsidRDefault="00772D32" w:rsidP="006A22B0">
      <w:pPr>
        <w:tabs>
          <w:tab w:val="left" w:pos="3435"/>
        </w:tabs>
        <w:rPr>
          <w:rFonts w:ascii="Calibri" w:hAnsi="Calibri" w:cs="Calibri"/>
          <w:b/>
          <w:color w:val="FF0000"/>
        </w:rPr>
      </w:pPr>
    </w:p>
    <w:p w14:paraId="5C2C97C5" w14:textId="107708C4" w:rsidR="006A22B0" w:rsidRPr="001F0BBD" w:rsidRDefault="002C7590" w:rsidP="007F4054">
      <w:pPr>
        <w:tabs>
          <w:tab w:val="left" w:pos="3435"/>
        </w:tabs>
        <w:spacing w:after="120"/>
        <w:rPr>
          <w:rFonts w:ascii="Calibri" w:hAnsi="Calibri" w:cs="Calibri"/>
          <w:b/>
          <w:color w:val="auto"/>
          <w:sz w:val="22"/>
          <w:szCs w:val="22"/>
        </w:rPr>
      </w:pPr>
      <w:r w:rsidRPr="001F0BBD">
        <w:rPr>
          <w:rFonts w:ascii="Calibri" w:hAnsi="Calibri" w:cs="Calibri"/>
          <w:b/>
          <w:color w:val="auto"/>
          <w:sz w:val="22"/>
          <w:szCs w:val="22"/>
        </w:rPr>
        <w:t xml:space="preserve">A2. </w:t>
      </w:r>
      <w:r w:rsidR="006A22B0" w:rsidRPr="001F0BBD">
        <w:rPr>
          <w:rFonts w:ascii="Calibri" w:hAnsi="Calibri" w:cs="Calibri"/>
          <w:b/>
          <w:color w:val="auto"/>
          <w:sz w:val="22"/>
          <w:szCs w:val="22"/>
        </w:rPr>
        <w:t>PRIHODI I RASHODI PREMA IZVORIMA FINANCIRANJA</w:t>
      </w:r>
    </w:p>
    <w:tbl>
      <w:tblPr>
        <w:tblW w:w="9906" w:type="dxa"/>
        <w:tblInd w:w="-340" w:type="dxa"/>
        <w:tblBorders>
          <w:top w:val="single" w:sz="4" w:space="0" w:color="B1C0CD"/>
          <w:left w:val="single" w:sz="4" w:space="0" w:color="B1C0CD"/>
          <w:bottom w:val="single" w:sz="4" w:space="0" w:color="B1C0CD"/>
          <w:right w:val="single" w:sz="4" w:space="0" w:color="B1C0CD"/>
          <w:insideH w:val="single" w:sz="4" w:space="0" w:color="B1C0CD"/>
          <w:insideV w:val="single" w:sz="4" w:space="0" w:color="B1C0CD"/>
        </w:tblBorders>
        <w:tblLayout w:type="fixed"/>
        <w:tblLook w:val="00A0" w:firstRow="1" w:lastRow="0" w:firstColumn="1" w:lastColumn="0" w:noHBand="0" w:noVBand="0"/>
      </w:tblPr>
      <w:tblGrid>
        <w:gridCol w:w="874"/>
        <w:gridCol w:w="4990"/>
        <w:gridCol w:w="1386"/>
        <w:gridCol w:w="1302"/>
        <w:gridCol w:w="1354"/>
      </w:tblGrid>
      <w:tr w:rsidR="001F0BBD" w:rsidRPr="001F0BBD" w14:paraId="33072219" w14:textId="77777777" w:rsidTr="00623F56">
        <w:trPr>
          <w:trHeight w:val="355"/>
          <w:tblHeader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1D9D9CD" w14:textId="77777777" w:rsidR="007F4054" w:rsidRPr="001F0BBD" w:rsidRDefault="007F4054" w:rsidP="007F4054">
            <w:pPr>
              <w:spacing w:before="0" w:after="0"/>
              <w:ind w:left="-57" w:right="-57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1F0BBD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RAZRED/</w:t>
            </w:r>
          </w:p>
          <w:p w14:paraId="08F593A6" w14:textId="608513EF" w:rsidR="007F4054" w:rsidRPr="001F0BBD" w:rsidRDefault="007F4054" w:rsidP="007F4054">
            <w:pPr>
              <w:spacing w:before="0" w:after="0"/>
              <w:ind w:left="-57" w:right="-57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1F0BBD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SKUPINA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02DF276" w14:textId="11EB8A51" w:rsidR="007F4054" w:rsidRPr="001F0BBD" w:rsidRDefault="007F4054" w:rsidP="007F4054">
            <w:pPr>
              <w:spacing w:before="0" w:after="0"/>
              <w:ind w:left="-57" w:right="-57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1F0BBD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NAZIV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CB161F9" w14:textId="77777777" w:rsidR="00EF6DFA" w:rsidRDefault="007F4054" w:rsidP="00EF6DFA">
            <w:pPr>
              <w:spacing w:after="0"/>
              <w:ind w:left="-57" w:right="-57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1F0BBD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PLAN</w:t>
            </w:r>
          </w:p>
          <w:p w14:paraId="0DBB8AB0" w14:textId="1C0876FF" w:rsidR="007F4054" w:rsidRPr="001F0BBD" w:rsidRDefault="007F4054" w:rsidP="00EF6DFA">
            <w:pPr>
              <w:spacing w:after="0"/>
              <w:ind w:left="-57" w:right="-57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1F0BBD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202</w:t>
            </w:r>
            <w:r w:rsidR="0075337A" w:rsidRPr="001F0BBD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5</w:t>
            </w:r>
            <w:r w:rsidRPr="001F0BBD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B984F50" w14:textId="77777777" w:rsidR="007F4054" w:rsidRPr="001F0BBD" w:rsidRDefault="007F4054" w:rsidP="00EF6DFA">
            <w:pPr>
              <w:spacing w:after="0"/>
              <w:ind w:left="-57" w:right="-57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1F0BBD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POVAĆENJE/</w:t>
            </w:r>
          </w:p>
          <w:p w14:paraId="6EC4320A" w14:textId="58284E0A" w:rsidR="007F4054" w:rsidRPr="001F0BBD" w:rsidRDefault="007F4054" w:rsidP="00EF6DFA">
            <w:pPr>
              <w:spacing w:after="0"/>
              <w:ind w:left="-57" w:right="-57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1F0BBD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SMANJENJE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84247C1" w14:textId="77777777" w:rsidR="007F4054" w:rsidRPr="001F0BBD" w:rsidRDefault="007F4054" w:rsidP="00EF6DFA">
            <w:pPr>
              <w:spacing w:after="0"/>
              <w:ind w:left="-57" w:right="-57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1F0BBD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NOVI PLAN</w:t>
            </w:r>
          </w:p>
          <w:p w14:paraId="77C09AFF" w14:textId="0C4AEFA8" w:rsidR="007F4054" w:rsidRPr="001F0BBD" w:rsidRDefault="007F4054" w:rsidP="00EF6DFA">
            <w:pPr>
              <w:spacing w:after="0"/>
              <w:ind w:left="-57" w:right="-57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1F0BBD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202</w:t>
            </w:r>
            <w:r w:rsidR="0075337A" w:rsidRPr="001F0BBD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5</w:t>
            </w:r>
            <w:r w:rsidRPr="001F0BBD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.</w:t>
            </w:r>
          </w:p>
        </w:tc>
      </w:tr>
      <w:tr w:rsidR="004E2D52" w:rsidRPr="001F0BBD" w14:paraId="6DBB601F" w14:textId="77777777" w:rsidTr="002A1078">
        <w:trPr>
          <w:trHeight w:val="35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8CBBB13" w14:textId="77777777" w:rsidR="004E2D52" w:rsidRPr="001F0BBD" w:rsidRDefault="004E2D52" w:rsidP="004E2D52">
            <w:pPr>
              <w:spacing w:before="0" w:after="0"/>
              <w:contextualSpacing/>
              <w:rPr>
                <w:rFonts w:ascii="Calibri" w:hAnsi="Calibri" w:cs="Calibri"/>
                <w:b/>
                <w:bCs/>
                <w:color w:val="auto"/>
                <w:kern w:val="0"/>
              </w:rPr>
            </w:pPr>
            <w:bookmarkStart w:id="11" w:name="_Hlk164406036"/>
            <w:r w:rsidRPr="001F0BBD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D4B54C" w14:textId="77777777" w:rsidR="004E2D52" w:rsidRPr="001F0BBD" w:rsidRDefault="004E2D52" w:rsidP="004E2D52">
            <w:pPr>
              <w:spacing w:before="0" w:after="0"/>
              <w:contextualSpacing/>
              <w:rPr>
                <w:rFonts w:ascii="Calibri" w:hAnsi="Calibri" w:cs="Calibri"/>
                <w:b/>
                <w:bCs/>
                <w:color w:val="auto"/>
                <w:kern w:val="0"/>
              </w:rPr>
            </w:pPr>
            <w:r w:rsidRPr="001F0BBD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SVEUKUPNO PRIHODI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D3C05F1" w14:textId="789FEEBA" w:rsidR="004E2D52" w:rsidRPr="001F0BBD" w:rsidRDefault="004E2D52" w:rsidP="004E2D52">
            <w:pPr>
              <w:spacing w:after="0"/>
              <w:contextualSpacing/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1.15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7.598,00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2BCC684" w14:textId="58FAFB52" w:rsidR="004E2D52" w:rsidRPr="001F0BBD" w:rsidRDefault="004E2D52" w:rsidP="004E2D52">
            <w:pPr>
              <w:spacing w:after="0"/>
              <w:contextualSpacing/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159.600,00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F18993B" w14:textId="16FE6E8F" w:rsidR="004E2D52" w:rsidRPr="001F0BBD" w:rsidRDefault="004E2D52" w:rsidP="004E2D52">
            <w:pPr>
              <w:spacing w:after="0"/>
              <w:contextualSpacing/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DA1693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317.198,00</w:t>
            </w:r>
          </w:p>
        </w:tc>
      </w:tr>
      <w:tr w:rsidR="004E2D52" w:rsidRPr="001F0BBD" w14:paraId="3C2E719C" w14:textId="77777777" w:rsidTr="004E1464">
        <w:trPr>
          <w:trHeight w:val="28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863707C" w14:textId="5E83475C" w:rsidR="004E2D52" w:rsidRPr="001F0BBD" w:rsidRDefault="004E2D52" w:rsidP="004E2D52">
            <w:pPr>
              <w:spacing w:before="0" w:after="0"/>
              <w:contextualSpacing/>
              <w:rPr>
                <w:rFonts w:ascii="Calibri" w:hAnsi="Calibri" w:cs="Calibri"/>
                <w:b/>
                <w:bCs/>
                <w:color w:val="auto"/>
                <w:kern w:val="0"/>
              </w:rPr>
            </w:pPr>
            <w:r w:rsidRPr="001F0BBD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1.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9DF1C31" w14:textId="20E74957" w:rsidR="004E2D52" w:rsidRPr="001F0BBD" w:rsidRDefault="004E2D52" w:rsidP="004E2D52">
            <w:pPr>
              <w:spacing w:before="0" w:after="0"/>
              <w:contextualSpacing/>
              <w:rPr>
                <w:rFonts w:ascii="Calibri" w:hAnsi="Calibri" w:cs="Calibri"/>
                <w:b/>
                <w:bCs/>
                <w:color w:val="auto"/>
                <w:kern w:val="0"/>
              </w:rPr>
            </w:pPr>
            <w:r w:rsidRPr="001F0BBD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Opći prihodi i primici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F4940CA" w14:textId="615A61A6" w:rsidR="004E2D52" w:rsidRPr="001F0BBD" w:rsidRDefault="004E2D52" w:rsidP="004E2D52">
            <w:pPr>
              <w:spacing w:before="0" w:after="0"/>
              <w:contextualSpacing/>
              <w:jc w:val="right"/>
              <w:rPr>
                <w:rFonts w:ascii="Calibri" w:hAnsi="Calibri" w:cs="Calibri"/>
                <w:b/>
                <w:bCs/>
                <w:color w:val="auto"/>
                <w:kern w:val="0"/>
              </w:rPr>
            </w:pPr>
            <w:r w:rsidRPr="001F0BBD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252.202,00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847800A" w14:textId="3D817935" w:rsidR="004E2D52" w:rsidRPr="001F0BBD" w:rsidRDefault="004E2D52" w:rsidP="004E2D52">
            <w:pPr>
              <w:spacing w:before="0" w:after="0"/>
              <w:contextualSpacing/>
              <w:jc w:val="right"/>
              <w:rPr>
                <w:rFonts w:ascii="Calibri" w:hAnsi="Calibri" w:cs="Calibri"/>
                <w:b/>
                <w:bCs/>
                <w:color w:val="auto"/>
                <w:kern w:val="0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77.23</w:t>
            </w:r>
            <w:r w:rsidRPr="001F0BBD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A07E6D0" w14:textId="6625C306" w:rsidR="004E2D52" w:rsidRPr="001F0BBD" w:rsidRDefault="004E2D52" w:rsidP="004E2D52">
            <w:pPr>
              <w:spacing w:before="0" w:after="0"/>
              <w:contextualSpacing/>
              <w:jc w:val="right"/>
              <w:rPr>
                <w:rFonts w:ascii="Calibri" w:hAnsi="Calibri" w:cs="Calibri"/>
                <w:b/>
                <w:bCs/>
                <w:color w:val="auto"/>
                <w:kern w:val="0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329.432,00</w:t>
            </w:r>
          </w:p>
        </w:tc>
      </w:tr>
      <w:tr w:rsidR="004E2D52" w:rsidRPr="001F0BBD" w14:paraId="371797A5" w14:textId="77777777" w:rsidTr="00DF349C">
        <w:trPr>
          <w:trHeight w:val="28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426A" w14:textId="4D6CE9FD" w:rsidR="004E2D52" w:rsidRPr="001F0BBD" w:rsidRDefault="004E2D52" w:rsidP="004E2D52">
            <w:pPr>
              <w:spacing w:before="0" w:after="0"/>
              <w:contextualSpacing/>
              <w:rPr>
                <w:rFonts w:ascii="Calibri" w:hAnsi="Calibri" w:cs="Calibri"/>
                <w:color w:val="auto"/>
                <w:kern w:val="0"/>
              </w:rPr>
            </w:pPr>
            <w:r w:rsidRPr="001F0BBD">
              <w:rPr>
                <w:rFonts w:ascii="Calibri" w:eastAsia="Times New Roman" w:hAnsi="Calibri" w:cs="Calibri"/>
                <w:color w:val="auto"/>
                <w:kern w:val="0"/>
              </w:rPr>
              <w:t>1.1.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C70F" w14:textId="3A0A905D" w:rsidR="004E2D52" w:rsidRPr="001F0BBD" w:rsidRDefault="004E2D52" w:rsidP="004E2D52">
            <w:pPr>
              <w:spacing w:before="0" w:after="0"/>
              <w:contextualSpacing/>
              <w:rPr>
                <w:rFonts w:ascii="Calibri" w:hAnsi="Calibri" w:cs="Calibri"/>
                <w:color w:val="auto"/>
                <w:kern w:val="0"/>
              </w:rPr>
            </w:pPr>
            <w:r w:rsidRPr="001F0BBD">
              <w:rPr>
                <w:rFonts w:ascii="Calibri" w:eastAsia="Times New Roman" w:hAnsi="Calibri" w:cs="Calibri"/>
                <w:color w:val="auto"/>
                <w:kern w:val="0"/>
              </w:rPr>
              <w:t>Opći prihodi i primici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4929" w14:textId="1A88B185" w:rsidR="004E2D52" w:rsidRPr="001F0BBD" w:rsidRDefault="004E2D52" w:rsidP="004E2D52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auto"/>
                <w:kern w:val="0"/>
              </w:rPr>
            </w:pPr>
            <w:r w:rsidRPr="001F0BBD">
              <w:rPr>
                <w:rFonts w:ascii="Calibri" w:eastAsia="Times New Roman" w:hAnsi="Calibri" w:cs="Calibri"/>
                <w:color w:val="auto"/>
                <w:kern w:val="0"/>
              </w:rPr>
              <w:t>252.202,00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DAB60" w14:textId="6404B045" w:rsidR="004E2D52" w:rsidRPr="001F0BBD" w:rsidRDefault="004E2D52" w:rsidP="004E2D52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auto"/>
                <w:kern w:val="0"/>
              </w:rPr>
            </w:pPr>
            <w:r w:rsidRPr="004E2D52">
              <w:rPr>
                <w:rFonts w:ascii="Calibri" w:eastAsia="Times New Roman" w:hAnsi="Calibri" w:cs="Calibri"/>
                <w:color w:val="auto"/>
                <w:kern w:val="0"/>
              </w:rPr>
              <w:t>77.230,00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308F" w14:textId="44125D0D" w:rsidR="004E2D52" w:rsidRPr="001F0BBD" w:rsidRDefault="004E2D52" w:rsidP="004E2D52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auto"/>
                <w:kern w:val="0"/>
              </w:rPr>
            </w:pPr>
            <w:r w:rsidRPr="004E2D52">
              <w:rPr>
                <w:rFonts w:ascii="Calibri" w:eastAsia="Times New Roman" w:hAnsi="Calibri" w:cs="Calibri"/>
                <w:color w:val="auto"/>
                <w:kern w:val="0"/>
              </w:rPr>
              <w:t>329.432,00</w:t>
            </w:r>
          </w:p>
        </w:tc>
      </w:tr>
      <w:tr w:rsidR="004E2D52" w:rsidRPr="001F0BBD" w14:paraId="04A418B7" w14:textId="77777777" w:rsidTr="004E1464">
        <w:trPr>
          <w:trHeight w:val="28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F21698A" w14:textId="40B961B1" w:rsidR="004E2D52" w:rsidRPr="001F0BBD" w:rsidRDefault="004E2D52" w:rsidP="004E2D52">
            <w:pPr>
              <w:spacing w:before="0" w:after="0"/>
              <w:contextualSpacing/>
              <w:rPr>
                <w:rFonts w:ascii="Calibri" w:hAnsi="Calibri" w:cs="Calibri"/>
                <w:b/>
                <w:bCs/>
                <w:color w:val="auto"/>
                <w:kern w:val="0"/>
              </w:rPr>
            </w:pPr>
            <w:r w:rsidRPr="001F0BBD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3.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FDA8961" w14:textId="4BE6787B" w:rsidR="004E2D52" w:rsidRPr="001F0BBD" w:rsidRDefault="004E2D52" w:rsidP="004E2D52">
            <w:pPr>
              <w:spacing w:before="0" w:after="0"/>
              <w:contextualSpacing/>
              <w:rPr>
                <w:rFonts w:ascii="Calibri" w:hAnsi="Calibri" w:cs="Calibri"/>
                <w:b/>
                <w:bCs/>
                <w:color w:val="auto"/>
                <w:kern w:val="0"/>
              </w:rPr>
            </w:pPr>
            <w:r w:rsidRPr="001F0BBD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Vlastiti prihodi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DD53B8F" w14:textId="1FD9F1AB" w:rsidR="004E2D52" w:rsidRPr="001F0BBD" w:rsidRDefault="004E2D52" w:rsidP="004E2D52">
            <w:pPr>
              <w:contextualSpacing/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1F0BBD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8.000,00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85AB750" w14:textId="43F2F88D" w:rsidR="004E2D52" w:rsidRPr="001F0BBD" w:rsidRDefault="004E2D52" w:rsidP="004E2D52">
            <w:pPr>
              <w:contextualSpacing/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1F0BBD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B375427" w14:textId="463B0AD4" w:rsidR="004E2D52" w:rsidRPr="001F0BBD" w:rsidRDefault="004E2D52" w:rsidP="004E2D52">
            <w:pPr>
              <w:contextualSpacing/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1F0BBD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8.000,00</w:t>
            </w:r>
          </w:p>
        </w:tc>
      </w:tr>
      <w:tr w:rsidR="004E2D52" w:rsidRPr="001F0BBD" w14:paraId="3616720D" w14:textId="77777777" w:rsidTr="00623F56">
        <w:trPr>
          <w:trHeight w:val="28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CEF7" w14:textId="0CA3CC8C" w:rsidR="004E2D52" w:rsidRPr="001F0BBD" w:rsidRDefault="004E2D52" w:rsidP="004E2D52">
            <w:pPr>
              <w:spacing w:before="0" w:after="0"/>
              <w:contextualSpacing/>
              <w:rPr>
                <w:rFonts w:ascii="Calibri" w:hAnsi="Calibri" w:cs="Calibri"/>
                <w:color w:val="auto"/>
                <w:kern w:val="0"/>
              </w:rPr>
            </w:pPr>
            <w:r w:rsidRPr="001F0BBD">
              <w:rPr>
                <w:rFonts w:ascii="Calibri" w:eastAsia="Times New Roman" w:hAnsi="Calibri" w:cs="Calibri"/>
                <w:color w:val="auto"/>
                <w:kern w:val="0"/>
              </w:rPr>
              <w:t>3.1.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B332" w14:textId="7C1161EC" w:rsidR="004E2D52" w:rsidRPr="001F0BBD" w:rsidRDefault="004E2D52" w:rsidP="004E2D52">
            <w:pPr>
              <w:spacing w:before="0" w:after="0"/>
              <w:contextualSpacing/>
              <w:rPr>
                <w:rFonts w:ascii="Calibri" w:hAnsi="Calibri" w:cs="Calibri"/>
                <w:color w:val="auto"/>
                <w:kern w:val="0"/>
              </w:rPr>
            </w:pPr>
            <w:r w:rsidRPr="001F0BBD">
              <w:rPr>
                <w:rFonts w:ascii="Calibri" w:eastAsia="Times New Roman" w:hAnsi="Calibri" w:cs="Calibri"/>
                <w:color w:val="auto"/>
                <w:kern w:val="0"/>
              </w:rPr>
              <w:t>Vlastiti prihodi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5A5B" w14:textId="6025427C" w:rsidR="004E2D52" w:rsidRPr="001F0BBD" w:rsidRDefault="004E2D52" w:rsidP="004E2D52">
            <w:pPr>
              <w:contextualSpacing/>
              <w:jc w:val="right"/>
              <w:rPr>
                <w:rFonts w:ascii="Calibri" w:hAnsi="Calibri" w:cs="Calibri"/>
                <w:color w:val="auto"/>
              </w:rPr>
            </w:pPr>
            <w:r w:rsidRPr="001F0BBD">
              <w:rPr>
                <w:rFonts w:ascii="Calibri" w:eastAsia="Times New Roman" w:hAnsi="Calibri" w:cs="Calibri"/>
                <w:color w:val="auto"/>
                <w:kern w:val="0"/>
              </w:rPr>
              <w:t>8.000,00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430E" w14:textId="0603149A" w:rsidR="004E2D52" w:rsidRPr="001F0BBD" w:rsidRDefault="004E2D52" w:rsidP="004E2D52">
            <w:pPr>
              <w:contextualSpacing/>
              <w:jc w:val="right"/>
              <w:rPr>
                <w:rFonts w:ascii="Calibri" w:hAnsi="Calibri" w:cs="Calibri"/>
                <w:color w:val="auto"/>
              </w:rPr>
            </w:pPr>
            <w:r w:rsidRPr="001F0BBD">
              <w:rPr>
                <w:rFonts w:ascii="Calibri" w:eastAsia="Times New Roman" w:hAnsi="Calibri" w:cs="Calibri"/>
                <w:color w:val="auto"/>
                <w:kern w:val="0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3C70" w14:textId="2E905A08" w:rsidR="004E2D52" w:rsidRPr="001F0BBD" w:rsidRDefault="004E2D52" w:rsidP="004E2D52">
            <w:pPr>
              <w:contextualSpacing/>
              <w:jc w:val="right"/>
              <w:rPr>
                <w:rFonts w:ascii="Calibri" w:hAnsi="Calibri" w:cs="Calibri"/>
                <w:color w:val="auto"/>
              </w:rPr>
            </w:pPr>
            <w:r w:rsidRPr="001F0BBD">
              <w:rPr>
                <w:rFonts w:ascii="Calibri" w:eastAsia="Times New Roman" w:hAnsi="Calibri" w:cs="Calibri"/>
                <w:color w:val="auto"/>
                <w:kern w:val="0"/>
              </w:rPr>
              <w:t>8.000,00</w:t>
            </w:r>
          </w:p>
        </w:tc>
      </w:tr>
      <w:tr w:rsidR="004E2D52" w:rsidRPr="001F0BBD" w14:paraId="46C98A6E" w14:textId="77777777" w:rsidTr="004E1464">
        <w:trPr>
          <w:trHeight w:val="28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6221CA4" w14:textId="44A28699" w:rsidR="004E2D52" w:rsidRPr="001F0BBD" w:rsidRDefault="004E2D52" w:rsidP="004E2D52">
            <w:pPr>
              <w:spacing w:before="0" w:after="0"/>
              <w:contextualSpacing/>
              <w:rPr>
                <w:rFonts w:ascii="Calibri" w:hAnsi="Calibri" w:cs="Calibri"/>
                <w:b/>
                <w:bCs/>
                <w:color w:val="auto"/>
                <w:kern w:val="0"/>
              </w:rPr>
            </w:pPr>
            <w:r w:rsidRPr="001F0BBD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5.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5B170BB" w14:textId="67F66B49" w:rsidR="004E2D52" w:rsidRPr="001F0BBD" w:rsidRDefault="004E2D52" w:rsidP="004E2D52">
            <w:pPr>
              <w:spacing w:before="0" w:after="0"/>
              <w:contextualSpacing/>
              <w:rPr>
                <w:rFonts w:ascii="Calibri" w:hAnsi="Calibri" w:cs="Calibri"/>
                <w:b/>
                <w:bCs/>
                <w:color w:val="auto"/>
                <w:kern w:val="0"/>
              </w:rPr>
            </w:pPr>
            <w:r w:rsidRPr="001F0BBD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Pomoći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3E95C4" w14:textId="60C85185" w:rsidR="004E2D52" w:rsidRPr="001F0BBD" w:rsidRDefault="004E2D52" w:rsidP="004E2D52">
            <w:pPr>
              <w:spacing w:before="0" w:after="0"/>
              <w:contextualSpacing/>
              <w:jc w:val="right"/>
              <w:rPr>
                <w:rFonts w:ascii="Calibri" w:hAnsi="Calibri" w:cs="Calibri"/>
                <w:b/>
                <w:bCs/>
                <w:color w:val="auto"/>
                <w:kern w:val="0"/>
              </w:rPr>
            </w:pPr>
            <w:r w:rsidRPr="001336B0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801.13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6</w:t>
            </w:r>
            <w:r w:rsidRPr="001336B0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3046641" w14:textId="5C05B712" w:rsidR="004E2D52" w:rsidRPr="001F0BBD" w:rsidRDefault="004E2D52" w:rsidP="004E2D52">
            <w:pPr>
              <w:spacing w:before="0" w:after="0"/>
              <w:contextualSpacing/>
              <w:jc w:val="right"/>
              <w:rPr>
                <w:rFonts w:ascii="Calibri" w:hAnsi="Calibri" w:cs="Calibri"/>
                <w:b/>
                <w:bCs/>
                <w:color w:val="auto"/>
                <w:kern w:val="0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82.370,00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AD3B4BE" w14:textId="1140C25E" w:rsidR="004E2D52" w:rsidRPr="001F0BBD" w:rsidRDefault="004E2D52" w:rsidP="004E2D52">
            <w:pPr>
              <w:spacing w:before="0" w:after="0"/>
              <w:contextualSpacing/>
              <w:jc w:val="right"/>
              <w:rPr>
                <w:rFonts w:ascii="Calibri" w:hAnsi="Calibri" w:cs="Calibri"/>
                <w:b/>
                <w:bCs/>
                <w:color w:val="auto"/>
                <w:kern w:val="0"/>
              </w:rPr>
            </w:pPr>
            <w:r w:rsidRPr="001336B0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8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83.</w:t>
            </w:r>
            <w:r w:rsidR="006D1138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506</w:t>
            </w:r>
            <w:r w:rsidRPr="001336B0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,00</w:t>
            </w:r>
          </w:p>
        </w:tc>
      </w:tr>
      <w:tr w:rsidR="004E2D52" w:rsidRPr="001F0BBD" w14:paraId="7A6F30D0" w14:textId="77777777" w:rsidTr="00DF349C">
        <w:trPr>
          <w:trHeight w:val="28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8FF4" w14:textId="2AB9A54E" w:rsidR="004E2D52" w:rsidRPr="001F0BBD" w:rsidRDefault="004E2D52" w:rsidP="004E2D52">
            <w:pPr>
              <w:spacing w:before="0" w:after="0"/>
              <w:contextualSpacing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1F0BBD">
              <w:rPr>
                <w:rFonts w:ascii="Calibri" w:eastAsia="Times New Roman" w:hAnsi="Calibri" w:cs="Calibri"/>
                <w:color w:val="auto"/>
                <w:kern w:val="0"/>
              </w:rPr>
              <w:t>5.1.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51A4" w14:textId="3A7B6D58" w:rsidR="004E2D52" w:rsidRPr="001F0BBD" w:rsidRDefault="004E2D52" w:rsidP="004E2D52">
            <w:pPr>
              <w:spacing w:before="0" w:after="0"/>
              <w:contextualSpacing/>
              <w:jc w:val="left"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1F0BBD">
              <w:rPr>
                <w:rFonts w:ascii="Calibri" w:eastAsia="Times New Roman" w:hAnsi="Calibri" w:cs="Calibri"/>
                <w:color w:val="auto"/>
                <w:kern w:val="0"/>
              </w:rPr>
              <w:t>Pomoći iz državnog proračuna za dec. funkcije vatrogastva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DDCB" w14:textId="2355B5FD" w:rsidR="004E2D52" w:rsidRPr="001F0BBD" w:rsidRDefault="004E2D52" w:rsidP="004E2D52">
            <w:pPr>
              <w:spacing w:before="0" w:after="0"/>
              <w:contextualSpacing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1F0BBD">
              <w:rPr>
                <w:rFonts w:ascii="Calibri" w:eastAsia="Times New Roman" w:hAnsi="Calibri" w:cs="Calibri"/>
                <w:color w:val="auto"/>
                <w:kern w:val="0"/>
              </w:rPr>
              <w:t>53</w:t>
            </w:r>
            <w:r>
              <w:rPr>
                <w:rFonts w:ascii="Calibri" w:eastAsia="Times New Roman" w:hAnsi="Calibri" w:cs="Calibri"/>
                <w:color w:val="auto"/>
                <w:kern w:val="0"/>
              </w:rPr>
              <w:t>2</w:t>
            </w:r>
            <w:r w:rsidRPr="001F0BBD">
              <w:rPr>
                <w:rFonts w:ascii="Calibri" w:eastAsia="Times New Roman" w:hAnsi="Calibri" w:cs="Calibri"/>
                <w:color w:val="auto"/>
                <w:kern w:val="0"/>
              </w:rPr>
              <w:t>.</w:t>
            </w:r>
            <w:r>
              <w:rPr>
                <w:rFonts w:ascii="Calibri" w:eastAsia="Times New Roman" w:hAnsi="Calibri" w:cs="Calibri"/>
                <w:color w:val="auto"/>
                <w:kern w:val="0"/>
              </w:rPr>
              <w:t>15</w:t>
            </w:r>
            <w:r w:rsidRPr="001F0BBD">
              <w:rPr>
                <w:rFonts w:ascii="Calibri" w:eastAsia="Times New Roman" w:hAnsi="Calibri" w:cs="Calibri"/>
                <w:color w:val="auto"/>
                <w:kern w:val="0"/>
              </w:rPr>
              <w:t>2,</w:t>
            </w:r>
            <w:r>
              <w:rPr>
                <w:rFonts w:ascii="Calibri" w:eastAsia="Times New Roman" w:hAnsi="Calibri" w:cs="Calibri"/>
                <w:color w:val="auto"/>
                <w:kern w:val="0"/>
              </w:rPr>
              <w:t>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66B9" w14:textId="051A234B" w:rsidR="004E2D52" w:rsidRPr="001F0BBD" w:rsidRDefault="004E2D52" w:rsidP="004E2D52">
            <w:pPr>
              <w:spacing w:before="0" w:after="0"/>
              <w:contextualSpacing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>
              <w:rPr>
                <w:rFonts w:ascii="Calibri" w:eastAsia="Times New Roman" w:hAnsi="Calibri" w:cs="Calibri"/>
                <w:color w:val="auto"/>
                <w:kern w:val="0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A6F8" w14:textId="18384E16" w:rsidR="004E2D52" w:rsidRPr="001F0BBD" w:rsidRDefault="004E2D52" w:rsidP="004E2D52">
            <w:pPr>
              <w:spacing w:before="0" w:after="0"/>
              <w:contextualSpacing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1F0BBD">
              <w:rPr>
                <w:rFonts w:ascii="Calibri" w:eastAsia="Times New Roman" w:hAnsi="Calibri" w:cs="Calibri"/>
                <w:color w:val="auto"/>
                <w:kern w:val="0"/>
              </w:rPr>
              <w:t>53</w:t>
            </w:r>
            <w:r>
              <w:rPr>
                <w:rFonts w:ascii="Calibri" w:eastAsia="Times New Roman" w:hAnsi="Calibri" w:cs="Calibri"/>
                <w:color w:val="auto"/>
                <w:kern w:val="0"/>
              </w:rPr>
              <w:t>2</w:t>
            </w:r>
            <w:r w:rsidRPr="001F0BBD">
              <w:rPr>
                <w:rFonts w:ascii="Calibri" w:eastAsia="Times New Roman" w:hAnsi="Calibri" w:cs="Calibri"/>
                <w:color w:val="auto"/>
                <w:kern w:val="0"/>
              </w:rPr>
              <w:t>.</w:t>
            </w:r>
            <w:r>
              <w:rPr>
                <w:rFonts w:ascii="Calibri" w:eastAsia="Times New Roman" w:hAnsi="Calibri" w:cs="Calibri"/>
                <w:color w:val="auto"/>
                <w:kern w:val="0"/>
              </w:rPr>
              <w:t>15</w:t>
            </w:r>
            <w:r w:rsidRPr="001F0BBD">
              <w:rPr>
                <w:rFonts w:ascii="Calibri" w:eastAsia="Times New Roman" w:hAnsi="Calibri" w:cs="Calibri"/>
                <w:color w:val="auto"/>
                <w:kern w:val="0"/>
              </w:rPr>
              <w:t>2,</w:t>
            </w:r>
            <w:r>
              <w:rPr>
                <w:rFonts w:ascii="Calibri" w:eastAsia="Times New Roman" w:hAnsi="Calibri" w:cs="Calibri"/>
                <w:color w:val="auto"/>
                <w:kern w:val="0"/>
              </w:rPr>
              <w:t>00</w:t>
            </w:r>
          </w:p>
        </w:tc>
      </w:tr>
      <w:tr w:rsidR="004E2D52" w:rsidRPr="001F0BBD" w14:paraId="5ADEFE1C" w14:textId="77777777" w:rsidTr="00DF349C">
        <w:trPr>
          <w:trHeight w:val="28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D9E2" w14:textId="464A10CE" w:rsidR="004E2D52" w:rsidRPr="001F0BBD" w:rsidRDefault="004E2D52" w:rsidP="004E2D52">
            <w:pPr>
              <w:spacing w:before="0" w:after="0"/>
              <w:contextualSpacing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1F0BBD">
              <w:rPr>
                <w:rFonts w:ascii="Calibri" w:eastAsia="Times New Roman" w:hAnsi="Calibri" w:cs="Calibri"/>
                <w:color w:val="auto"/>
                <w:kern w:val="0"/>
              </w:rPr>
              <w:t>5.M.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A9B6" w14:textId="0C982DD8" w:rsidR="004E2D52" w:rsidRPr="001F0BBD" w:rsidRDefault="004E2D52" w:rsidP="004E2D52">
            <w:pPr>
              <w:spacing w:before="0" w:after="0"/>
              <w:contextualSpacing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1F0BBD">
              <w:rPr>
                <w:rFonts w:ascii="Calibri" w:eastAsia="Times New Roman" w:hAnsi="Calibri" w:cs="Calibri"/>
                <w:color w:val="auto"/>
                <w:kern w:val="0"/>
              </w:rPr>
              <w:t>Prihodi iz općinskih proračuna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99A2" w14:textId="1544CDC1" w:rsidR="004E2D52" w:rsidRPr="001F0BBD" w:rsidRDefault="004E2D52" w:rsidP="004E2D52">
            <w:pPr>
              <w:spacing w:before="0" w:after="0"/>
              <w:contextualSpacing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1F0BBD">
              <w:rPr>
                <w:rFonts w:ascii="Calibri" w:eastAsia="Times New Roman" w:hAnsi="Calibri" w:cs="Calibri"/>
                <w:color w:val="auto"/>
                <w:kern w:val="0"/>
              </w:rPr>
              <w:t>268.984,00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D90F" w14:textId="5D50FA82" w:rsidR="004E2D52" w:rsidRPr="001F0BBD" w:rsidRDefault="004E2D52" w:rsidP="004E2D52">
            <w:pPr>
              <w:spacing w:before="0" w:after="0"/>
              <w:contextualSpacing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4E2D52">
              <w:rPr>
                <w:rFonts w:ascii="Calibri" w:eastAsia="Times New Roman" w:hAnsi="Calibri" w:cs="Calibri"/>
                <w:color w:val="auto"/>
                <w:kern w:val="0"/>
              </w:rPr>
              <w:t>82.370,00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DC02" w14:textId="6DBA88A0" w:rsidR="004E2D52" w:rsidRPr="001F0BBD" w:rsidRDefault="004E2D52" w:rsidP="004E2D52">
            <w:pPr>
              <w:spacing w:before="0" w:after="0"/>
              <w:contextualSpacing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>
              <w:rPr>
                <w:rFonts w:ascii="Calibri" w:eastAsia="Times New Roman" w:hAnsi="Calibri" w:cs="Calibri"/>
                <w:color w:val="auto"/>
                <w:kern w:val="0"/>
              </w:rPr>
              <w:t>351.354</w:t>
            </w:r>
            <w:r w:rsidRPr="001F0BBD">
              <w:rPr>
                <w:rFonts w:ascii="Calibri" w:eastAsia="Times New Roman" w:hAnsi="Calibri" w:cs="Calibri"/>
                <w:color w:val="auto"/>
                <w:kern w:val="0"/>
              </w:rPr>
              <w:t>,00</w:t>
            </w:r>
          </w:p>
        </w:tc>
      </w:tr>
      <w:tr w:rsidR="004E2D52" w:rsidRPr="001F0BBD" w14:paraId="2B9EAAC6" w14:textId="77777777" w:rsidTr="004E1464">
        <w:trPr>
          <w:trHeight w:val="28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92F0801" w14:textId="4529C833" w:rsidR="004E2D52" w:rsidRPr="001F0BBD" w:rsidRDefault="004E2D52" w:rsidP="004E2D52">
            <w:pPr>
              <w:spacing w:before="0" w:after="0"/>
              <w:contextualSpacing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1F0BBD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6.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C52C464" w14:textId="0614A79C" w:rsidR="004E2D52" w:rsidRPr="001F0BBD" w:rsidRDefault="004E2D52" w:rsidP="004E2D52">
            <w:pPr>
              <w:spacing w:before="0" w:after="0"/>
              <w:contextualSpacing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1F0BBD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Donacije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E44E261" w14:textId="17C72FB4" w:rsidR="004E2D52" w:rsidRPr="001F0BBD" w:rsidRDefault="004E2D52" w:rsidP="004E2D52">
            <w:pPr>
              <w:spacing w:before="0" w:after="0"/>
              <w:contextualSpacing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1F0BBD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96.260,00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3AD89F8" w14:textId="6B837974" w:rsidR="004E2D52" w:rsidRPr="001F0BBD" w:rsidRDefault="004E2D52" w:rsidP="004E2D52">
            <w:pPr>
              <w:spacing w:before="0" w:after="0"/>
              <w:contextualSpacing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1F0BBD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392A3B3" w14:textId="3630BFE5" w:rsidR="004E2D52" w:rsidRPr="001F0BBD" w:rsidRDefault="004E2D52" w:rsidP="004E2D52">
            <w:pPr>
              <w:spacing w:before="0" w:after="0"/>
              <w:contextualSpacing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1F0BBD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96.260,00</w:t>
            </w:r>
          </w:p>
        </w:tc>
      </w:tr>
      <w:tr w:rsidR="004E2D52" w:rsidRPr="001F0BBD" w14:paraId="75138557" w14:textId="77777777" w:rsidTr="00DF349C">
        <w:trPr>
          <w:trHeight w:val="28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4ECD" w14:textId="68B59EEE" w:rsidR="004E2D52" w:rsidRPr="001F0BBD" w:rsidRDefault="004E2D52" w:rsidP="004E2D52">
            <w:pPr>
              <w:spacing w:before="0" w:after="0"/>
              <w:contextualSpacing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1F0BBD">
              <w:rPr>
                <w:rFonts w:ascii="Calibri" w:eastAsia="Times New Roman" w:hAnsi="Calibri" w:cs="Calibri"/>
                <w:color w:val="auto"/>
                <w:kern w:val="0"/>
              </w:rPr>
              <w:t>6.2.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DD39" w14:textId="0FF6BBE8" w:rsidR="004E2D52" w:rsidRPr="001F0BBD" w:rsidRDefault="004E2D52" w:rsidP="004E2D52">
            <w:pPr>
              <w:spacing w:before="0" w:after="0"/>
              <w:contextualSpacing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1F0BBD">
              <w:rPr>
                <w:rFonts w:ascii="Calibri" w:eastAsia="Times New Roman" w:hAnsi="Calibri" w:cs="Calibri"/>
                <w:color w:val="auto"/>
                <w:kern w:val="0"/>
              </w:rPr>
              <w:t>Donacije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A9DF" w14:textId="27DA2671" w:rsidR="004E2D52" w:rsidRPr="001F0BBD" w:rsidRDefault="004E2D52" w:rsidP="004E2D52">
            <w:pPr>
              <w:spacing w:before="0" w:after="0"/>
              <w:contextualSpacing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1F0BBD">
              <w:rPr>
                <w:rFonts w:ascii="Calibri" w:eastAsia="Times New Roman" w:hAnsi="Calibri" w:cs="Calibri"/>
                <w:color w:val="auto"/>
                <w:kern w:val="0"/>
              </w:rPr>
              <w:t>96.260,00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CBDD" w14:textId="41A6324B" w:rsidR="004E2D52" w:rsidRPr="001F0BBD" w:rsidRDefault="004E2D52" w:rsidP="004E2D52">
            <w:pPr>
              <w:spacing w:before="0" w:after="0"/>
              <w:contextualSpacing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1F0BBD">
              <w:rPr>
                <w:rFonts w:ascii="Calibri" w:eastAsia="Times New Roman" w:hAnsi="Calibri" w:cs="Calibri"/>
                <w:color w:val="auto"/>
                <w:kern w:val="0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E73A" w14:textId="126DC386" w:rsidR="004E2D52" w:rsidRPr="001F0BBD" w:rsidRDefault="004E2D52" w:rsidP="004E2D52">
            <w:pPr>
              <w:spacing w:before="0" w:after="0"/>
              <w:contextualSpacing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1F0BBD">
              <w:rPr>
                <w:rFonts w:ascii="Calibri" w:eastAsia="Times New Roman" w:hAnsi="Calibri" w:cs="Calibri"/>
                <w:color w:val="auto"/>
                <w:kern w:val="0"/>
              </w:rPr>
              <w:t>96.260,00</w:t>
            </w:r>
          </w:p>
        </w:tc>
      </w:tr>
      <w:tr w:rsidR="004E2D52" w:rsidRPr="0075337A" w14:paraId="34BDF819" w14:textId="77777777" w:rsidTr="00623F56">
        <w:trPr>
          <w:trHeight w:val="28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80644F6" w14:textId="77777777" w:rsidR="004E2D52" w:rsidRPr="00055D55" w:rsidRDefault="004E2D52" w:rsidP="004E2D52">
            <w:pPr>
              <w:spacing w:before="0" w:after="0"/>
              <w:contextualSpacing/>
              <w:rPr>
                <w:rFonts w:ascii="Calibri" w:hAnsi="Calibri" w:cs="Calibri"/>
                <w:color w:val="auto"/>
                <w:kern w:val="0"/>
              </w:rPr>
            </w:pPr>
            <w:r w:rsidRPr="00055D55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 xml:space="preserve"> 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907C4A" w14:textId="77777777" w:rsidR="004E2D52" w:rsidRPr="00055D55" w:rsidRDefault="004E2D52" w:rsidP="004E2D52">
            <w:pPr>
              <w:spacing w:before="0" w:after="0"/>
              <w:contextualSpacing/>
              <w:rPr>
                <w:rFonts w:ascii="Calibri" w:hAnsi="Calibri" w:cs="Calibri"/>
                <w:color w:val="auto"/>
                <w:kern w:val="0"/>
              </w:rPr>
            </w:pPr>
            <w:r w:rsidRPr="00055D55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SVEUKUPNO RASHODI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8FD0470" w14:textId="0F07288B" w:rsidR="004E2D52" w:rsidRPr="00055D55" w:rsidRDefault="004E2D52" w:rsidP="004E2D52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auto"/>
                <w:kern w:val="0"/>
              </w:rPr>
            </w:pPr>
            <w:r w:rsidRPr="00055D55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1.20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2.172,00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A0298F" w14:textId="632414DC" w:rsidR="004E2D52" w:rsidRPr="00055D55" w:rsidRDefault="004055F6" w:rsidP="004E2D52">
            <w:pPr>
              <w:spacing w:before="0" w:after="0"/>
              <w:contextualSpacing/>
              <w:jc w:val="right"/>
              <w:rPr>
                <w:rFonts w:ascii="Calibri" w:hAnsi="Calibri" w:cs="Calibri"/>
                <w:b/>
                <w:bCs/>
                <w:color w:val="auto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auto"/>
                <w:kern w:val="0"/>
              </w:rPr>
              <w:t>159.600</w:t>
            </w:r>
            <w:r w:rsidR="004E2D52">
              <w:rPr>
                <w:rFonts w:ascii="Calibri" w:hAnsi="Calibri" w:cs="Calibri"/>
                <w:b/>
                <w:bCs/>
                <w:color w:val="auto"/>
                <w:kern w:val="0"/>
              </w:rPr>
              <w:t>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6729DD" w14:textId="7B13C334" w:rsidR="004E2D52" w:rsidRPr="00055D55" w:rsidRDefault="004E2D52" w:rsidP="004E2D52">
            <w:pPr>
              <w:spacing w:before="0" w:after="0"/>
              <w:contextualSpacing/>
              <w:jc w:val="right"/>
              <w:rPr>
                <w:rFonts w:ascii="Calibri" w:hAnsi="Calibri" w:cs="Calibri"/>
                <w:color w:val="auto"/>
                <w:kern w:val="0"/>
              </w:rPr>
            </w:pPr>
            <w:r w:rsidRPr="00055D55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1.</w:t>
            </w:r>
            <w:r w:rsidR="004055F6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361.772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,00</w:t>
            </w:r>
          </w:p>
        </w:tc>
      </w:tr>
      <w:tr w:rsidR="004E2D52" w:rsidRPr="0075337A" w14:paraId="5BD4BB49" w14:textId="77777777" w:rsidTr="004E1464">
        <w:trPr>
          <w:trHeight w:val="28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6E3B7D0" w14:textId="3AA2723E" w:rsidR="004E2D52" w:rsidRPr="00055D55" w:rsidRDefault="004E2D52" w:rsidP="004E2D52">
            <w:pPr>
              <w:contextualSpacing/>
              <w:jc w:val="left"/>
              <w:rPr>
                <w:rFonts w:ascii="Calibri" w:hAnsi="Calibri" w:cs="Calibri"/>
                <w:b/>
                <w:bCs/>
                <w:color w:val="auto"/>
              </w:rPr>
            </w:pPr>
            <w:r w:rsidRPr="00055D55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1.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90F9383" w14:textId="42388FAD" w:rsidR="004E2D52" w:rsidRPr="00055D55" w:rsidRDefault="004E2D52" w:rsidP="004E2D52">
            <w:pPr>
              <w:contextualSpacing/>
              <w:rPr>
                <w:rFonts w:ascii="Calibri" w:hAnsi="Calibri" w:cs="Calibri"/>
                <w:color w:val="auto"/>
              </w:rPr>
            </w:pPr>
            <w:r w:rsidRPr="00055D55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Opći prihodi i primici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59AC044" w14:textId="5EE9859C" w:rsidR="004E2D52" w:rsidRPr="00055D55" w:rsidRDefault="004E2D52" w:rsidP="004E2D52">
            <w:pPr>
              <w:contextualSpacing/>
              <w:jc w:val="right"/>
              <w:rPr>
                <w:rFonts w:ascii="Calibri" w:hAnsi="Calibri" w:cs="Calibri"/>
                <w:b/>
                <w:color w:val="auto"/>
              </w:rPr>
            </w:pPr>
            <w:r w:rsidRPr="00055D55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252.202,00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CCEA29C" w14:textId="176DCFDB" w:rsidR="004E2D52" w:rsidRPr="00055D55" w:rsidRDefault="004055F6" w:rsidP="004E2D52">
            <w:pPr>
              <w:contextualSpacing/>
              <w:jc w:val="right"/>
              <w:rPr>
                <w:rFonts w:ascii="Calibri" w:hAnsi="Calibri" w:cs="Calibri"/>
                <w:b/>
                <w:color w:val="auto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77.23</w:t>
            </w:r>
            <w:r w:rsidR="004E2D52" w:rsidRPr="00055D55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E40ED19" w14:textId="7CAB8D54" w:rsidR="004E2D52" w:rsidRPr="00055D55" w:rsidRDefault="004055F6" w:rsidP="004E2D52">
            <w:pPr>
              <w:contextualSpacing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329.432</w:t>
            </w:r>
            <w:r w:rsidR="004E2D52" w:rsidRPr="00055D55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,00</w:t>
            </w:r>
          </w:p>
        </w:tc>
      </w:tr>
      <w:tr w:rsidR="004E2D52" w:rsidRPr="0075337A" w14:paraId="0CE5FB9A" w14:textId="77777777" w:rsidTr="00A13396">
        <w:trPr>
          <w:trHeight w:val="28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CC3E" w14:textId="689E6F9D" w:rsidR="004E2D52" w:rsidRPr="00055D55" w:rsidRDefault="004E2D52" w:rsidP="004E2D52">
            <w:pPr>
              <w:contextualSpacing/>
              <w:rPr>
                <w:rFonts w:ascii="Calibri" w:hAnsi="Calibri" w:cs="Calibri"/>
                <w:b/>
                <w:bCs/>
                <w:color w:val="auto"/>
              </w:rPr>
            </w:pPr>
            <w:r w:rsidRPr="00055D55">
              <w:rPr>
                <w:rFonts w:ascii="Calibri" w:eastAsia="Times New Roman" w:hAnsi="Calibri" w:cs="Calibri"/>
                <w:color w:val="auto"/>
                <w:kern w:val="0"/>
              </w:rPr>
              <w:t>1.1.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2F81" w14:textId="4D11321F" w:rsidR="004E2D52" w:rsidRPr="00055D55" w:rsidRDefault="004E2D52" w:rsidP="004E2D52">
            <w:pPr>
              <w:contextualSpacing/>
              <w:rPr>
                <w:rFonts w:ascii="Calibri" w:hAnsi="Calibri" w:cs="Calibri"/>
                <w:b/>
                <w:bCs/>
                <w:color w:val="auto"/>
              </w:rPr>
            </w:pPr>
            <w:r w:rsidRPr="00055D55">
              <w:rPr>
                <w:rFonts w:ascii="Calibri" w:eastAsia="Times New Roman" w:hAnsi="Calibri" w:cs="Calibri"/>
                <w:color w:val="auto"/>
                <w:kern w:val="0"/>
              </w:rPr>
              <w:t>Opći prihodi i primici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3E8F" w14:textId="7FFFABCB" w:rsidR="004E2D52" w:rsidRPr="00055D55" w:rsidRDefault="004E2D52" w:rsidP="004E2D52">
            <w:pPr>
              <w:contextualSpacing/>
              <w:jc w:val="right"/>
              <w:rPr>
                <w:rFonts w:ascii="Calibri" w:hAnsi="Calibri" w:cs="Calibri"/>
                <w:color w:val="auto"/>
              </w:rPr>
            </w:pPr>
            <w:r w:rsidRPr="00055D55">
              <w:rPr>
                <w:rFonts w:ascii="Calibri" w:eastAsia="Times New Roman" w:hAnsi="Calibri" w:cs="Calibri"/>
                <w:color w:val="auto"/>
                <w:kern w:val="0"/>
              </w:rPr>
              <w:t>252.202,00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8AD7F" w14:textId="55DEF08B" w:rsidR="004E2D52" w:rsidRPr="00055D55" w:rsidRDefault="004055F6" w:rsidP="004E2D52">
            <w:pPr>
              <w:contextualSpacing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eastAsia="Times New Roman" w:hAnsi="Calibri" w:cs="Calibri"/>
                <w:color w:val="auto"/>
                <w:kern w:val="0"/>
              </w:rPr>
              <w:t>77.230,00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A7CB" w14:textId="3B9E085E" w:rsidR="004E2D52" w:rsidRPr="00055D55" w:rsidRDefault="004055F6" w:rsidP="004E2D52">
            <w:pPr>
              <w:contextualSpacing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eastAsia="Times New Roman" w:hAnsi="Calibri" w:cs="Calibri"/>
                <w:color w:val="auto"/>
                <w:kern w:val="0"/>
              </w:rPr>
              <w:t>329.432</w:t>
            </w:r>
            <w:r w:rsidR="004E2D52" w:rsidRPr="00055D55">
              <w:rPr>
                <w:rFonts w:ascii="Calibri" w:eastAsia="Times New Roman" w:hAnsi="Calibri" w:cs="Calibri"/>
                <w:color w:val="auto"/>
                <w:kern w:val="0"/>
              </w:rPr>
              <w:t>,00</w:t>
            </w:r>
          </w:p>
        </w:tc>
      </w:tr>
      <w:tr w:rsidR="004E2D52" w:rsidRPr="0075337A" w14:paraId="62E3075C" w14:textId="77777777" w:rsidTr="004E1464">
        <w:trPr>
          <w:trHeight w:val="28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DF20927" w14:textId="5835ED00" w:rsidR="004E2D52" w:rsidRPr="00055D55" w:rsidRDefault="004E2D52" w:rsidP="004E2D52">
            <w:pPr>
              <w:contextualSpacing/>
              <w:rPr>
                <w:rFonts w:ascii="Calibri" w:hAnsi="Calibri" w:cs="Calibri"/>
                <w:color w:val="auto"/>
              </w:rPr>
            </w:pPr>
            <w:r w:rsidRPr="00055D55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3.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955FE92" w14:textId="3EEA766C" w:rsidR="004E2D52" w:rsidRPr="00055D55" w:rsidRDefault="004E2D52" w:rsidP="004E2D52">
            <w:pPr>
              <w:contextualSpacing/>
              <w:rPr>
                <w:rFonts w:ascii="Calibri" w:hAnsi="Calibri" w:cs="Calibri"/>
                <w:color w:val="auto"/>
              </w:rPr>
            </w:pPr>
            <w:r w:rsidRPr="00055D55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Vlastiti prihodi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142C55" w14:textId="3FA1F75F" w:rsidR="004E2D52" w:rsidRPr="00055D55" w:rsidRDefault="004E2D52" w:rsidP="004E2D52">
            <w:pPr>
              <w:contextualSpacing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47.573,00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7F5BE79" w14:textId="743A8AB8" w:rsidR="004E2D52" w:rsidRPr="00055D55" w:rsidRDefault="004055F6" w:rsidP="004E2D52">
            <w:pPr>
              <w:contextualSpacing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0</w:t>
            </w:r>
            <w:r w:rsidR="004E2D52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9992310" w14:textId="5A14B9A7" w:rsidR="004E2D52" w:rsidRPr="00055D55" w:rsidRDefault="004E2D52" w:rsidP="004E2D52">
            <w:pPr>
              <w:contextualSpacing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47.573,00</w:t>
            </w:r>
          </w:p>
        </w:tc>
      </w:tr>
      <w:tr w:rsidR="004E2D52" w:rsidRPr="0075337A" w14:paraId="6FECB893" w14:textId="77777777" w:rsidTr="00623F56">
        <w:trPr>
          <w:trHeight w:val="28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0FF3" w14:textId="0334DF94" w:rsidR="004E2D52" w:rsidRPr="00055D55" w:rsidRDefault="004E2D52" w:rsidP="004E2D52">
            <w:pPr>
              <w:contextualSpacing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055D55">
              <w:rPr>
                <w:rFonts w:ascii="Calibri" w:eastAsia="Times New Roman" w:hAnsi="Calibri" w:cs="Calibri"/>
                <w:color w:val="auto"/>
                <w:kern w:val="0"/>
              </w:rPr>
              <w:t>3.1.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C369" w14:textId="12A14C73" w:rsidR="004E2D52" w:rsidRPr="00055D55" w:rsidRDefault="004E2D52" w:rsidP="004E2D52">
            <w:pPr>
              <w:contextualSpacing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055D55">
              <w:rPr>
                <w:rFonts w:ascii="Calibri" w:eastAsia="Times New Roman" w:hAnsi="Calibri" w:cs="Calibri"/>
                <w:color w:val="auto"/>
                <w:kern w:val="0"/>
              </w:rPr>
              <w:t>Vlastiti prihodi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365C" w14:textId="4D05CC7F" w:rsidR="004E2D52" w:rsidRPr="00055D55" w:rsidRDefault="004E2D52" w:rsidP="004E2D52">
            <w:pPr>
              <w:contextualSpacing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055D55">
              <w:rPr>
                <w:rFonts w:ascii="Calibri" w:eastAsia="Times New Roman" w:hAnsi="Calibri" w:cs="Calibri"/>
                <w:color w:val="auto"/>
                <w:kern w:val="0"/>
              </w:rPr>
              <w:t>8.000,00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4F80" w14:textId="7A1425BB" w:rsidR="004E2D52" w:rsidRPr="00055D55" w:rsidRDefault="004E2D52" w:rsidP="004E2D52">
            <w:pPr>
              <w:contextualSpacing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055D55">
              <w:rPr>
                <w:rFonts w:ascii="Calibri" w:eastAsia="Times New Roman" w:hAnsi="Calibri" w:cs="Calibri"/>
                <w:color w:val="auto"/>
                <w:kern w:val="0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A083" w14:textId="6563BB6C" w:rsidR="004E2D52" w:rsidRPr="00055D55" w:rsidRDefault="004E2D52" w:rsidP="004E2D52">
            <w:pPr>
              <w:contextualSpacing/>
              <w:jc w:val="right"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055D55">
              <w:rPr>
                <w:rFonts w:ascii="Calibri" w:eastAsia="Times New Roman" w:hAnsi="Calibri" w:cs="Calibri"/>
                <w:color w:val="auto"/>
                <w:kern w:val="0"/>
              </w:rPr>
              <w:t>8.000,00</w:t>
            </w:r>
          </w:p>
        </w:tc>
      </w:tr>
      <w:tr w:rsidR="004E2D52" w:rsidRPr="0075337A" w14:paraId="51F010C2" w14:textId="77777777" w:rsidTr="00623F56">
        <w:trPr>
          <w:trHeight w:val="28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AC11" w14:textId="4878D44E" w:rsidR="004E2D52" w:rsidRPr="00055D55" w:rsidRDefault="004E2D52" w:rsidP="004E2D52">
            <w:pPr>
              <w:contextualSpacing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055D55">
              <w:rPr>
                <w:rFonts w:ascii="Calibri" w:eastAsia="Times New Roman" w:hAnsi="Calibri" w:cs="Calibri"/>
                <w:color w:val="auto"/>
                <w:kern w:val="0"/>
              </w:rPr>
              <w:t>3.9.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C0AD" w14:textId="24D87A2E" w:rsidR="004E2D52" w:rsidRPr="00055D55" w:rsidRDefault="004E2D52" w:rsidP="004E2D52">
            <w:pPr>
              <w:contextualSpacing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055D55">
              <w:rPr>
                <w:rFonts w:ascii="Calibri" w:eastAsia="Times New Roman" w:hAnsi="Calibri" w:cs="Calibri"/>
                <w:color w:val="auto"/>
                <w:kern w:val="0"/>
              </w:rPr>
              <w:t>Vlastiti prihodi – prenesena sredstva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5EAE" w14:textId="243CA9AE" w:rsidR="004E2D52" w:rsidRPr="00055D55" w:rsidRDefault="004E2D52" w:rsidP="004E2D52">
            <w:pPr>
              <w:contextualSpacing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>
              <w:rPr>
                <w:rFonts w:ascii="Calibri" w:eastAsia="Times New Roman" w:hAnsi="Calibri" w:cs="Calibri"/>
                <w:color w:val="auto"/>
                <w:kern w:val="0"/>
              </w:rPr>
              <w:t>39.573,00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E4AC" w14:textId="32F1FDF8" w:rsidR="004E2D52" w:rsidRPr="00055D55" w:rsidRDefault="004055F6" w:rsidP="004E2D52">
            <w:pPr>
              <w:contextualSpacing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>
              <w:rPr>
                <w:rFonts w:ascii="Calibri" w:eastAsia="Times New Roman" w:hAnsi="Calibri" w:cs="Calibri"/>
                <w:color w:val="auto"/>
                <w:kern w:val="0"/>
              </w:rPr>
              <w:t>0</w:t>
            </w:r>
            <w:r w:rsidR="004E2D52">
              <w:rPr>
                <w:rFonts w:ascii="Calibri" w:eastAsia="Times New Roman" w:hAnsi="Calibri" w:cs="Calibri"/>
                <w:color w:val="auto"/>
                <w:kern w:val="0"/>
              </w:rPr>
              <w:t>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5B72" w14:textId="3A2B2142" w:rsidR="004E2D52" w:rsidRPr="00055D55" w:rsidRDefault="004E2D52" w:rsidP="004E2D52">
            <w:pPr>
              <w:contextualSpacing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>
              <w:rPr>
                <w:rFonts w:ascii="Calibri" w:eastAsia="Times New Roman" w:hAnsi="Calibri" w:cs="Calibri"/>
                <w:color w:val="auto"/>
                <w:kern w:val="0"/>
              </w:rPr>
              <w:t>39.573,00</w:t>
            </w:r>
          </w:p>
        </w:tc>
      </w:tr>
      <w:tr w:rsidR="004E2D52" w:rsidRPr="0075337A" w14:paraId="4A8721EC" w14:textId="77777777" w:rsidTr="004E1464">
        <w:trPr>
          <w:trHeight w:val="28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6195BF4" w14:textId="35254919" w:rsidR="004E2D52" w:rsidRPr="00055D55" w:rsidRDefault="004E2D52" w:rsidP="004E2D52">
            <w:pPr>
              <w:contextualSpacing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055D55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4.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5E99128" w14:textId="235943A9" w:rsidR="004E2D52" w:rsidRPr="00055D55" w:rsidRDefault="004E2D52" w:rsidP="004E2D52">
            <w:pPr>
              <w:contextualSpacing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055D55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Prihodi za posebne namjene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C728C91" w14:textId="0D79CB71" w:rsidR="004E2D52" w:rsidRPr="00055D55" w:rsidRDefault="004E2D52" w:rsidP="004E2D52">
            <w:pPr>
              <w:contextualSpacing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055D55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2.17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1,00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18752C5" w14:textId="26B4A058" w:rsidR="004E2D52" w:rsidRPr="00055D55" w:rsidRDefault="004055F6" w:rsidP="004E2D52">
            <w:pPr>
              <w:contextualSpacing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0</w:t>
            </w:r>
            <w:r w:rsidR="004E2D52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F7F1CF7" w14:textId="3CB8EE84" w:rsidR="004E2D52" w:rsidRPr="00055D55" w:rsidRDefault="004E2D52" w:rsidP="004E2D52">
            <w:pPr>
              <w:contextualSpacing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055D55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2.17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1,00</w:t>
            </w:r>
          </w:p>
        </w:tc>
      </w:tr>
      <w:tr w:rsidR="004E2D52" w:rsidRPr="0075337A" w14:paraId="12E96791" w14:textId="77777777" w:rsidTr="00623F56">
        <w:trPr>
          <w:trHeight w:val="28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89B4" w14:textId="303248AD" w:rsidR="004E2D52" w:rsidRPr="00055D55" w:rsidRDefault="004E2D52" w:rsidP="004E2D52">
            <w:pPr>
              <w:contextualSpacing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055D55">
              <w:rPr>
                <w:rFonts w:ascii="Calibri" w:eastAsia="Times New Roman" w:hAnsi="Calibri" w:cs="Calibri"/>
                <w:color w:val="auto"/>
                <w:kern w:val="0"/>
              </w:rPr>
              <w:t>4.9.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8C65" w14:textId="6174451A" w:rsidR="004E2D52" w:rsidRPr="00055D55" w:rsidRDefault="004E2D52" w:rsidP="004E2D52">
            <w:pPr>
              <w:contextualSpacing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055D55">
              <w:rPr>
                <w:rFonts w:ascii="Calibri" w:eastAsia="Times New Roman" w:hAnsi="Calibri" w:cs="Calibri"/>
                <w:color w:val="auto"/>
                <w:kern w:val="0"/>
              </w:rPr>
              <w:t>Prihodi za posebne namjene- prenesena sredstva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B58A" w14:textId="4DAA1E26" w:rsidR="004E2D52" w:rsidRPr="00055D55" w:rsidRDefault="004E2D52" w:rsidP="004E2D52">
            <w:pPr>
              <w:contextualSpacing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055D55">
              <w:rPr>
                <w:rFonts w:ascii="Calibri" w:eastAsia="Times New Roman" w:hAnsi="Calibri" w:cs="Calibri"/>
                <w:color w:val="auto"/>
                <w:kern w:val="0"/>
              </w:rPr>
              <w:t>2.17</w:t>
            </w:r>
            <w:r>
              <w:rPr>
                <w:rFonts w:ascii="Calibri" w:eastAsia="Times New Roman" w:hAnsi="Calibri" w:cs="Calibri"/>
                <w:color w:val="auto"/>
                <w:kern w:val="0"/>
              </w:rPr>
              <w:t>1,00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4779" w14:textId="3932650D" w:rsidR="004E2D52" w:rsidRPr="00055D55" w:rsidRDefault="004055F6" w:rsidP="004E2D52">
            <w:pPr>
              <w:contextualSpacing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>
              <w:rPr>
                <w:rFonts w:ascii="Calibri" w:eastAsia="Times New Roman" w:hAnsi="Calibri" w:cs="Calibri"/>
                <w:color w:val="auto"/>
                <w:kern w:val="0"/>
              </w:rPr>
              <w:t>0</w:t>
            </w:r>
            <w:r w:rsidR="004E2D52">
              <w:rPr>
                <w:rFonts w:ascii="Calibri" w:eastAsia="Times New Roman" w:hAnsi="Calibri" w:cs="Calibri"/>
                <w:color w:val="auto"/>
                <w:kern w:val="0"/>
              </w:rPr>
              <w:t>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CCB7" w14:textId="20F3F6AB" w:rsidR="004E2D52" w:rsidRPr="00055D55" w:rsidRDefault="004E2D52" w:rsidP="004E2D52">
            <w:pPr>
              <w:contextualSpacing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055D55">
              <w:rPr>
                <w:rFonts w:ascii="Calibri" w:eastAsia="Times New Roman" w:hAnsi="Calibri" w:cs="Calibri"/>
                <w:color w:val="auto"/>
                <w:kern w:val="0"/>
              </w:rPr>
              <w:t>2.17</w:t>
            </w:r>
            <w:r>
              <w:rPr>
                <w:rFonts w:ascii="Calibri" w:eastAsia="Times New Roman" w:hAnsi="Calibri" w:cs="Calibri"/>
                <w:color w:val="auto"/>
                <w:kern w:val="0"/>
              </w:rPr>
              <w:t>1,00</w:t>
            </w:r>
          </w:p>
        </w:tc>
      </w:tr>
      <w:tr w:rsidR="004E2D52" w:rsidRPr="0075337A" w14:paraId="19853125" w14:textId="77777777" w:rsidTr="004E1464">
        <w:trPr>
          <w:trHeight w:val="28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D866971" w14:textId="0A1C2022" w:rsidR="004E2D52" w:rsidRPr="00055D55" w:rsidRDefault="004E2D52" w:rsidP="004E2D52">
            <w:pPr>
              <w:contextualSpacing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055D55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5.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887E56C" w14:textId="28693677" w:rsidR="004E2D52" w:rsidRPr="00055D55" w:rsidRDefault="004E2D52" w:rsidP="004E2D52">
            <w:pPr>
              <w:contextualSpacing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055D55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Pomoći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079441D" w14:textId="26021B34" w:rsidR="004E2D52" w:rsidRPr="00055D55" w:rsidRDefault="004E2D52" w:rsidP="004E2D52">
            <w:pPr>
              <w:contextualSpacing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055D55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801.136,00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736EB3E" w14:textId="1CB87A51" w:rsidR="004E2D52" w:rsidRPr="00055D55" w:rsidRDefault="004055F6" w:rsidP="004E2D52">
            <w:pPr>
              <w:contextualSpacing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82.370</w:t>
            </w:r>
            <w:r w:rsidR="004E2D52" w:rsidRPr="00055D55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0EB9A23" w14:textId="13736197" w:rsidR="004E2D52" w:rsidRPr="00055D55" w:rsidRDefault="004E2D52" w:rsidP="004E2D52">
            <w:pPr>
              <w:contextualSpacing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055D55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8</w:t>
            </w:r>
            <w:r w:rsidR="004055F6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83.506</w:t>
            </w:r>
            <w:r w:rsidRPr="00055D55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,00</w:t>
            </w:r>
          </w:p>
        </w:tc>
      </w:tr>
      <w:tr w:rsidR="004E2D52" w:rsidRPr="0075337A" w14:paraId="670F78C3" w14:textId="77777777" w:rsidTr="00623F56">
        <w:trPr>
          <w:trHeight w:val="28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BAE6" w14:textId="4CB31057" w:rsidR="004E2D52" w:rsidRPr="00055D55" w:rsidRDefault="004E2D52" w:rsidP="004E2D52">
            <w:pPr>
              <w:contextualSpacing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055D55">
              <w:rPr>
                <w:rFonts w:ascii="Calibri" w:eastAsia="Times New Roman" w:hAnsi="Calibri" w:cs="Calibri"/>
                <w:color w:val="auto"/>
                <w:kern w:val="0"/>
              </w:rPr>
              <w:t>5.1.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BE28" w14:textId="25517D17" w:rsidR="004E2D52" w:rsidRPr="00055D55" w:rsidRDefault="004E2D52" w:rsidP="004E2D52">
            <w:pPr>
              <w:contextualSpacing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055D55">
              <w:rPr>
                <w:rFonts w:ascii="Calibri" w:eastAsia="Times New Roman" w:hAnsi="Calibri" w:cs="Calibri"/>
                <w:color w:val="auto"/>
                <w:kern w:val="0"/>
              </w:rPr>
              <w:t>Pomoći iz državnog proračuna za dec. funkcije vatrogastva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CBA4" w14:textId="07A017C5" w:rsidR="004E2D52" w:rsidRPr="00055D55" w:rsidRDefault="004E2D52" w:rsidP="004E2D52">
            <w:pPr>
              <w:contextualSpacing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055D55">
              <w:rPr>
                <w:rFonts w:ascii="Calibri" w:eastAsia="Times New Roman" w:hAnsi="Calibri" w:cs="Calibri"/>
                <w:color w:val="auto"/>
                <w:kern w:val="0"/>
              </w:rPr>
              <w:t>532.152,00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1485" w14:textId="3A629CCD" w:rsidR="004E2D52" w:rsidRPr="00055D55" w:rsidRDefault="004055F6" w:rsidP="004E2D52">
            <w:pPr>
              <w:contextualSpacing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>
              <w:rPr>
                <w:rFonts w:ascii="Calibri" w:eastAsia="Times New Roman" w:hAnsi="Calibri" w:cs="Calibri"/>
                <w:color w:val="auto"/>
                <w:kern w:val="0"/>
              </w:rPr>
              <w:t>0</w:t>
            </w:r>
            <w:r w:rsidR="004E2D52" w:rsidRPr="00055D55">
              <w:rPr>
                <w:rFonts w:ascii="Calibri" w:eastAsia="Times New Roman" w:hAnsi="Calibri" w:cs="Calibri"/>
                <w:color w:val="auto"/>
                <w:kern w:val="0"/>
              </w:rPr>
              <w:t>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DFCD" w14:textId="6F388B41" w:rsidR="004E2D52" w:rsidRPr="00055D55" w:rsidRDefault="004E2D52" w:rsidP="004E2D52">
            <w:pPr>
              <w:contextualSpacing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055D55">
              <w:rPr>
                <w:rFonts w:ascii="Calibri" w:eastAsia="Times New Roman" w:hAnsi="Calibri" w:cs="Calibri"/>
                <w:color w:val="auto"/>
                <w:kern w:val="0"/>
              </w:rPr>
              <w:t>532.152,00</w:t>
            </w:r>
          </w:p>
        </w:tc>
      </w:tr>
      <w:tr w:rsidR="004E2D52" w:rsidRPr="0075337A" w14:paraId="6BFC9B56" w14:textId="77777777" w:rsidTr="00623F56">
        <w:trPr>
          <w:trHeight w:val="28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1616" w14:textId="54E02ABA" w:rsidR="004E2D52" w:rsidRPr="00055D55" w:rsidRDefault="004E2D52" w:rsidP="004E2D52">
            <w:pPr>
              <w:contextualSpacing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055D55">
              <w:rPr>
                <w:rFonts w:ascii="Calibri" w:eastAsia="Times New Roman" w:hAnsi="Calibri" w:cs="Calibri"/>
                <w:color w:val="auto"/>
                <w:kern w:val="0"/>
              </w:rPr>
              <w:t>5.M.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1766" w14:textId="36D3FE68" w:rsidR="004E2D52" w:rsidRPr="00055D55" w:rsidRDefault="004E2D52" w:rsidP="004E2D52">
            <w:pPr>
              <w:contextualSpacing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055D55">
              <w:rPr>
                <w:rFonts w:ascii="Calibri" w:eastAsia="Times New Roman" w:hAnsi="Calibri" w:cs="Calibri"/>
                <w:color w:val="auto"/>
                <w:kern w:val="0"/>
              </w:rPr>
              <w:t>Prihodi iz općinskih proračuna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4985" w14:textId="173A1CA2" w:rsidR="004E2D52" w:rsidRPr="00055D55" w:rsidRDefault="004E2D52" w:rsidP="004E2D52">
            <w:pPr>
              <w:contextualSpacing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055D55">
              <w:rPr>
                <w:rFonts w:ascii="Calibri" w:eastAsia="Times New Roman" w:hAnsi="Calibri" w:cs="Calibri"/>
                <w:color w:val="auto"/>
                <w:kern w:val="0"/>
              </w:rPr>
              <w:t>268.984,00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4643" w14:textId="1730598D" w:rsidR="004E2D52" w:rsidRPr="00055D55" w:rsidRDefault="00077400" w:rsidP="004E2D52">
            <w:pPr>
              <w:contextualSpacing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>
              <w:rPr>
                <w:rFonts w:ascii="Calibri" w:eastAsia="Times New Roman" w:hAnsi="Calibri" w:cs="Calibri"/>
                <w:color w:val="auto"/>
                <w:kern w:val="0"/>
              </w:rPr>
              <w:t>82.370,0</w:t>
            </w:r>
            <w:r w:rsidR="004E2D52" w:rsidRPr="00055D55">
              <w:rPr>
                <w:rFonts w:ascii="Calibri" w:eastAsia="Times New Roman" w:hAnsi="Calibri" w:cs="Calibri"/>
                <w:color w:val="auto"/>
                <w:kern w:val="0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551A" w14:textId="71370532" w:rsidR="004E2D52" w:rsidRPr="00055D55" w:rsidRDefault="00077400" w:rsidP="004E2D52">
            <w:pPr>
              <w:contextualSpacing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>
              <w:rPr>
                <w:rFonts w:ascii="Calibri" w:eastAsia="Times New Roman" w:hAnsi="Calibri" w:cs="Calibri"/>
                <w:color w:val="auto"/>
                <w:kern w:val="0"/>
              </w:rPr>
              <w:t>351.354,00</w:t>
            </w:r>
          </w:p>
        </w:tc>
      </w:tr>
      <w:tr w:rsidR="004E2D52" w:rsidRPr="0075337A" w14:paraId="2810DEE3" w14:textId="77777777" w:rsidTr="004E1464">
        <w:trPr>
          <w:trHeight w:val="28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AE33BE1" w14:textId="2A437A44" w:rsidR="004E2D52" w:rsidRPr="00055D55" w:rsidRDefault="004E2D52" w:rsidP="004E2D52">
            <w:pPr>
              <w:contextualSpacing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055D55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6.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A7D1051" w14:textId="79B64756" w:rsidR="004E2D52" w:rsidRPr="00055D55" w:rsidRDefault="004E2D52" w:rsidP="004E2D52">
            <w:pPr>
              <w:contextualSpacing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055D55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Donacije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AE7A447" w14:textId="7D20E87A" w:rsidR="004E2D52" w:rsidRPr="00055D55" w:rsidRDefault="004E2D52" w:rsidP="004E2D52">
            <w:pPr>
              <w:contextualSpacing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055D55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99.0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90,00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396221E" w14:textId="3A29A14C" w:rsidR="004E2D52" w:rsidRPr="00055D55" w:rsidRDefault="00077400" w:rsidP="004E2D52">
            <w:pPr>
              <w:contextualSpacing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0</w:t>
            </w:r>
            <w:r w:rsidR="004E2D52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1A7A925" w14:textId="7AA34A2F" w:rsidR="004E2D52" w:rsidRPr="00055D55" w:rsidRDefault="004E2D52" w:rsidP="004E2D52">
            <w:pPr>
              <w:contextualSpacing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055D55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99.0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90,00</w:t>
            </w:r>
          </w:p>
        </w:tc>
      </w:tr>
      <w:tr w:rsidR="004E2D52" w:rsidRPr="0075337A" w14:paraId="5DC46605" w14:textId="77777777" w:rsidTr="00623F56">
        <w:trPr>
          <w:trHeight w:val="28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6D7B" w14:textId="528AA8DA" w:rsidR="004E2D52" w:rsidRPr="00055D55" w:rsidRDefault="004E2D52" w:rsidP="004E2D52">
            <w:pPr>
              <w:contextualSpacing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055D55">
              <w:rPr>
                <w:rFonts w:ascii="Calibri" w:eastAsia="Times New Roman" w:hAnsi="Calibri" w:cs="Calibri"/>
                <w:color w:val="auto"/>
                <w:kern w:val="0"/>
              </w:rPr>
              <w:t>6.2.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C379" w14:textId="2C7CA7A3" w:rsidR="004E2D52" w:rsidRPr="00055D55" w:rsidRDefault="004E2D52" w:rsidP="004E2D52">
            <w:pPr>
              <w:contextualSpacing/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</w:pPr>
            <w:r w:rsidRPr="00055D55">
              <w:rPr>
                <w:rFonts w:ascii="Calibri" w:eastAsia="Times New Roman" w:hAnsi="Calibri" w:cs="Calibri"/>
                <w:color w:val="auto"/>
                <w:kern w:val="0"/>
              </w:rPr>
              <w:t>Donacije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F736" w14:textId="3A01D0CF" w:rsidR="004E2D52" w:rsidRPr="00055D55" w:rsidRDefault="004E2D52" w:rsidP="004E2D52">
            <w:pPr>
              <w:contextualSpacing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055D55">
              <w:rPr>
                <w:rFonts w:ascii="Calibri" w:eastAsia="Times New Roman" w:hAnsi="Calibri" w:cs="Calibri"/>
                <w:color w:val="auto"/>
                <w:kern w:val="0"/>
              </w:rPr>
              <w:t>96.260,00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F01" w14:textId="6956D457" w:rsidR="004E2D52" w:rsidRPr="00055D55" w:rsidRDefault="004E2D52" w:rsidP="004E2D52">
            <w:pPr>
              <w:contextualSpacing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055D55">
              <w:rPr>
                <w:rFonts w:ascii="Calibri" w:eastAsia="Times New Roman" w:hAnsi="Calibri" w:cs="Calibri"/>
                <w:color w:val="auto"/>
                <w:kern w:val="0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91C7" w14:textId="49D8F034" w:rsidR="004E2D52" w:rsidRPr="00055D55" w:rsidRDefault="004E2D52" w:rsidP="004E2D52">
            <w:pPr>
              <w:contextualSpacing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055D55">
              <w:rPr>
                <w:rFonts w:ascii="Calibri" w:eastAsia="Times New Roman" w:hAnsi="Calibri" w:cs="Calibri"/>
                <w:color w:val="auto"/>
                <w:kern w:val="0"/>
              </w:rPr>
              <w:t>96.260,00</w:t>
            </w:r>
          </w:p>
        </w:tc>
      </w:tr>
      <w:tr w:rsidR="004E2D52" w:rsidRPr="0075337A" w14:paraId="3DB55678" w14:textId="77777777" w:rsidTr="00623F56">
        <w:trPr>
          <w:trHeight w:val="28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905F" w14:textId="2C1F92D6" w:rsidR="004E2D52" w:rsidRPr="00055D55" w:rsidRDefault="004E2D52" w:rsidP="004E2D52">
            <w:pPr>
              <w:contextualSpacing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055D55">
              <w:rPr>
                <w:rFonts w:ascii="Calibri" w:eastAsia="Times New Roman" w:hAnsi="Calibri" w:cs="Calibri"/>
                <w:color w:val="auto"/>
                <w:kern w:val="0"/>
              </w:rPr>
              <w:t>6.9.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7EC6" w14:textId="3CA09735" w:rsidR="004E2D52" w:rsidRPr="00055D55" w:rsidRDefault="004E2D52" w:rsidP="004E2D52">
            <w:pPr>
              <w:contextualSpacing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055D55">
              <w:rPr>
                <w:rFonts w:ascii="Calibri" w:eastAsia="Times New Roman" w:hAnsi="Calibri" w:cs="Calibri"/>
                <w:color w:val="auto"/>
                <w:kern w:val="0"/>
              </w:rPr>
              <w:t>Donacije</w:t>
            </w:r>
            <w:r>
              <w:rPr>
                <w:rFonts w:ascii="Calibri" w:eastAsia="Times New Roman" w:hAnsi="Calibri" w:cs="Calibri"/>
                <w:color w:val="auto"/>
                <w:kern w:val="0"/>
              </w:rPr>
              <w:t xml:space="preserve"> </w:t>
            </w:r>
            <w:r w:rsidRPr="00055D55">
              <w:rPr>
                <w:rFonts w:ascii="Calibri" w:eastAsia="Times New Roman" w:hAnsi="Calibri" w:cs="Calibri"/>
                <w:color w:val="auto"/>
                <w:kern w:val="0"/>
              </w:rPr>
              <w:t>- prenesena sredstva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7236" w14:textId="0F931E9E" w:rsidR="004E2D52" w:rsidRPr="00055D55" w:rsidRDefault="004E2D52" w:rsidP="004E2D52">
            <w:pPr>
              <w:contextualSpacing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055D55">
              <w:rPr>
                <w:rFonts w:ascii="Calibri" w:eastAsia="Times New Roman" w:hAnsi="Calibri" w:cs="Calibri"/>
                <w:color w:val="auto"/>
                <w:kern w:val="0"/>
              </w:rPr>
              <w:t>2.8</w:t>
            </w:r>
            <w:r>
              <w:rPr>
                <w:rFonts w:ascii="Calibri" w:eastAsia="Times New Roman" w:hAnsi="Calibri" w:cs="Calibri"/>
                <w:color w:val="auto"/>
                <w:kern w:val="0"/>
              </w:rPr>
              <w:t>30,00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33E5" w14:textId="27EAAC03" w:rsidR="004E2D52" w:rsidRPr="00055D55" w:rsidRDefault="00077400" w:rsidP="004E2D52">
            <w:pPr>
              <w:contextualSpacing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>
              <w:rPr>
                <w:rFonts w:ascii="Calibri" w:eastAsia="Times New Roman" w:hAnsi="Calibri" w:cs="Calibri"/>
                <w:color w:val="auto"/>
                <w:kern w:val="0"/>
              </w:rPr>
              <w:t>0</w:t>
            </w:r>
            <w:r w:rsidR="004E2D52">
              <w:rPr>
                <w:rFonts w:ascii="Calibri" w:eastAsia="Times New Roman" w:hAnsi="Calibri" w:cs="Calibri"/>
                <w:color w:val="auto"/>
                <w:kern w:val="0"/>
              </w:rPr>
              <w:t>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AD77" w14:textId="056F310C" w:rsidR="004E2D52" w:rsidRPr="00055D55" w:rsidRDefault="004E2D52" w:rsidP="004E2D52">
            <w:pPr>
              <w:contextualSpacing/>
              <w:jc w:val="right"/>
              <w:rPr>
                <w:rFonts w:ascii="Calibri" w:eastAsia="Times New Roman" w:hAnsi="Calibri" w:cs="Calibri"/>
                <w:color w:val="auto"/>
                <w:kern w:val="0"/>
              </w:rPr>
            </w:pPr>
            <w:r w:rsidRPr="00055D55">
              <w:rPr>
                <w:rFonts w:ascii="Calibri" w:eastAsia="Times New Roman" w:hAnsi="Calibri" w:cs="Calibri"/>
                <w:color w:val="auto"/>
                <w:kern w:val="0"/>
              </w:rPr>
              <w:t>2.8</w:t>
            </w:r>
            <w:r>
              <w:rPr>
                <w:rFonts w:ascii="Calibri" w:eastAsia="Times New Roman" w:hAnsi="Calibri" w:cs="Calibri"/>
                <w:color w:val="auto"/>
                <w:kern w:val="0"/>
              </w:rPr>
              <w:t>30,00</w:t>
            </w:r>
          </w:p>
        </w:tc>
      </w:tr>
      <w:bookmarkEnd w:id="11"/>
    </w:tbl>
    <w:p w14:paraId="5B6F04A2" w14:textId="77777777" w:rsidR="0005387C" w:rsidRDefault="0005387C" w:rsidP="00887A2D">
      <w:pPr>
        <w:tabs>
          <w:tab w:val="left" w:pos="3435"/>
        </w:tabs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42222DF" w14:textId="77777777" w:rsidR="004E1464" w:rsidRPr="00055D55" w:rsidRDefault="004E1464" w:rsidP="00887A2D">
      <w:pPr>
        <w:tabs>
          <w:tab w:val="left" w:pos="3435"/>
        </w:tabs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3CE9CFE" w14:textId="005148F0" w:rsidR="007D0861" w:rsidRPr="00055D55" w:rsidRDefault="00875E28" w:rsidP="00887A2D">
      <w:pPr>
        <w:tabs>
          <w:tab w:val="left" w:pos="3435"/>
        </w:tabs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55D55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A</w:t>
      </w:r>
      <w:r w:rsidR="002B5B10" w:rsidRPr="00055D55">
        <w:rPr>
          <w:rFonts w:asciiTheme="minorHAnsi" w:hAnsiTheme="minorHAnsi" w:cstheme="minorHAnsi"/>
          <w:b/>
          <w:bCs/>
          <w:color w:val="auto"/>
          <w:sz w:val="22"/>
          <w:szCs w:val="22"/>
        </w:rPr>
        <w:t>3</w:t>
      </w:r>
      <w:r w:rsidRPr="00055D55">
        <w:rPr>
          <w:rFonts w:asciiTheme="minorHAnsi" w:hAnsiTheme="minorHAnsi" w:cstheme="minorHAnsi"/>
          <w:b/>
          <w:bCs/>
          <w:color w:val="auto"/>
          <w:sz w:val="22"/>
          <w:szCs w:val="22"/>
        </w:rPr>
        <w:t>. RASHODI PREMA</w:t>
      </w:r>
      <w:r w:rsidR="0002546A" w:rsidRPr="00055D5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FUNKCIJSKOJ KLASIFIKACIJI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2835"/>
        <w:gridCol w:w="1276"/>
        <w:gridCol w:w="1417"/>
        <w:gridCol w:w="1560"/>
      </w:tblGrid>
      <w:tr w:rsidR="004E1464" w:rsidRPr="00055D55" w14:paraId="6989C4F2" w14:textId="77777777" w:rsidTr="007F76E5">
        <w:trPr>
          <w:trHeight w:val="205"/>
        </w:trPr>
        <w:tc>
          <w:tcPr>
            <w:tcW w:w="5671" w:type="dxa"/>
            <w:gridSpan w:val="2"/>
            <w:shd w:val="clear" w:color="auto" w:fill="DBE5F1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CAD160" w14:textId="0CE9468F" w:rsidR="004E1464" w:rsidRPr="0006017D" w:rsidRDefault="0006017D" w:rsidP="00341EB1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</w:rPr>
            </w:pPr>
            <w:r w:rsidRPr="0006017D"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</w:rPr>
              <w:t>BROJČANA OZNAKA I NAZIV</w:t>
            </w:r>
            <w:r w:rsidR="004E1464" w:rsidRPr="0006017D"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CF067F" w14:textId="60855E3E" w:rsidR="004E1464" w:rsidRPr="00055D55" w:rsidRDefault="004E1464" w:rsidP="00341EB1">
            <w:pPr>
              <w:spacing w:before="0" w:after="0"/>
              <w:jc w:val="center"/>
              <w:rPr>
                <w:rFonts w:ascii="Calibri Light" w:eastAsia="Times New Roman" w:hAnsi="Calibri Light"/>
                <w:b/>
                <w:bCs/>
                <w:color w:val="auto"/>
                <w:kern w:val="0"/>
              </w:rPr>
            </w:pPr>
            <w:r w:rsidRPr="00055D55"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</w:rPr>
              <w:t>PLAN 2025.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73EC09" w14:textId="77777777" w:rsidR="004E1464" w:rsidRPr="00055D55" w:rsidRDefault="004E1464" w:rsidP="00341EB1">
            <w:pPr>
              <w:spacing w:after="0"/>
              <w:ind w:left="-57" w:right="-57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</w:rPr>
            </w:pPr>
            <w:r w:rsidRPr="00055D55"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</w:rPr>
              <w:t>POVAĆENJE/</w:t>
            </w:r>
          </w:p>
          <w:p w14:paraId="78391FEF" w14:textId="5833176B" w:rsidR="004E1464" w:rsidRPr="00055D55" w:rsidRDefault="004E1464" w:rsidP="00341EB1">
            <w:pPr>
              <w:spacing w:before="0" w:after="0"/>
              <w:jc w:val="center"/>
              <w:rPr>
                <w:rFonts w:ascii="Calibri Light" w:eastAsia="Times New Roman" w:hAnsi="Calibri Light"/>
                <w:b/>
                <w:bCs/>
                <w:color w:val="auto"/>
                <w:kern w:val="0"/>
              </w:rPr>
            </w:pPr>
            <w:r w:rsidRPr="00055D55"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</w:rPr>
              <w:t>SMANJENJE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3B5EE7" w14:textId="77777777" w:rsidR="004E1464" w:rsidRPr="00055D55" w:rsidRDefault="004E1464" w:rsidP="00341EB1">
            <w:pPr>
              <w:spacing w:after="0"/>
              <w:ind w:left="-57" w:right="-57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</w:rPr>
            </w:pPr>
            <w:r w:rsidRPr="00055D55"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</w:rPr>
              <w:t>NOVI PLAN</w:t>
            </w:r>
          </w:p>
          <w:p w14:paraId="428AFFF2" w14:textId="1FF33CEC" w:rsidR="004E1464" w:rsidRPr="00055D55" w:rsidRDefault="004E1464" w:rsidP="00341EB1">
            <w:pPr>
              <w:spacing w:before="0" w:after="0"/>
              <w:jc w:val="center"/>
              <w:rPr>
                <w:rFonts w:ascii="Calibri Light" w:eastAsia="Times New Roman" w:hAnsi="Calibri Light"/>
                <w:b/>
                <w:bCs/>
                <w:color w:val="auto"/>
                <w:kern w:val="0"/>
              </w:rPr>
            </w:pPr>
            <w:r w:rsidRPr="00055D55"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</w:rPr>
              <w:t>2025.</w:t>
            </w:r>
          </w:p>
        </w:tc>
      </w:tr>
      <w:tr w:rsidR="001F0E11" w:rsidRPr="00055D55" w14:paraId="43B2B3BE" w14:textId="77777777" w:rsidTr="007F76E5">
        <w:trPr>
          <w:trHeight w:val="226"/>
        </w:trPr>
        <w:tc>
          <w:tcPr>
            <w:tcW w:w="5671" w:type="dxa"/>
            <w:gridSpan w:val="2"/>
            <w:shd w:val="clear" w:color="auto" w:fill="F2F2F2" w:themeFill="background1" w:themeFillShade="F2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B18B4A" w14:textId="0E9BD0B9" w:rsidR="001F0E11" w:rsidRPr="00EF6DFA" w:rsidRDefault="001F0E11" w:rsidP="001F0E11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kern w:val="0"/>
              </w:rPr>
            </w:pPr>
            <w:r w:rsidRPr="00EF6DFA">
              <w:rPr>
                <w:rFonts w:asciiTheme="minorHAnsi" w:eastAsia="Times New Roman" w:hAnsiTheme="minorHAnsi" w:cstheme="minorHAnsi"/>
                <w:b/>
                <w:color w:val="auto"/>
                <w:kern w:val="0"/>
              </w:rPr>
              <w:t xml:space="preserve">SVEUKUPNO RASHODI 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3952BA" w14:textId="7D66FE34" w:rsidR="001F0E11" w:rsidRPr="00055D55" w:rsidRDefault="007D38AD" w:rsidP="001F0E11">
            <w:pPr>
              <w:spacing w:before="0" w:after="0"/>
              <w:jc w:val="right"/>
              <w:rPr>
                <w:rFonts w:ascii="Calibri Light" w:eastAsia="Times New Roman" w:hAnsi="Calibri Light"/>
                <w:color w:val="auto"/>
                <w:kern w:val="0"/>
              </w:rPr>
            </w:pPr>
            <w:r w:rsidRPr="007D38AD">
              <w:rPr>
                <w:rFonts w:ascii="Calibri Light" w:eastAsia="Times New Roman" w:hAnsi="Calibri Light"/>
                <w:b/>
                <w:color w:val="auto"/>
                <w:kern w:val="0"/>
              </w:rPr>
              <w:t>1.202.172,00</w:t>
            </w:r>
          </w:p>
        </w:tc>
        <w:tc>
          <w:tcPr>
            <w:tcW w:w="1417" w:type="dxa"/>
            <w:shd w:val="clear" w:color="auto" w:fill="F2F2F2" w:themeFill="background1" w:themeFillShade="F2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276FEE" w14:textId="614D4FF6" w:rsidR="001F0E11" w:rsidRPr="00055D55" w:rsidRDefault="007D38AD" w:rsidP="001F0E11">
            <w:pPr>
              <w:spacing w:before="0" w:after="0"/>
              <w:jc w:val="right"/>
              <w:rPr>
                <w:rFonts w:ascii="Calibri Light" w:eastAsia="Times New Roman" w:hAnsi="Calibri Light"/>
                <w:color w:val="auto"/>
                <w:kern w:val="0"/>
              </w:rPr>
            </w:pPr>
            <w:r>
              <w:rPr>
                <w:rFonts w:ascii="Calibri Light" w:eastAsia="Times New Roman" w:hAnsi="Calibri Light"/>
                <w:b/>
                <w:color w:val="auto"/>
                <w:kern w:val="0"/>
              </w:rPr>
              <w:t>159.600,00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FDC672" w14:textId="4ACAEC08" w:rsidR="001F0E11" w:rsidRPr="00055D55" w:rsidRDefault="007D38AD" w:rsidP="001F0E11">
            <w:pPr>
              <w:spacing w:before="0" w:after="0"/>
              <w:jc w:val="right"/>
              <w:rPr>
                <w:rFonts w:ascii="Calibri Light" w:eastAsia="Times New Roman" w:hAnsi="Calibri Light"/>
                <w:color w:val="auto"/>
                <w:kern w:val="0"/>
              </w:rPr>
            </w:pPr>
            <w:r>
              <w:rPr>
                <w:rFonts w:ascii="Calibri Light" w:eastAsia="Times New Roman" w:hAnsi="Calibri Light"/>
                <w:b/>
                <w:color w:val="auto"/>
                <w:kern w:val="0"/>
              </w:rPr>
              <w:t>1.361.772</w:t>
            </w:r>
            <w:r w:rsidR="00192C71">
              <w:rPr>
                <w:rFonts w:ascii="Calibri Light" w:eastAsia="Times New Roman" w:hAnsi="Calibri Light"/>
                <w:b/>
                <w:color w:val="auto"/>
                <w:kern w:val="0"/>
              </w:rPr>
              <w:t>,00</w:t>
            </w:r>
          </w:p>
        </w:tc>
      </w:tr>
      <w:tr w:rsidR="001F0E11" w:rsidRPr="00055D55" w14:paraId="7FEC9E05" w14:textId="77777777" w:rsidTr="007F76E5">
        <w:trPr>
          <w:trHeight w:val="226"/>
        </w:trPr>
        <w:tc>
          <w:tcPr>
            <w:tcW w:w="2836" w:type="dxa"/>
            <w:shd w:val="clear" w:color="auto" w:fill="B8CCE4" w:themeFill="accent1" w:themeFillTint="66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A65FEF" w14:textId="77777777" w:rsidR="001F0E11" w:rsidRPr="00055D55" w:rsidRDefault="001F0E11" w:rsidP="001F0E11">
            <w:pPr>
              <w:spacing w:before="0" w:after="0" w:line="276" w:lineRule="auto"/>
              <w:jc w:val="left"/>
              <w:rPr>
                <w:rFonts w:asciiTheme="minorHAnsi" w:eastAsia="Times New Roman" w:hAnsiTheme="minorHAnsi" w:cstheme="minorHAnsi"/>
                <w:color w:val="auto"/>
                <w:kern w:val="0"/>
              </w:rPr>
            </w:pPr>
            <w:r w:rsidRPr="00055D55">
              <w:rPr>
                <w:rFonts w:asciiTheme="minorHAnsi" w:eastAsia="Times New Roman" w:hAnsiTheme="minorHAnsi" w:cstheme="minorHAnsi"/>
                <w:b/>
                <w:color w:val="auto"/>
                <w:kern w:val="0"/>
              </w:rPr>
              <w:t>Funkcijska klasifikacija  03</w:t>
            </w:r>
          </w:p>
        </w:tc>
        <w:tc>
          <w:tcPr>
            <w:tcW w:w="2835" w:type="dxa"/>
            <w:shd w:val="clear" w:color="auto" w:fill="B8CCE4" w:themeFill="accent1" w:themeFillTint="66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BB1A7B" w14:textId="77777777" w:rsidR="001F0E11" w:rsidRPr="00055D55" w:rsidRDefault="001F0E11" w:rsidP="001F0E11">
            <w:pPr>
              <w:spacing w:before="0" w:after="0"/>
              <w:jc w:val="left"/>
              <w:rPr>
                <w:rFonts w:asciiTheme="minorHAnsi" w:eastAsia="Times New Roman" w:hAnsiTheme="minorHAnsi" w:cstheme="minorHAnsi"/>
                <w:color w:val="auto"/>
                <w:kern w:val="0"/>
              </w:rPr>
            </w:pPr>
            <w:r w:rsidRPr="00055D55">
              <w:rPr>
                <w:rFonts w:asciiTheme="minorHAnsi" w:eastAsia="Times New Roman" w:hAnsiTheme="minorHAnsi" w:cstheme="minorHAnsi"/>
                <w:b/>
                <w:color w:val="auto"/>
                <w:kern w:val="0"/>
              </w:rPr>
              <w:t>Javni red i sigurnost</w:t>
            </w:r>
          </w:p>
        </w:tc>
        <w:tc>
          <w:tcPr>
            <w:tcW w:w="1276" w:type="dxa"/>
            <w:shd w:val="clear" w:color="auto" w:fill="B8CCE4" w:themeFill="accent1" w:themeFillTint="66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F3C58A" w14:textId="65FA0C21" w:rsidR="001F0E11" w:rsidRPr="00055D55" w:rsidRDefault="007D38AD" w:rsidP="001F0E11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color w:val="auto"/>
                <w:kern w:val="0"/>
              </w:rPr>
            </w:pPr>
            <w:r w:rsidRPr="007D38AD">
              <w:rPr>
                <w:rFonts w:asciiTheme="minorHAnsi" w:eastAsia="Times New Roman" w:hAnsiTheme="minorHAnsi" w:cstheme="minorHAnsi"/>
                <w:b/>
                <w:color w:val="auto"/>
                <w:kern w:val="0"/>
              </w:rPr>
              <w:t>1.202.172,00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EE0557" w14:textId="107DAB41" w:rsidR="001F0E11" w:rsidRPr="00055D55" w:rsidRDefault="007D38AD" w:rsidP="001F0E11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color w:val="auto"/>
                <w:kern w:val="0"/>
              </w:rPr>
            </w:pPr>
            <w:r w:rsidRPr="007D38AD">
              <w:rPr>
                <w:rFonts w:ascii="Calibri" w:hAnsi="Calibri" w:cs="Calibri"/>
                <w:b/>
                <w:bCs/>
                <w:color w:val="auto"/>
                <w:kern w:val="0"/>
              </w:rPr>
              <w:t>159.600,00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4FBC04" w14:textId="6EAF700C" w:rsidR="001F0E11" w:rsidRPr="00055D55" w:rsidRDefault="007D38AD" w:rsidP="001F0E11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color w:val="auto"/>
                <w:kern w:val="0"/>
              </w:rPr>
            </w:pPr>
            <w:r w:rsidRPr="007D38AD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1.361.772,00</w:t>
            </w:r>
          </w:p>
        </w:tc>
      </w:tr>
      <w:tr w:rsidR="001F0E11" w:rsidRPr="00055D55" w14:paraId="1D26E483" w14:textId="77777777" w:rsidTr="007F76E5">
        <w:trPr>
          <w:trHeight w:val="226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772B57" w14:textId="77777777" w:rsidR="001F0E11" w:rsidRPr="00055D55" w:rsidRDefault="001F0E11" w:rsidP="001F0E11">
            <w:pPr>
              <w:spacing w:before="0" w:after="0" w:line="276" w:lineRule="auto"/>
              <w:jc w:val="left"/>
              <w:rPr>
                <w:rFonts w:asciiTheme="minorHAnsi" w:eastAsia="Times New Roman" w:hAnsiTheme="minorHAnsi" w:cstheme="minorHAnsi"/>
                <w:color w:val="auto"/>
                <w:kern w:val="0"/>
              </w:rPr>
            </w:pPr>
            <w:r w:rsidRPr="00055D55">
              <w:rPr>
                <w:rFonts w:asciiTheme="minorHAnsi" w:eastAsia="Times New Roman" w:hAnsiTheme="minorHAnsi" w:cstheme="minorHAnsi"/>
                <w:b/>
                <w:color w:val="auto"/>
                <w:kern w:val="0"/>
              </w:rPr>
              <w:t>Funkcijska klasifikacija  032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C67674" w14:textId="77777777" w:rsidR="001F0E11" w:rsidRPr="00055D55" w:rsidRDefault="001F0E11" w:rsidP="001F0E11">
            <w:pPr>
              <w:spacing w:before="0" w:after="0"/>
              <w:jc w:val="left"/>
              <w:rPr>
                <w:rFonts w:asciiTheme="minorHAnsi" w:eastAsia="Times New Roman" w:hAnsiTheme="minorHAnsi" w:cstheme="minorHAnsi"/>
                <w:color w:val="auto"/>
                <w:kern w:val="0"/>
              </w:rPr>
            </w:pPr>
            <w:r w:rsidRPr="00055D55">
              <w:rPr>
                <w:rFonts w:asciiTheme="minorHAnsi" w:eastAsia="Times New Roman" w:hAnsiTheme="minorHAnsi" w:cstheme="minorHAnsi"/>
                <w:b/>
                <w:color w:val="auto"/>
                <w:kern w:val="0"/>
              </w:rPr>
              <w:t>Usluge protupožarne zaštite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BB35C7" w14:textId="67431FED" w:rsidR="001F0E11" w:rsidRPr="00055D55" w:rsidRDefault="007D38AD" w:rsidP="001F0E11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color w:val="auto"/>
                <w:kern w:val="0"/>
              </w:rPr>
            </w:pPr>
            <w:r w:rsidRPr="007D38AD">
              <w:rPr>
                <w:rFonts w:asciiTheme="minorHAnsi" w:eastAsia="Times New Roman" w:hAnsiTheme="minorHAnsi" w:cstheme="minorHAnsi"/>
                <w:b/>
                <w:color w:val="auto"/>
                <w:kern w:val="0"/>
              </w:rPr>
              <w:t>1.202.172,00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0AF406" w14:textId="50464C43" w:rsidR="001F0E11" w:rsidRPr="00055D55" w:rsidRDefault="007D38AD" w:rsidP="001F0E11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color w:val="auto"/>
                <w:kern w:val="0"/>
              </w:rPr>
            </w:pPr>
            <w:r w:rsidRPr="007D38AD">
              <w:rPr>
                <w:rFonts w:asciiTheme="minorHAnsi" w:eastAsia="Times New Roman" w:hAnsiTheme="minorHAnsi" w:cstheme="minorHAnsi"/>
                <w:b/>
                <w:color w:val="auto"/>
                <w:kern w:val="0"/>
              </w:rPr>
              <w:t>159.600,00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407720" w14:textId="0529A759" w:rsidR="001F0E11" w:rsidRPr="00055D55" w:rsidRDefault="007D38AD" w:rsidP="001F0E11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color w:val="auto"/>
                <w:kern w:val="0"/>
              </w:rPr>
            </w:pPr>
            <w:r w:rsidRPr="007D38AD">
              <w:rPr>
                <w:rFonts w:asciiTheme="minorHAnsi" w:eastAsia="Times New Roman" w:hAnsiTheme="minorHAnsi" w:cstheme="minorHAnsi"/>
                <w:b/>
                <w:color w:val="auto"/>
                <w:kern w:val="0"/>
              </w:rPr>
              <w:t>1.361.772,00</w:t>
            </w:r>
          </w:p>
        </w:tc>
      </w:tr>
      <w:tr w:rsidR="001F0E11" w:rsidRPr="00055D55" w14:paraId="74C5E64C" w14:textId="77777777" w:rsidTr="007F76E5">
        <w:trPr>
          <w:trHeight w:val="22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193FEA" w14:textId="77777777" w:rsidR="001F0E11" w:rsidRPr="00055D55" w:rsidRDefault="001F0E11" w:rsidP="001F0E11">
            <w:pPr>
              <w:spacing w:before="0" w:after="0" w:line="276" w:lineRule="auto"/>
              <w:jc w:val="left"/>
              <w:rPr>
                <w:rFonts w:asciiTheme="minorHAnsi" w:eastAsia="Times New Roman" w:hAnsiTheme="minorHAnsi" w:cstheme="minorHAnsi"/>
                <w:bCs/>
                <w:color w:val="auto"/>
                <w:kern w:val="0"/>
              </w:rPr>
            </w:pPr>
            <w:r w:rsidRPr="00055D55">
              <w:rPr>
                <w:rFonts w:asciiTheme="minorHAnsi" w:eastAsia="Times New Roman" w:hAnsiTheme="minorHAnsi" w:cstheme="minorHAnsi"/>
                <w:bCs/>
                <w:color w:val="auto"/>
                <w:kern w:val="0"/>
              </w:rPr>
              <w:t>Funkcijska klasifikacija  0320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B5FB66" w14:textId="77777777" w:rsidR="001F0E11" w:rsidRPr="00055D55" w:rsidRDefault="001F0E11" w:rsidP="001F0E11">
            <w:pPr>
              <w:spacing w:before="0" w:after="0"/>
              <w:jc w:val="left"/>
              <w:rPr>
                <w:rFonts w:asciiTheme="minorHAnsi" w:eastAsia="Times New Roman" w:hAnsiTheme="minorHAnsi" w:cstheme="minorHAnsi"/>
                <w:bCs/>
                <w:color w:val="auto"/>
                <w:kern w:val="0"/>
              </w:rPr>
            </w:pPr>
            <w:r w:rsidRPr="00055D55">
              <w:rPr>
                <w:rFonts w:asciiTheme="minorHAnsi" w:eastAsia="Times New Roman" w:hAnsiTheme="minorHAnsi" w:cstheme="minorHAnsi"/>
                <w:bCs/>
                <w:color w:val="auto"/>
                <w:kern w:val="0"/>
              </w:rPr>
              <w:t>Usluge protupožarne zaštite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7A80F4" w14:textId="62361285" w:rsidR="001F0E11" w:rsidRPr="00055D55" w:rsidRDefault="007D38AD" w:rsidP="001F0E11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Cs/>
                <w:color w:val="auto"/>
                <w:kern w:val="0"/>
              </w:rPr>
            </w:pPr>
            <w:r w:rsidRPr="007D38AD">
              <w:rPr>
                <w:rFonts w:asciiTheme="minorHAnsi" w:eastAsia="Times New Roman" w:hAnsiTheme="minorHAnsi" w:cstheme="minorHAnsi"/>
                <w:bCs/>
                <w:color w:val="auto"/>
                <w:kern w:val="0"/>
              </w:rPr>
              <w:t>1.202.172,00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B1BEB8" w14:textId="312002A0" w:rsidR="001F0E11" w:rsidRPr="00055D55" w:rsidRDefault="007D38AD" w:rsidP="001F0E11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Cs/>
                <w:color w:val="auto"/>
                <w:kern w:val="0"/>
              </w:rPr>
            </w:pPr>
            <w:r w:rsidRPr="007D38AD">
              <w:rPr>
                <w:rFonts w:asciiTheme="minorHAnsi" w:eastAsia="Times New Roman" w:hAnsiTheme="minorHAnsi" w:cstheme="minorHAnsi"/>
                <w:bCs/>
                <w:color w:val="auto"/>
                <w:kern w:val="0"/>
              </w:rPr>
              <w:t>159.600,00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EE8DE1" w14:textId="5E570712" w:rsidR="001F0E11" w:rsidRPr="00055D55" w:rsidRDefault="007D38AD" w:rsidP="001F0E11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Cs/>
                <w:color w:val="auto"/>
                <w:kern w:val="0"/>
              </w:rPr>
            </w:pPr>
            <w:r w:rsidRPr="007D38AD">
              <w:rPr>
                <w:rFonts w:asciiTheme="minorHAnsi" w:eastAsia="Times New Roman" w:hAnsiTheme="minorHAnsi" w:cstheme="minorHAnsi"/>
                <w:bCs/>
                <w:color w:val="auto"/>
                <w:kern w:val="0"/>
              </w:rPr>
              <w:t>1.361.772,00</w:t>
            </w:r>
          </w:p>
        </w:tc>
      </w:tr>
      <w:tr w:rsidR="002D77E8" w:rsidRPr="002D77E8" w14:paraId="3CBBD72C" w14:textId="77777777" w:rsidTr="007F76E5">
        <w:trPr>
          <w:trHeight w:val="226"/>
        </w:trPr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DDA77C" w14:textId="77777777" w:rsidR="005C550D" w:rsidRDefault="005C550D" w:rsidP="0002546A">
            <w:pPr>
              <w:spacing w:before="0" w:after="0" w:line="276" w:lineRule="auto"/>
              <w:jc w:val="left"/>
              <w:rPr>
                <w:rFonts w:ascii="Calibri Light" w:eastAsia="Times New Roman" w:hAnsi="Calibri Light"/>
                <w:b/>
                <w:color w:val="auto"/>
                <w:kern w:val="0"/>
              </w:rPr>
            </w:pPr>
          </w:p>
          <w:p w14:paraId="20F9D7EF" w14:textId="77777777" w:rsidR="005C550D" w:rsidRPr="002D77E8" w:rsidRDefault="005C550D" w:rsidP="0002546A">
            <w:pPr>
              <w:spacing w:before="0" w:after="0" w:line="276" w:lineRule="auto"/>
              <w:jc w:val="left"/>
              <w:rPr>
                <w:rFonts w:ascii="Calibri Light" w:eastAsia="Times New Roman" w:hAnsi="Calibri Light"/>
                <w:b/>
                <w:color w:val="auto"/>
                <w:kern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DDBEB2" w14:textId="77777777" w:rsidR="005C550D" w:rsidRPr="002D77E8" w:rsidRDefault="005C550D" w:rsidP="0002546A">
            <w:pPr>
              <w:spacing w:before="0" w:after="0"/>
              <w:jc w:val="left"/>
              <w:rPr>
                <w:rFonts w:ascii="Calibri Light" w:eastAsia="Times New Roman" w:hAnsi="Calibri Light"/>
                <w:b/>
                <w:color w:val="auto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E98874" w14:textId="77777777" w:rsidR="005C550D" w:rsidRPr="002D77E8" w:rsidRDefault="005C550D" w:rsidP="0002546A">
            <w:pPr>
              <w:spacing w:before="0" w:after="0"/>
              <w:jc w:val="right"/>
              <w:rPr>
                <w:rFonts w:ascii="Calibri Light" w:eastAsia="Times New Roman" w:hAnsi="Calibri Light"/>
                <w:b/>
                <w:color w:val="auto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24C985" w14:textId="77777777" w:rsidR="005C550D" w:rsidRPr="002D77E8" w:rsidRDefault="005C550D" w:rsidP="0002546A">
            <w:pPr>
              <w:spacing w:before="0" w:after="0"/>
              <w:jc w:val="right"/>
              <w:rPr>
                <w:rFonts w:ascii="Calibri Light" w:eastAsia="Times New Roman" w:hAnsi="Calibri Light"/>
                <w:b/>
                <w:color w:val="auto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53C511" w14:textId="77777777" w:rsidR="005C550D" w:rsidRPr="002D77E8" w:rsidRDefault="005C550D" w:rsidP="0002546A">
            <w:pPr>
              <w:spacing w:before="0" w:after="0"/>
              <w:jc w:val="right"/>
              <w:rPr>
                <w:rFonts w:ascii="Calibri Light" w:eastAsia="Times New Roman" w:hAnsi="Calibri Light"/>
                <w:b/>
                <w:color w:val="auto"/>
                <w:kern w:val="0"/>
              </w:rPr>
            </w:pPr>
          </w:p>
        </w:tc>
      </w:tr>
    </w:tbl>
    <w:p w14:paraId="2A9E523A" w14:textId="674CA3A8" w:rsidR="00906ED8" w:rsidRPr="002D77E8" w:rsidRDefault="00906ED8" w:rsidP="00906ED8">
      <w:pPr>
        <w:pStyle w:val="Osjenaninaslov"/>
        <w:pBdr>
          <w:top w:val="single" w:sz="2" w:space="0" w:color="7E97AD"/>
          <w:left w:val="single" w:sz="2" w:space="0" w:color="7E97AD"/>
        </w:pBdr>
        <w:tabs>
          <w:tab w:val="left" w:pos="5032"/>
        </w:tabs>
        <w:outlineLvl w:val="0"/>
        <w:rPr>
          <w:rFonts w:asciiTheme="minorHAnsi" w:hAnsiTheme="minorHAnsi" w:cstheme="minorHAnsi"/>
          <w:color w:val="auto"/>
          <w:sz w:val="28"/>
          <w:szCs w:val="28"/>
        </w:rPr>
      </w:pPr>
      <w:r w:rsidRPr="002D77E8">
        <w:rPr>
          <w:rFonts w:asciiTheme="minorHAnsi" w:hAnsiTheme="minorHAnsi" w:cstheme="minorHAnsi"/>
          <w:color w:val="auto"/>
          <w:sz w:val="28"/>
          <w:szCs w:val="28"/>
        </w:rPr>
        <w:t xml:space="preserve">2.   POSEBNI DIO </w:t>
      </w:r>
    </w:p>
    <w:p w14:paraId="0A65DE8E" w14:textId="2B667C20" w:rsidR="00906ED8" w:rsidRPr="002D77E8" w:rsidRDefault="00906ED8" w:rsidP="00005E80">
      <w:pPr>
        <w:tabs>
          <w:tab w:val="left" w:pos="700"/>
        </w:tabs>
        <w:spacing w:before="240" w:after="240"/>
        <w:rPr>
          <w:rFonts w:asciiTheme="minorHAnsi" w:hAnsiTheme="minorHAnsi" w:cstheme="minorHAnsi"/>
          <w:color w:val="auto"/>
          <w:sz w:val="22"/>
          <w:szCs w:val="22"/>
        </w:rPr>
      </w:pPr>
      <w:r w:rsidRPr="002D77E8">
        <w:rPr>
          <w:rFonts w:asciiTheme="minorHAnsi" w:hAnsiTheme="minorHAnsi" w:cstheme="minorHAnsi"/>
          <w:color w:val="auto"/>
          <w:sz w:val="22"/>
        </w:rPr>
        <w:t xml:space="preserve">    </w:t>
      </w:r>
      <w:r w:rsidR="00341EB1" w:rsidRPr="002D77E8">
        <w:rPr>
          <w:rFonts w:asciiTheme="minorHAnsi" w:hAnsiTheme="minorHAnsi" w:cstheme="minorHAnsi"/>
          <w:color w:val="auto"/>
          <w:sz w:val="22"/>
        </w:rPr>
        <w:t xml:space="preserve">          </w:t>
      </w:r>
      <w:r w:rsidRPr="002D77E8">
        <w:rPr>
          <w:rFonts w:asciiTheme="minorHAnsi" w:hAnsiTheme="minorHAnsi" w:cstheme="minorHAnsi"/>
          <w:color w:val="auto"/>
          <w:sz w:val="22"/>
          <w:szCs w:val="22"/>
        </w:rPr>
        <w:t xml:space="preserve">Rashodi i izdaci u </w:t>
      </w:r>
      <w:r w:rsidR="007F76E5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2D77E8">
        <w:rPr>
          <w:rFonts w:asciiTheme="minorHAnsi" w:hAnsiTheme="minorHAnsi" w:cstheme="minorHAnsi"/>
          <w:color w:val="auto"/>
          <w:sz w:val="22"/>
          <w:szCs w:val="22"/>
        </w:rPr>
        <w:t xml:space="preserve">I. </w:t>
      </w:r>
      <w:r w:rsidR="0006017D">
        <w:rPr>
          <w:rFonts w:asciiTheme="minorHAnsi" w:hAnsiTheme="minorHAnsi" w:cstheme="minorHAnsi"/>
          <w:color w:val="auto"/>
          <w:sz w:val="22"/>
          <w:szCs w:val="22"/>
        </w:rPr>
        <w:t>rebalansu</w:t>
      </w:r>
      <w:r w:rsidRPr="002D77E8">
        <w:rPr>
          <w:rFonts w:asciiTheme="minorHAnsi" w:hAnsiTheme="minorHAnsi" w:cstheme="minorHAnsi"/>
          <w:color w:val="auto"/>
          <w:sz w:val="22"/>
          <w:szCs w:val="22"/>
        </w:rPr>
        <w:t xml:space="preserve"> Financijskog plana Javne vatrogasne postrojbe Pazin za 202</w:t>
      </w:r>
      <w:r w:rsidR="0075337A" w:rsidRPr="002D77E8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2D77E8">
        <w:rPr>
          <w:rFonts w:asciiTheme="minorHAnsi" w:hAnsiTheme="minorHAnsi" w:cstheme="minorHAnsi"/>
          <w:color w:val="auto"/>
          <w:sz w:val="22"/>
          <w:szCs w:val="22"/>
        </w:rPr>
        <w:t xml:space="preserve">. godinu iskazani prema programskoj i ekonomskoj klasifikaciji raspoređuju se u </w:t>
      </w:r>
      <w:r w:rsidR="00A13AAF" w:rsidRPr="002D77E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2D77E8">
        <w:rPr>
          <w:rFonts w:asciiTheme="minorHAnsi" w:hAnsiTheme="minorHAnsi" w:cstheme="minorHAnsi"/>
          <w:color w:val="auto"/>
          <w:sz w:val="22"/>
          <w:szCs w:val="22"/>
        </w:rPr>
        <w:t xml:space="preserve">osebnom dijelu </w:t>
      </w:r>
      <w:r w:rsidR="0006017D">
        <w:rPr>
          <w:rFonts w:asciiTheme="minorHAnsi" w:hAnsiTheme="minorHAnsi" w:cstheme="minorHAnsi"/>
          <w:color w:val="auto"/>
          <w:sz w:val="22"/>
          <w:szCs w:val="22"/>
        </w:rPr>
        <w:t>F</w:t>
      </w:r>
      <w:r w:rsidRPr="002D77E8">
        <w:rPr>
          <w:rFonts w:asciiTheme="minorHAnsi" w:hAnsiTheme="minorHAnsi" w:cstheme="minorHAnsi"/>
          <w:color w:val="auto"/>
          <w:sz w:val="22"/>
          <w:szCs w:val="22"/>
        </w:rPr>
        <w:t>inancijskog plana:</w:t>
      </w:r>
    </w:p>
    <w:tbl>
      <w:tblPr>
        <w:tblStyle w:val="Tablicareetke4-isticanje12"/>
        <w:tblW w:w="1006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45"/>
        <w:gridCol w:w="4487"/>
        <w:gridCol w:w="1491"/>
        <w:gridCol w:w="1276"/>
        <w:gridCol w:w="1486"/>
      </w:tblGrid>
      <w:tr w:rsidR="00EF6DFA" w:rsidRPr="002D77E8" w14:paraId="49053B14" w14:textId="77777777" w:rsidTr="003529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456B6CA" w14:textId="7F244152" w:rsidR="00EF6DFA" w:rsidRPr="00EF6DFA" w:rsidRDefault="00EF6DFA" w:rsidP="00EF6DFA">
            <w:pPr>
              <w:spacing w:after="0"/>
              <w:rPr>
                <w:rFonts w:ascii="Calibri" w:hAnsi="Calibri" w:cs="Calibri"/>
                <w:bCs w:val="0"/>
                <w:color w:val="auto"/>
              </w:rPr>
            </w:pPr>
            <w:r w:rsidRPr="002D77E8">
              <w:rPr>
                <w:rFonts w:ascii="Calibri" w:hAnsi="Calibri" w:cs="Calibri"/>
                <w:color w:val="auto"/>
              </w:rPr>
              <w:t xml:space="preserve">              ŠIFRA</w:t>
            </w:r>
            <w:r>
              <w:rPr>
                <w:rFonts w:ascii="Calibri" w:hAnsi="Calibri" w:cs="Calibri"/>
                <w:bCs w:val="0"/>
                <w:color w:val="auto"/>
              </w:rPr>
              <w:t xml:space="preserve">                                         </w:t>
            </w:r>
            <w:r w:rsidRPr="002D77E8">
              <w:rPr>
                <w:rFonts w:ascii="Calibri" w:hAnsi="Calibri" w:cs="Calibri"/>
                <w:color w:val="auto"/>
              </w:rPr>
              <w:t>NAZIV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DAF1D43" w14:textId="77777777" w:rsidR="00EF6DFA" w:rsidRPr="002D77E8" w:rsidRDefault="00EF6DFA" w:rsidP="00063074">
            <w:pPr>
              <w:spacing w:before="0" w:after="0"/>
              <w:jc w:val="center"/>
              <w:rPr>
                <w:rFonts w:ascii="Calibri" w:hAnsi="Calibri" w:cs="Calibri"/>
                <w:b w:val="0"/>
                <w:bCs w:val="0"/>
                <w:color w:val="auto"/>
                <w:kern w:val="0"/>
              </w:rPr>
            </w:pPr>
            <w:r w:rsidRPr="002D77E8">
              <w:rPr>
                <w:rFonts w:ascii="Calibri" w:hAnsi="Calibri" w:cs="Calibri"/>
                <w:color w:val="auto"/>
                <w:kern w:val="0"/>
              </w:rPr>
              <w:t>PLAN</w:t>
            </w:r>
          </w:p>
          <w:p w14:paraId="12023C0D" w14:textId="6E35FB38" w:rsidR="00EF6DFA" w:rsidRPr="002D77E8" w:rsidRDefault="00EF6DFA" w:rsidP="00063074">
            <w:pPr>
              <w:spacing w:before="0" w:after="0"/>
              <w:jc w:val="center"/>
              <w:rPr>
                <w:rFonts w:ascii="Calibri" w:hAnsi="Calibri" w:cs="Calibri"/>
                <w:b w:val="0"/>
                <w:color w:val="auto"/>
              </w:rPr>
            </w:pPr>
            <w:r w:rsidRPr="002D77E8">
              <w:rPr>
                <w:rFonts w:ascii="Calibri" w:hAnsi="Calibri" w:cs="Calibri"/>
                <w:color w:val="auto"/>
                <w:kern w:val="0"/>
              </w:rPr>
              <w:t xml:space="preserve"> 2025.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AC68A2C" w14:textId="150A61BF" w:rsidR="00EF6DFA" w:rsidRPr="002D77E8" w:rsidRDefault="00EF6DFA" w:rsidP="00063074">
            <w:pPr>
              <w:spacing w:before="0" w:after="0"/>
              <w:ind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</w:rPr>
            </w:pPr>
            <w:r w:rsidRPr="002D77E8">
              <w:rPr>
                <w:rFonts w:ascii="Calibri" w:hAnsi="Calibri" w:cs="Calibri"/>
                <w:color w:val="auto"/>
              </w:rPr>
              <w:t>POVEĆANJE/ SMANJENJE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DAFB6D1" w14:textId="44E94532" w:rsidR="00EF6DFA" w:rsidRPr="002D77E8" w:rsidRDefault="00EF6DFA" w:rsidP="00063074">
            <w:pPr>
              <w:spacing w:before="0" w:after="0"/>
              <w:jc w:val="center"/>
              <w:rPr>
                <w:rFonts w:ascii="Calibri" w:hAnsi="Calibri" w:cs="Calibri"/>
                <w:b w:val="0"/>
                <w:color w:val="auto"/>
              </w:rPr>
            </w:pPr>
            <w:r w:rsidRPr="002D77E8">
              <w:rPr>
                <w:rFonts w:ascii="Calibri" w:hAnsi="Calibri" w:cs="Calibri"/>
                <w:color w:val="auto"/>
              </w:rPr>
              <w:t>NOVI PLAN 2025.</w:t>
            </w:r>
          </w:p>
        </w:tc>
      </w:tr>
      <w:tr w:rsidR="002D77E8" w:rsidRPr="002D77E8" w14:paraId="7B8D5392" w14:textId="77777777" w:rsidTr="00341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139023" w14:textId="3B1FDC61" w:rsidR="00341EB1" w:rsidRPr="002D77E8" w:rsidRDefault="00341EB1" w:rsidP="00341EB1">
            <w:pPr>
              <w:spacing w:after="0"/>
              <w:jc w:val="left"/>
              <w:rPr>
                <w:rFonts w:ascii="Calibri" w:hAnsi="Calibri" w:cs="Calibri"/>
                <w:color w:val="auto"/>
              </w:rPr>
            </w:pPr>
            <w:r w:rsidRPr="002D77E8">
              <w:rPr>
                <w:rFonts w:ascii="Calibri" w:hAnsi="Calibri" w:cs="Calibri"/>
                <w:color w:val="auto"/>
              </w:rPr>
              <w:t>00214            JAVNA VATROGASNA POSTROJBA PAZIN</w:t>
            </w:r>
          </w:p>
        </w:tc>
      </w:tr>
      <w:tr w:rsidR="001C0969" w:rsidRPr="002D77E8" w14:paraId="519213C5" w14:textId="77777777" w:rsidTr="00A7466E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DB2353" w14:textId="2DE083C2" w:rsidR="001C0969" w:rsidRPr="002D77E8" w:rsidRDefault="001C0969" w:rsidP="001C0969">
            <w:pPr>
              <w:spacing w:after="0"/>
              <w:ind w:left="72" w:right="-108" w:hanging="72"/>
              <w:rPr>
                <w:rFonts w:ascii="Calibri" w:hAnsi="Calibri" w:cs="Calibri"/>
                <w:bCs w:val="0"/>
                <w:color w:val="auto"/>
              </w:rPr>
            </w:pPr>
            <w:r w:rsidRPr="002D77E8">
              <w:rPr>
                <w:rFonts w:ascii="Calibri" w:hAnsi="Calibri" w:cs="Calibri"/>
                <w:bCs w:val="0"/>
                <w:color w:val="auto"/>
              </w:rPr>
              <w:t>UKUPNO RASHODI / IZDACI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5E70C9C" w14:textId="54E5C79B" w:rsidR="001C0969" w:rsidRPr="001C0969" w:rsidRDefault="001C0969" w:rsidP="001C0969">
            <w:pPr>
              <w:spacing w:after="0"/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1C0969">
              <w:rPr>
                <w:rFonts w:eastAsia="Times New Roman" w:cstheme="minorHAnsi"/>
                <w:b/>
                <w:bCs/>
                <w:color w:val="auto"/>
                <w:kern w:val="0"/>
              </w:rPr>
              <w:t>1.202.172,00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BDB6E0C" w14:textId="271C4F8C" w:rsidR="001C0969" w:rsidRPr="002D77E8" w:rsidRDefault="001C0969" w:rsidP="001C096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auto"/>
              </w:rPr>
            </w:pPr>
            <w:r>
              <w:rPr>
                <w:rFonts w:eastAsia="Times New Roman" w:cstheme="minorHAnsi"/>
                <w:b/>
                <w:color w:val="auto"/>
                <w:kern w:val="0"/>
              </w:rPr>
              <w:t>159.600</w:t>
            </w:r>
            <w:r w:rsidRPr="00246E97">
              <w:rPr>
                <w:rFonts w:eastAsia="Times New Roman" w:cstheme="minorHAnsi"/>
                <w:b/>
                <w:color w:val="auto"/>
                <w:kern w:val="0"/>
              </w:rPr>
              <w:t>,</w:t>
            </w:r>
            <w:r>
              <w:rPr>
                <w:rFonts w:eastAsia="Times New Roman" w:cstheme="minorHAnsi"/>
                <w:b/>
                <w:color w:val="auto"/>
                <w:kern w:val="0"/>
              </w:rPr>
              <w:t>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19B71A" w14:textId="69EB9A43" w:rsidR="001C0969" w:rsidRPr="002D77E8" w:rsidRDefault="001C0969" w:rsidP="001C0969">
            <w:pPr>
              <w:spacing w:after="0"/>
              <w:jc w:val="right"/>
              <w:rPr>
                <w:rFonts w:ascii="Calibri" w:hAnsi="Calibri" w:cs="Calibri"/>
                <w:bCs w:val="0"/>
                <w:color w:val="auto"/>
              </w:rPr>
            </w:pPr>
            <w:r w:rsidRPr="00246E97">
              <w:rPr>
                <w:rFonts w:eastAsia="Times New Roman" w:cstheme="minorHAnsi"/>
                <w:bCs w:val="0"/>
                <w:color w:val="auto"/>
                <w:kern w:val="0"/>
              </w:rPr>
              <w:t>1.</w:t>
            </w:r>
            <w:r>
              <w:rPr>
                <w:rFonts w:eastAsia="Times New Roman" w:cstheme="minorHAnsi"/>
                <w:bCs w:val="0"/>
                <w:color w:val="auto"/>
                <w:kern w:val="0"/>
              </w:rPr>
              <w:t>361.772,00</w:t>
            </w:r>
          </w:p>
        </w:tc>
      </w:tr>
      <w:tr w:rsidR="001C0969" w:rsidRPr="002D77E8" w14:paraId="525A0CCC" w14:textId="77777777" w:rsidTr="00C67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68B84F38" w14:textId="2940E510" w:rsidR="001C0969" w:rsidRPr="002D77E8" w:rsidRDefault="001C0969" w:rsidP="001C0969">
            <w:pPr>
              <w:spacing w:after="0"/>
              <w:ind w:left="72" w:hanging="72"/>
              <w:jc w:val="left"/>
              <w:rPr>
                <w:rFonts w:ascii="Calibri" w:hAnsi="Calibri" w:cs="Calibri"/>
                <w:color w:val="auto"/>
              </w:rPr>
            </w:pPr>
            <w:r w:rsidRPr="002D77E8">
              <w:rPr>
                <w:rFonts w:ascii="Calibri" w:hAnsi="Calibri" w:cs="Calibri"/>
                <w:color w:val="auto"/>
              </w:rPr>
              <w:t>PROGRAM: 1003 REDOVNA DJELATNOST JAVNE VATROGASNE             POSTROJBE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1C41933" w14:textId="18239ED9" w:rsidR="001C0969" w:rsidRPr="001C0969" w:rsidRDefault="001C0969" w:rsidP="001C0969">
            <w:pPr>
              <w:spacing w:after="0"/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1C0969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1.202.172,00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B0764AF" w14:textId="1223B847" w:rsidR="001C0969" w:rsidRPr="002D77E8" w:rsidRDefault="001C0969" w:rsidP="001C096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</w:rPr>
            </w:pPr>
            <w:r w:rsidRPr="001C0969">
              <w:rPr>
                <w:rFonts w:ascii="Calibri" w:hAnsi="Calibri" w:cs="Calibri"/>
                <w:b/>
                <w:bCs/>
                <w:color w:val="auto"/>
                <w:kern w:val="0"/>
              </w:rPr>
              <w:t>159.600,00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5AE7F65" w14:textId="79D2AD7A" w:rsidR="001C0969" w:rsidRPr="002D77E8" w:rsidRDefault="001C0969" w:rsidP="001C0969">
            <w:pPr>
              <w:spacing w:after="0"/>
              <w:jc w:val="right"/>
              <w:rPr>
                <w:rFonts w:ascii="Calibri" w:hAnsi="Calibri" w:cs="Calibri"/>
                <w:color w:val="auto"/>
              </w:rPr>
            </w:pPr>
            <w:r w:rsidRPr="001C0969">
              <w:rPr>
                <w:rFonts w:ascii="Calibri" w:eastAsia="Times New Roman" w:hAnsi="Calibri" w:cs="Calibri"/>
                <w:color w:val="auto"/>
                <w:kern w:val="0"/>
              </w:rPr>
              <w:t>1.361.772,00</w:t>
            </w:r>
          </w:p>
        </w:tc>
      </w:tr>
      <w:tr w:rsidR="001C0969" w:rsidRPr="0075337A" w14:paraId="0C85AF61" w14:textId="77777777" w:rsidTr="00A746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  <w:hideMark/>
          </w:tcPr>
          <w:p w14:paraId="63A9D668" w14:textId="0ADB4650" w:rsidR="001C0969" w:rsidRPr="00FF33B6" w:rsidRDefault="001C0969" w:rsidP="001C0969">
            <w:pPr>
              <w:spacing w:after="0"/>
              <w:ind w:left="72" w:hanging="72"/>
              <w:rPr>
                <w:rFonts w:ascii="Calibri" w:hAnsi="Calibri" w:cs="Calibri"/>
                <w:b w:val="0"/>
                <w:color w:val="auto"/>
              </w:rPr>
            </w:pPr>
            <w:r w:rsidRPr="00FF33B6">
              <w:rPr>
                <w:rFonts w:ascii="Calibri" w:hAnsi="Calibri" w:cs="Calibri"/>
                <w:color w:val="auto"/>
              </w:rPr>
              <w:t>AKTIVNOST: A100301 REDOVNA DJELATNOST POSTROJBE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  <w:vAlign w:val="center"/>
            <w:hideMark/>
          </w:tcPr>
          <w:p w14:paraId="05934DFE" w14:textId="5630434E" w:rsidR="001C0969" w:rsidRPr="001C0969" w:rsidRDefault="001C0969" w:rsidP="001C0969">
            <w:pPr>
              <w:spacing w:after="0"/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1C0969">
              <w:rPr>
                <w:rFonts w:ascii="Calibri" w:hAnsi="Calibri" w:cs="Calibri"/>
                <w:b/>
                <w:bCs/>
                <w:color w:val="auto"/>
              </w:rPr>
              <w:t>1.188.472,00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  <w:vAlign w:val="center"/>
          </w:tcPr>
          <w:p w14:paraId="7F23C690" w14:textId="1782D422" w:rsidR="001C0969" w:rsidRPr="00FF33B6" w:rsidRDefault="001C0969" w:rsidP="001C096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auto"/>
              </w:rPr>
            </w:pPr>
            <w:r w:rsidRPr="001C0969">
              <w:rPr>
                <w:rFonts w:ascii="Calibri" w:hAnsi="Calibri" w:cs="Calibri"/>
                <w:b/>
                <w:color w:val="auto"/>
              </w:rPr>
              <w:t>15</w:t>
            </w:r>
            <w:r w:rsidR="00B1359B">
              <w:rPr>
                <w:rFonts w:ascii="Calibri" w:hAnsi="Calibri" w:cs="Calibri"/>
                <w:b/>
                <w:color w:val="auto"/>
              </w:rPr>
              <w:t>6.430</w:t>
            </w:r>
            <w:r w:rsidRPr="001C0969">
              <w:rPr>
                <w:rFonts w:ascii="Calibri" w:hAnsi="Calibri" w:cs="Calibri"/>
                <w:b/>
                <w:color w:val="auto"/>
              </w:rPr>
              <w:t>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  <w:vAlign w:val="center"/>
            <w:hideMark/>
          </w:tcPr>
          <w:p w14:paraId="1A85727C" w14:textId="392E597B" w:rsidR="001C0969" w:rsidRPr="00FF33B6" w:rsidRDefault="001C0969" w:rsidP="001C0969">
            <w:pPr>
              <w:spacing w:after="0"/>
              <w:jc w:val="right"/>
              <w:rPr>
                <w:rFonts w:ascii="Calibri" w:hAnsi="Calibri" w:cs="Calibri"/>
                <w:bCs w:val="0"/>
                <w:color w:val="auto"/>
              </w:rPr>
            </w:pPr>
            <w:r w:rsidRPr="001C0969">
              <w:rPr>
                <w:rFonts w:ascii="Calibri" w:hAnsi="Calibri" w:cs="Calibri"/>
                <w:bCs w:val="0"/>
                <w:color w:val="auto"/>
              </w:rPr>
              <w:t>1.3</w:t>
            </w:r>
            <w:r w:rsidR="00B1359B">
              <w:rPr>
                <w:rFonts w:ascii="Calibri" w:hAnsi="Calibri" w:cs="Calibri"/>
                <w:bCs w:val="0"/>
                <w:color w:val="auto"/>
              </w:rPr>
              <w:t>44.902</w:t>
            </w:r>
            <w:r w:rsidRPr="001C0969">
              <w:rPr>
                <w:rFonts w:ascii="Calibri" w:hAnsi="Calibri" w:cs="Calibri"/>
                <w:bCs w:val="0"/>
                <w:color w:val="auto"/>
              </w:rPr>
              <w:t>,00</w:t>
            </w:r>
          </w:p>
        </w:tc>
      </w:tr>
      <w:tr w:rsidR="00D97A04" w:rsidRPr="0075337A" w14:paraId="0ED012E2" w14:textId="77777777" w:rsidTr="00060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FA5D5C8" w14:textId="4A5486DF" w:rsidR="00D97A04" w:rsidRPr="00FF33B6" w:rsidRDefault="00D97A04" w:rsidP="00D97A04">
            <w:pPr>
              <w:spacing w:after="0"/>
              <w:ind w:left="72" w:hanging="72"/>
              <w:rPr>
                <w:rFonts w:ascii="Calibri" w:hAnsi="Calibri" w:cs="Calibri"/>
                <w:color w:val="auto"/>
              </w:rPr>
            </w:pPr>
            <w:r w:rsidRPr="00FF33B6">
              <w:rPr>
                <w:rFonts w:ascii="Calibri" w:hAnsi="Calibri" w:cs="Calibri"/>
                <w:color w:val="auto"/>
              </w:rPr>
              <w:t>Izvor 5.1. POMOĆI IZ DRŽAVNOG PRORAČUNA ZA DEC. FUNKCIJE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80746AE" w14:textId="52B045F1" w:rsidR="00D97A04" w:rsidRPr="00FF33B6" w:rsidRDefault="00D97A04" w:rsidP="00D97A04">
            <w:pPr>
              <w:spacing w:after="0"/>
              <w:jc w:val="right"/>
              <w:rPr>
                <w:rFonts w:ascii="Calibri" w:hAnsi="Calibri" w:cs="Calibri"/>
                <w:b/>
                <w:color w:val="auto"/>
              </w:rPr>
            </w:pPr>
            <w:r w:rsidRPr="00FF33B6">
              <w:rPr>
                <w:rFonts w:ascii="Calibri" w:hAnsi="Calibri" w:cs="Calibri"/>
                <w:b/>
                <w:color w:val="auto"/>
              </w:rPr>
              <w:t>532.153,00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A2F3FC6" w14:textId="0C051A3D" w:rsidR="00D97A04" w:rsidRPr="00FF33B6" w:rsidRDefault="001C0969" w:rsidP="00D97A0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auto"/>
              </w:rPr>
            </w:pPr>
            <w:r>
              <w:rPr>
                <w:rFonts w:ascii="Calibri" w:hAnsi="Calibri" w:cs="Calibri"/>
                <w:b/>
                <w:color w:val="auto"/>
              </w:rPr>
              <w:t>0</w:t>
            </w:r>
            <w:r w:rsidR="00D97A04" w:rsidRPr="00FF33B6">
              <w:rPr>
                <w:rFonts w:ascii="Calibri" w:hAnsi="Calibri" w:cs="Calibri"/>
                <w:b/>
                <w:color w:val="auto"/>
              </w:rPr>
              <w:t>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1AE8278" w14:textId="7763E112" w:rsidR="00D97A04" w:rsidRPr="00FF33B6" w:rsidRDefault="00D97A04" w:rsidP="00D97A04">
            <w:pPr>
              <w:spacing w:after="0"/>
              <w:jc w:val="right"/>
              <w:rPr>
                <w:rFonts w:ascii="Calibri" w:hAnsi="Calibri" w:cs="Calibri"/>
                <w:bCs w:val="0"/>
                <w:color w:val="auto"/>
              </w:rPr>
            </w:pPr>
            <w:r w:rsidRPr="00FF33B6">
              <w:rPr>
                <w:rFonts w:ascii="Calibri" w:hAnsi="Calibri" w:cs="Calibri"/>
                <w:bCs w:val="0"/>
                <w:color w:val="auto"/>
              </w:rPr>
              <w:t>532.152,00</w:t>
            </w:r>
          </w:p>
        </w:tc>
      </w:tr>
      <w:tr w:rsidR="00695D62" w:rsidRPr="0075337A" w14:paraId="41144131" w14:textId="77777777" w:rsidTr="00D939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71210C" w14:textId="46EA3E60" w:rsidR="00695D62" w:rsidRPr="00FF33B6" w:rsidRDefault="00695D62" w:rsidP="00695D62">
            <w:pPr>
              <w:spacing w:after="0"/>
              <w:rPr>
                <w:rFonts w:ascii="Calibri" w:hAnsi="Calibri" w:cs="Calibri"/>
                <w:color w:val="auto"/>
              </w:rPr>
            </w:pPr>
            <w:r w:rsidRPr="00FF33B6">
              <w:rPr>
                <w:rFonts w:ascii="Calibri" w:hAnsi="Calibri" w:cs="Calibri"/>
                <w:color w:val="auto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0DA500" w14:textId="605AA47E" w:rsidR="00695D62" w:rsidRPr="00FF33B6" w:rsidRDefault="00695D62" w:rsidP="00695D62">
            <w:pPr>
              <w:spacing w:after="0"/>
              <w:rPr>
                <w:rFonts w:ascii="Calibri" w:hAnsi="Calibri" w:cs="Calibri"/>
                <w:b/>
                <w:bCs/>
                <w:color w:val="auto"/>
              </w:rPr>
            </w:pPr>
            <w:r w:rsidRPr="00FF33B6">
              <w:rPr>
                <w:rFonts w:ascii="Calibri" w:hAnsi="Calibri" w:cs="Calibri"/>
                <w:b/>
                <w:bCs/>
                <w:color w:val="auto"/>
              </w:rPr>
              <w:t>Rashodi poslovanja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7FAA19" w14:textId="409170B5" w:rsidR="00695D62" w:rsidRPr="00FF33B6" w:rsidRDefault="00695D62" w:rsidP="00695D62">
            <w:pPr>
              <w:spacing w:after="0"/>
              <w:ind w:left="72" w:hanging="7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</w:rPr>
            </w:pPr>
            <w:r w:rsidRPr="00FF33B6">
              <w:rPr>
                <w:rFonts w:ascii="Calibri" w:hAnsi="Calibri" w:cs="Calibri"/>
                <w:b/>
                <w:bCs/>
                <w:color w:val="auto"/>
              </w:rPr>
              <w:t>532.15</w:t>
            </w:r>
            <w:r w:rsidR="001C0969">
              <w:rPr>
                <w:rFonts w:ascii="Calibri" w:hAnsi="Calibri" w:cs="Calibri"/>
                <w:b/>
                <w:bCs/>
                <w:color w:val="auto"/>
              </w:rPr>
              <w:t>2</w:t>
            </w:r>
            <w:r w:rsidRPr="00FF33B6">
              <w:rPr>
                <w:rFonts w:ascii="Calibri" w:hAnsi="Calibri" w:cs="Calibri"/>
                <w:b/>
                <w:bCs/>
                <w:color w:val="auto"/>
              </w:rPr>
              <w:t>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D444B" w14:textId="3633BAF0" w:rsidR="00695D62" w:rsidRPr="00FF33B6" w:rsidRDefault="001C0969" w:rsidP="00695D62">
            <w:pPr>
              <w:spacing w:after="0"/>
              <w:ind w:left="72" w:hanging="72"/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>0</w:t>
            </w:r>
            <w:r w:rsidR="00695D62" w:rsidRPr="00FF33B6">
              <w:rPr>
                <w:rFonts w:ascii="Calibri" w:hAnsi="Calibri" w:cs="Calibri"/>
                <w:b/>
                <w:bCs/>
                <w:color w:val="auto"/>
              </w:rPr>
              <w:t>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21C877" w14:textId="1F60C691" w:rsidR="00695D62" w:rsidRPr="00FF33B6" w:rsidRDefault="00695D62" w:rsidP="00695D62">
            <w:pPr>
              <w:spacing w:after="0"/>
              <w:ind w:left="72" w:hanging="72"/>
              <w:jc w:val="right"/>
              <w:rPr>
                <w:rFonts w:ascii="Calibri" w:hAnsi="Calibri" w:cs="Calibri"/>
                <w:color w:val="auto"/>
              </w:rPr>
            </w:pPr>
            <w:r w:rsidRPr="00FF33B6">
              <w:rPr>
                <w:rFonts w:ascii="Calibri" w:hAnsi="Calibri" w:cs="Calibri"/>
                <w:color w:val="auto"/>
              </w:rPr>
              <w:t>532.152,00</w:t>
            </w:r>
          </w:p>
        </w:tc>
      </w:tr>
      <w:tr w:rsidR="00695D62" w:rsidRPr="0075337A" w14:paraId="3E3CFC0D" w14:textId="77777777" w:rsidTr="00D93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15C4F9" w14:textId="02584BBC" w:rsidR="00695D62" w:rsidRPr="00FF33B6" w:rsidRDefault="00695D62" w:rsidP="00695D62">
            <w:pPr>
              <w:spacing w:after="0"/>
              <w:rPr>
                <w:rFonts w:ascii="Calibri" w:hAnsi="Calibri" w:cs="Calibri"/>
                <w:b w:val="0"/>
                <w:bCs w:val="0"/>
                <w:color w:val="auto"/>
              </w:rPr>
            </w:pPr>
            <w:r w:rsidRPr="00FF33B6">
              <w:rPr>
                <w:rFonts w:ascii="Calibri" w:hAnsi="Calibri" w:cs="Calibri"/>
                <w:b w:val="0"/>
                <w:bCs w:val="0"/>
                <w:color w:val="auto"/>
              </w:rPr>
              <w:t>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326BEE" w14:textId="040383CC" w:rsidR="00695D62" w:rsidRPr="00FF33B6" w:rsidRDefault="00695D62" w:rsidP="00695D62">
            <w:pPr>
              <w:spacing w:after="0"/>
              <w:rPr>
                <w:rFonts w:ascii="Calibri" w:hAnsi="Calibri" w:cs="Calibri"/>
                <w:color w:val="auto"/>
              </w:rPr>
            </w:pPr>
            <w:r w:rsidRPr="00FF33B6">
              <w:rPr>
                <w:rFonts w:ascii="Calibri" w:hAnsi="Calibri" w:cs="Calibri"/>
                <w:color w:val="auto"/>
              </w:rPr>
              <w:t>Rashodi za zaposlene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6383BE" w14:textId="093B0100" w:rsidR="00695D62" w:rsidRPr="00FF33B6" w:rsidRDefault="00695D62" w:rsidP="00695D62">
            <w:pPr>
              <w:spacing w:after="0"/>
              <w:ind w:left="72" w:hanging="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auto"/>
              </w:rPr>
            </w:pPr>
            <w:r w:rsidRPr="00FF33B6">
              <w:rPr>
                <w:rFonts w:ascii="Calibri" w:hAnsi="Calibri" w:cs="Calibri"/>
                <w:bCs/>
                <w:color w:val="auto"/>
              </w:rPr>
              <w:t>505.15</w:t>
            </w:r>
            <w:r w:rsidR="001C0969">
              <w:rPr>
                <w:rFonts w:ascii="Calibri" w:hAnsi="Calibri" w:cs="Calibri"/>
                <w:bCs/>
                <w:color w:val="auto"/>
              </w:rPr>
              <w:t>2</w:t>
            </w:r>
            <w:r w:rsidRPr="00FF33B6">
              <w:rPr>
                <w:rFonts w:ascii="Calibri" w:hAnsi="Calibri" w:cs="Calibri"/>
                <w:bCs/>
                <w:color w:val="auto"/>
              </w:rPr>
              <w:t>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1FAA5" w14:textId="34AEF71E" w:rsidR="00695D62" w:rsidRPr="00A04707" w:rsidRDefault="001C0969" w:rsidP="00695D62">
            <w:pPr>
              <w:spacing w:after="0"/>
              <w:ind w:left="72" w:hanging="72"/>
              <w:jc w:val="right"/>
              <w:rPr>
                <w:rFonts w:ascii="Calibri" w:hAnsi="Calibri" w:cs="Calibri"/>
                <w:bCs/>
                <w:color w:val="auto"/>
              </w:rPr>
            </w:pPr>
            <w:r>
              <w:rPr>
                <w:rFonts w:ascii="Calibri" w:hAnsi="Calibri" w:cs="Calibri"/>
                <w:bCs/>
                <w:color w:val="auto"/>
              </w:rPr>
              <w:t>2.500</w:t>
            </w:r>
            <w:r w:rsidR="00695D62" w:rsidRPr="00A04707">
              <w:rPr>
                <w:rFonts w:ascii="Calibri" w:hAnsi="Calibri" w:cs="Calibri"/>
                <w:bCs/>
                <w:color w:val="auto"/>
              </w:rPr>
              <w:t>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B977FD" w14:textId="17B6230E" w:rsidR="00695D62" w:rsidRPr="00FF33B6" w:rsidRDefault="00695D62" w:rsidP="00695D62">
            <w:pPr>
              <w:spacing w:after="0"/>
              <w:ind w:left="72" w:hanging="72"/>
              <w:jc w:val="right"/>
              <w:rPr>
                <w:rFonts w:ascii="Calibri" w:hAnsi="Calibri" w:cs="Calibri"/>
                <w:b w:val="0"/>
                <w:color w:val="auto"/>
              </w:rPr>
            </w:pPr>
            <w:r w:rsidRPr="00FF33B6">
              <w:rPr>
                <w:rFonts w:ascii="Calibri" w:hAnsi="Calibri" w:cs="Calibri"/>
                <w:b w:val="0"/>
                <w:color w:val="auto"/>
              </w:rPr>
              <w:t>50</w:t>
            </w:r>
            <w:r w:rsidR="001C0969">
              <w:rPr>
                <w:rFonts w:ascii="Calibri" w:hAnsi="Calibri" w:cs="Calibri"/>
                <w:b w:val="0"/>
                <w:color w:val="auto"/>
              </w:rPr>
              <w:t>7.652</w:t>
            </w:r>
            <w:r w:rsidRPr="00FF33B6">
              <w:rPr>
                <w:rFonts w:ascii="Calibri" w:hAnsi="Calibri" w:cs="Calibri"/>
                <w:b w:val="0"/>
                <w:color w:val="auto"/>
              </w:rPr>
              <w:t>,00</w:t>
            </w:r>
          </w:p>
        </w:tc>
      </w:tr>
      <w:tr w:rsidR="00695D62" w:rsidRPr="0075337A" w14:paraId="5998E36F" w14:textId="77777777" w:rsidTr="00D939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9E6214" w14:textId="2F878070" w:rsidR="00695D62" w:rsidRPr="00FF33B6" w:rsidRDefault="00695D62" w:rsidP="00695D62">
            <w:pPr>
              <w:spacing w:after="0"/>
              <w:rPr>
                <w:rFonts w:ascii="Calibri" w:hAnsi="Calibri" w:cs="Calibri"/>
                <w:b w:val="0"/>
                <w:bCs w:val="0"/>
                <w:color w:val="auto"/>
              </w:rPr>
            </w:pPr>
            <w:r w:rsidRPr="00FF33B6">
              <w:rPr>
                <w:rFonts w:ascii="Calibri" w:hAnsi="Calibri" w:cs="Calibri"/>
                <w:b w:val="0"/>
                <w:bCs w:val="0"/>
                <w:color w:val="auto"/>
              </w:rPr>
              <w:t>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256D90" w14:textId="36921E2E" w:rsidR="00695D62" w:rsidRPr="00FF33B6" w:rsidRDefault="00695D62" w:rsidP="00695D62">
            <w:pPr>
              <w:spacing w:after="0"/>
              <w:rPr>
                <w:rFonts w:ascii="Calibri" w:hAnsi="Calibri" w:cs="Calibri"/>
                <w:color w:val="auto"/>
              </w:rPr>
            </w:pPr>
            <w:r w:rsidRPr="00FF33B6">
              <w:rPr>
                <w:rFonts w:ascii="Calibri" w:hAnsi="Calibri" w:cs="Calibri"/>
                <w:color w:val="auto"/>
              </w:rPr>
              <w:t>Materijalni rashodi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E8EE0D" w14:textId="79CC0D9E" w:rsidR="00695D62" w:rsidRPr="00FF33B6" w:rsidRDefault="00695D62" w:rsidP="00695D62">
            <w:pPr>
              <w:spacing w:after="0"/>
              <w:ind w:left="72" w:hanging="7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auto"/>
              </w:rPr>
            </w:pPr>
            <w:r w:rsidRPr="00FF33B6">
              <w:rPr>
                <w:rFonts w:ascii="Calibri" w:hAnsi="Calibri" w:cs="Calibri"/>
                <w:bCs/>
                <w:color w:val="auto"/>
              </w:rPr>
              <w:t>27.000,00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1402A" w14:textId="2C1111B1" w:rsidR="00695D62" w:rsidRPr="00A04707" w:rsidRDefault="001C0969" w:rsidP="00695D62">
            <w:pPr>
              <w:spacing w:after="0"/>
              <w:ind w:left="72" w:hanging="72"/>
              <w:jc w:val="right"/>
              <w:rPr>
                <w:rFonts w:ascii="Calibri" w:hAnsi="Calibri" w:cs="Calibri"/>
                <w:bCs/>
                <w:color w:val="auto"/>
              </w:rPr>
            </w:pPr>
            <w:r>
              <w:rPr>
                <w:rFonts w:ascii="Calibri" w:hAnsi="Calibri" w:cs="Calibri"/>
                <w:bCs/>
                <w:color w:val="auto"/>
              </w:rPr>
              <w:t>-2.50</w:t>
            </w:r>
            <w:r w:rsidR="00695D62" w:rsidRPr="00A04707">
              <w:rPr>
                <w:rFonts w:ascii="Calibri" w:hAnsi="Calibri" w:cs="Calibri"/>
                <w:bCs/>
                <w:color w:val="auto"/>
              </w:rPr>
              <w:t>0,00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07641F" w14:textId="4608211F" w:rsidR="00695D62" w:rsidRPr="00FF33B6" w:rsidRDefault="00695D62" w:rsidP="00695D62">
            <w:pPr>
              <w:spacing w:after="0"/>
              <w:ind w:left="72" w:hanging="72"/>
              <w:jc w:val="right"/>
              <w:rPr>
                <w:rFonts w:ascii="Calibri" w:hAnsi="Calibri" w:cs="Calibri"/>
                <w:b w:val="0"/>
                <w:color w:val="auto"/>
              </w:rPr>
            </w:pPr>
            <w:r w:rsidRPr="00FF33B6">
              <w:rPr>
                <w:rFonts w:ascii="Calibri" w:hAnsi="Calibri" w:cs="Calibri"/>
                <w:b w:val="0"/>
                <w:color w:val="auto"/>
              </w:rPr>
              <w:t>2</w:t>
            </w:r>
            <w:r w:rsidR="001C0969">
              <w:rPr>
                <w:rFonts w:ascii="Calibri" w:hAnsi="Calibri" w:cs="Calibri"/>
                <w:b w:val="0"/>
                <w:color w:val="auto"/>
              </w:rPr>
              <w:t>4.5</w:t>
            </w:r>
            <w:r w:rsidRPr="00FF33B6">
              <w:rPr>
                <w:rFonts w:ascii="Calibri" w:hAnsi="Calibri" w:cs="Calibri"/>
                <w:b w:val="0"/>
                <w:color w:val="auto"/>
              </w:rPr>
              <w:t>00,00</w:t>
            </w:r>
          </w:p>
        </w:tc>
      </w:tr>
      <w:tr w:rsidR="00D97A04" w:rsidRPr="0075337A" w14:paraId="0DD45542" w14:textId="77777777" w:rsidTr="00060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FDB8FAF" w14:textId="77777777" w:rsidR="00D97A04" w:rsidRPr="00FF33B6" w:rsidRDefault="00D97A04" w:rsidP="00D97A04">
            <w:pPr>
              <w:spacing w:after="0"/>
              <w:ind w:left="72" w:hanging="72"/>
              <w:rPr>
                <w:rFonts w:ascii="Calibri" w:hAnsi="Calibri" w:cs="Calibri"/>
                <w:b w:val="0"/>
                <w:color w:val="auto"/>
              </w:rPr>
            </w:pPr>
            <w:bookmarkStart w:id="12" w:name="_Hlk164847094"/>
            <w:r w:rsidRPr="00FF33B6">
              <w:rPr>
                <w:rFonts w:ascii="Calibri" w:hAnsi="Calibri" w:cs="Calibri"/>
                <w:color w:val="auto"/>
              </w:rPr>
              <w:t>Izvor 1.1. OPĆI PRIHODI I PRIMICI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523EC69" w14:textId="221A7682" w:rsidR="00D97A04" w:rsidRPr="00FF33B6" w:rsidRDefault="00D97A04" w:rsidP="00D97A04">
            <w:pPr>
              <w:spacing w:after="0"/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FF33B6">
              <w:rPr>
                <w:rFonts w:ascii="Calibri" w:hAnsi="Calibri" w:cs="Calibri"/>
                <w:b/>
                <w:bCs/>
                <w:color w:val="auto"/>
              </w:rPr>
              <w:t>252.202,00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E316F0D" w14:textId="21DD5E26" w:rsidR="00D97A04" w:rsidRPr="00FF33B6" w:rsidRDefault="009143FE" w:rsidP="00D97A0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>77.23</w:t>
            </w:r>
            <w:r w:rsidR="00D97A04" w:rsidRPr="00FF33B6">
              <w:rPr>
                <w:rFonts w:ascii="Calibri" w:hAnsi="Calibri" w:cs="Calibri"/>
                <w:b/>
                <w:bCs/>
                <w:color w:val="auto"/>
              </w:rPr>
              <w:t>0,00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97E501D" w14:textId="1D1DA3F9" w:rsidR="00D97A04" w:rsidRPr="00FF33B6" w:rsidRDefault="009143FE" w:rsidP="00D97A04">
            <w:pPr>
              <w:spacing w:after="0"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329.432</w:t>
            </w:r>
            <w:r w:rsidR="00D97A04" w:rsidRPr="00FF33B6">
              <w:rPr>
                <w:rFonts w:ascii="Calibri" w:hAnsi="Calibri" w:cs="Calibri"/>
                <w:color w:val="auto"/>
              </w:rPr>
              <w:t>,00</w:t>
            </w:r>
          </w:p>
        </w:tc>
      </w:tr>
      <w:bookmarkEnd w:id="12"/>
      <w:tr w:rsidR="009143FE" w:rsidRPr="0075337A" w14:paraId="1FC8AA8C" w14:textId="77777777" w:rsidTr="006E24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D78DF5" w14:textId="4D68C578" w:rsidR="009143FE" w:rsidRPr="00FF33B6" w:rsidRDefault="009143FE" w:rsidP="009143FE">
            <w:pPr>
              <w:spacing w:after="0"/>
              <w:rPr>
                <w:rFonts w:ascii="Calibri" w:hAnsi="Calibri" w:cs="Calibri"/>
                <w:color w:val="auto"/>
              </w:rPr>
            </w:pPr>
            <w:r w:rsidRPr="00FF33B6">
              <w:rPr>
                <w:rFonts w:ascii="Calibri" w:hAnsi="Calibri" w:cs="Calibri"/>
                <w:color w:val="auto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6DC6B2" w14:textId="25ADD5F8" w:rsidR="009143FE" w:rsidRPr="00FF33B6" w:rsidRDefault="009143FE" w:rsidP="009143FE">
            <w:pPr>
              <w:spacing w:after="0"/>
              <w:rPr>
                <w:rFonts w:ascii="Calibri" w:hAnsi="Calibri" w:cs="Calibri"/>
                <w:b/>
                <w:bCs/>
                <w:color w:val="auto"/>
              </w:rPr>
            </w:pPr>
            <w:r w:rsidRPr="00FF33B6">
              <w:rPr>
                <w:rFonts w:ascii="Calibri" w:hAnsi="Calibri" w:cs="Calibri"/>
                <w:b/>
                <w:bCs/>
                <w:color w:val="auto"/>
              </w:rPr>
              <w:t>Rashodi poslovanja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6C7A92" w14:textId="3F8816A0" w:rsidR="009143FE" w:rsidRPr="00FF33B6" w:rsidRDefault="009143FE" w:rsidP="009143FE">
            <w:pPr>
              <w:spacing w:after="0"/>
              <w:ind w:left="72" w:hanging="7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</w:rPr>
            </w:pPr>
            <w:r w:rsidRPr="00FF33B6">
              <w:rPr>
                <w:rFonts w:ascii="Calibri" w:hAnsi="Calibri" w:cs="Calibri"/>
                <w:b/>
                <w:bCs/>
                <w:color w:val="auto"/>
              </w:rPr>
              <w:t>252.202,00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8" w:themeFill="background2" w:themeFillTint="33"/>
          </w:tcPr>
          <w:p w14:paraId="53A7200F" w14:textId="4C242A23" w:rsidR="009143FE" w:rsidRPr="0023117B" w:rsidRDefault="009143FE" w:rsidP="009143FE">
            <w:pPr>
              <w:spacing w:after="0"/>
              <w:ind w:left="72" w:hanging="72"/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23117B">
              <w:rPr>
                <w:b/>
                <w:bCs/>
                <w:color w:val="auto"/>
              </w:rPr>
              <w:t>77.230,00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85C44D" w14:textId="74802AAA" w:rsidR="009143FE" w:rsidRPr="0023117B" w:rsidRDefault="009143FE" w:rsidP="009143FE">
            <w:pPr>
              <w:spacing w:after="0"/>
              <w:jc w:val="right"/>
              <w:rPr>
                <w:rFonts w:ascii="Calibri" w:hAnsi="Calibri" w:cs="Calibri"/>
                <w:color w:val="auto"/>
              </w:rPr>
            </w:pPr>
            <w:r w:rsidRPr="0023117B">
              <w:rPr>
                <w:color w:val="auto"/>
              </w:rPr>
              <w:t>329.432,00</w:t>
            </w:r>
          </w:p>
        </w:tc>
      </w:tr>
      <w:tr w:rsidR="0023117B" w:rsidRPr="0075337A" w14:paraId="1662D261" w14:textId="77777777" w:rsidTr="00915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4377E6" w14:textId="6CA2A75C" w:rsidR="0023117B" w:rsidRPr="00FF33B6" w:rsidRDefault="0023117B" w:rsidP="0023117B">
            <w:pPr>
              <w:spacing w:after="0"/>
              <w:rPr>
                <w:rFonts w:ascii="Calibri" w:hAnsi="Calibri" w:cs="Calibri"/>
                <w:b w:val="0"/>
                <w:color w:val="auto"/>
              </w:rPr>
            </w:pPr>
            <w:r w:rsidRPr="00FF33B6">
              <w:rPr>
                <w:rFonts w:ascii="Calibri" w:hAnsi="Calibri" w:cs="Calibri"/>
                <w:color w:val="auto"/>
              </w:rPr>
              <w:t>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5BB7DA" w14:textId="62BC8916" w:rsidR="0023117B" w:rsidRPr="00FF33B6" w:rsidRDefault="0023117B" w:rsidP="0023117B">
            <w:pPr>
              <w:spacing w:after="0"/>
              <w:rPr>
                <w:rFonts w:ascii="Calibri" w:hAnsi="Calibri" w:cs="Calibri"/>
                <w:color w:val="auto"/>
              </w:rPr>
            </w:pPr>
            <w:r w:rsidRPr="00FF33B6">
              <w:rPr>
                <w:rFonts w:ascii="Calibri" w:hAnsi="Calibri" w:cs="Calibri"/>
                <w:color w:val="auto"/>
              </w:rPr>
              <w:t>Rashodi za zaposlene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A9056E" w14:textId="4704B8E6" w:rsidR="0023117B" w:rsidRPr="00FF33B6" w:rsidRDefault="0023117B" w:rsidP="0023117B">
            <w:pPr>
              <w:spacing w:after="0"/>
              <w:ind w:left="72" w:hanging="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 w:rsidRPr="00FF33B6">
              <w:rPr>
                <w:rFonts w:ascii="Calibri" w:hAnsi="Calibri" w:cs="Calibri"/>
                <w:color w:val="auto"/>
              </w:rPr>
              <w:t>252.202,00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8" w:themeFill="background2" w:themeFillTint="33"/>
          </w:tcPr>
          <w:p w14:paraId="234221A2" w14:textId="5B0A45A8" w:rsidR="0023117B" w:rsidRPr="0023117B" w:rsidRDefault="0023117B" w:rsidP="0023117B">
            <w:pPr>
              <w:spacing w:after="0"/>
              <w:ind w:left="72" w:hanging="72"/>
              <w:jc w:val="right"/>
              <w:rPr>
                <w:rFonts w:ascii="Calibri" w:hAnsi="Calibri" w:cs="Calibri"/>
                <w:color w:val="auto"/>
              </w:rPr>
            </w:pPr>
            <w:r w:rsidRPr="0023117B">
              <w:rPr>
                <w:color w:val="auto"/>
              </w:rPr>
              <w:t>77.230,00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110112" w14:textId="28763117" w:rsidR="0023117B" w:rsidRPr="0023117B" w:rsidRDefault="0023117B" w:rsidP="0023117B">
            <w:pPr>
              <w:spacing w:after="0"/>
              <w:jc w:val="right"/>
              <w:rPr>
                <w:rFonts w:ascii="Calibri" w:hAnsi="Calibri" w:cs="Calibri"/>
                <w:b w:val="0"/>
                <w:bCs w:val="0"/>
                <w:color w:val="auto"/>
              </w:rPr>
            </w:pPr>
            <w:r w:rsidRPr="0023117B">
              <w:rPr>
                <w:b w:val="0"/>
                <w:bCs w:val="0"/>
                <w:color w:val="auto"/>
              </w:rPr>
              <w:t>329.432,00</w:t>
            </w:r>
          </w:p>
        </w:tc>
      </w:tr>
      <w:tr w:rsidR="00D97A04" w:rsidRPr="0075337A" w14:paraId="289D0388" w14:textId="77777777" w:rsidTr="0006017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82D879C" w14:textId="77777777" w:rsidR="00D97A04" w:rsidRPr="00FF33B6" w:rsidRDefault="00D97A04" w:rsidP="00D97A04">
            <w:pPr>
              <w:spacing w:after="0"/>
              <w:ind w:left="72" w:hanging="72"/>
              <w:rPr>
                <w:rFonts w:ascii="Calibri" w:hAnsi="Calibri" w:cs="Calibri"/>
                <w:b w:val="0"/>
                <w:color w:val="auto"/>
              </w:rPr>
            </w:pPr>
            <w:bookmarkStart w:id="13" w:name="_Hlk191289472"/>
            <w:bookmarkStart w:id="14" w:name="_Hlk191289496"/>
            <w:r w:rsidRPr="00FF33B6">
              <w:rPr>
                <w:rFonts w:ascii="Calibri" w:hAnsi="Calibri" w:cs="Calibri"/>
                <w:color w:val="auto"/>
              </w:rPr>
              <w:t>Izvor 3.1. VLASTITI PRIHODI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5B86A9A" w14:textId="723848C0" w:rsidR="00D97A04" w:rsidRPr="00FF33B6" w:rsidRDefault="00D97A04" w:rsidP="00D97A04">
            <w:pPr>
              <w:spacing w:after="0"/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FF33B6">
              <w:rPr>
                <w:rFonts w:ascii="Calibri" w:hAnsi="Calibri" w:cs="Calibri"/>
                <w:b/>
                <w:bCs/>
                <w:color w:val="auto"/>
              </w:rPr>
              <w:t>5.800,00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EDE643E" w14:textId="013FF803" w:rsidR="00D97A04" w:rsidRPr="00FF33B6" w:rsidRDefault="0023117B" w:rsidP="00D97A0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>10</w:t>
            </w:r>
            <w:r w:rsidR="00D97A04" w:rsidRPr="00FF33B6">
              <w:rPr>
                <w:rFonts w:ascii="Calibri" w:hAnsi="Calibri" w:cs="Calibri"/>
                <w:b/>
                <w:bCs/>
                <w:color w:val="auto"/>
              </w:rPr>
              <w:t>0,00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B8979C" w14:textId="1FD7E2AD" w:rsidR="00D97A04" w:rsidRPr="00FF33B6" w:rsidRDefault="00D97A04" w:rsidP="00D97A04">
            <w:pPr>
              <w:spacing w:after="0"/>
              <w:jc w:val="right"/>
              <w:rPr>
                <w:rFonts w:ascii="Calibri" w:hAnsi="Calibri" w:cs="Calibri"/>
                <w:color w:val="auto"/>
              </w:rPr>
            </w:pPr>
            <w:r w:rsidRPr="00FF33B6">
              <w:rPr>
                <w:rFonts w:ascii="Calibri" w:hAnsi="Calibri" w:cs="Calibri"/>
                <w:color w:val="auto"/>
              </w:rPr>
              <w:t>5.</w:t>
            </w:r>
            <w:r w:rsidR="0023117B">
              <w:rPr>
                <w:rFonts w:ascii="Calibri" w:hAnsi="Calibri" w:cs="Calibri"/>
                <w:color w:val="auto"/>
              </w:rPr>
              <w:t>9</w:t>
            </w:r>
            <w:r w:rsidRPr="00FF33B6">
              <w:rPr>
                <w:rFonts w:ascii="Calibri" w:hAnsi="Calibri" w:cs="Calibri"/>
                <w:color w:val="auto"/>
              </w:rPr>
              <w:t>00,00</w:t>
            </w:r>
          </w:p>
        </w:tc>
      </w:tr>
      <w:bookmarkEnd w:id="13"/>
      <w:bookmarkEnd w:id="14"/>
      <w:tr w:rsidR="00695D62" w:rsidRPr="0075337A" w14:paraId="723F6D1E" w14:textId="77777777" w:rsidTr="00911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9D334D" w14:textId="1B56B945" w:rsidR="00695D62" w:rsidRPr="00FF33B6" w:rsidRDefault="00695D62" w:rsidP="00695D62">
            <w:pPr>
              <w:spacing w:after="0"/>
              <w:rPr>
                <w:rFonts w:ascii="Calibri" w:hAnsi="Calibri" w:cs="Calibri"/>
                <w:color w:val="auto"/>
              </w:rPr>
            </w:pPr>
            <w:r w:rsidRPr="00FF33B6">
              <w:rPr>
                <w:rFonts w:ascii="Calibri" w:hAnsi="Calibri" w:cs="Calibri"/>
                <w:color w:val="auto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C5E1F8" w14:textId="62CDE77C" w:rsidR="00695D62" w:rsidRPr="00FF33B6" w:rsidRDefault="00695D62" w:rsidP="00695D62">
            <w:pPr>
              <w:spacing w:after="0"/>
              <w:rPr>
                <w:rFonts w:ascii="Calibri" w:hAnsi="Calibri" w:cs="Calibri"/>
                <w:b/>
                <w:bCs/>
                <w:color w:val="auto"/>
              </w:rPr>
            </w:pPr>
            <w:r w:rsidRPr="00FF33B6">
              <w:rPr>
                <w:rFonts w:ascii="Calibri" w:hAnsi="Calibri" w:cs="Calibri"/>
                <w:b/>
                <w:bCs/>
                <w:color w:val="auto"/>
              </w:rPr>
              <w:t>Rashodi poslovanja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7ACE7F" w14:textId="138A23F4" w:rsidR="00695D62" w:rsidRPr="00FF33B6" w:rsidRDefault="00695D62" w:rsidP="00695D62">
            <w:pPr>
              <w:spacing w:after="0"/>
              <w:ind w:left="72" w:hanging="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</w:rPr>
            </w:pPr>
            <w:r w:rsidRPr="00FF33B6">
              <w:rPr>
                <w:rFonts w:ascii="Calibri" w:hAnsi="Calibri" w:cs="Calibri"/>
                <w:b/>
                <w:bCs/>
                <w:color w:val="auto"/>
              </w:rPr>
              <w:t>5.800,00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0AB16" w14:textId="348F3013" w:rsidR="00695D62" w:rsidRPr="00FF33B6" w:rsidRDefault="0023117B" w:rsidP="00695D62">
            <w:pPr>
              <w:spacing w:after="0"/>
              <w:ind w:left="72" w:hanging="72"/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>10</w:t>
            </w:r>
            <w:r w:rsidR="00695D62" w:rsidRPr="00FF33B6">
              <w:rPr>
                <w:rFonts w:ascii="Calibri" w:hAnsi="Calibri" w:cs="Calibri"/>
                <w:b/>
                <w:bCs/>
                <w:color w:val="auto"/>
              </w:rPr>
              <w:t>0,00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C059BC" w14:textId="379CFA30" w:rsidR="00695D62" w:rsidRPr="00A04707" w:rsidRDefault="00695D62" w:rsidP="00695D62">
            <w:pPr>
              <w:spacing w:after="0"/>
              <w:jc w:val="right"/>
              <w:rPr>
                <w:rFonts w:ascii="Calibri" w:hAnsi="Calibri" w:cs="Calibri"/>
                <w:color w:val="auto"/>
              </w:rPr>
            </w:pPr>
            <w:r w:rsidRPr="00A04707">
              <w:rPr>
                <w:rFonts w:ascii="Calibri" w:hAnsi="Calibri" w:cs="Calibri"/>
                <w:color w:val="auto"/>
              </w:rPr>
              <w:t>5.</w:t>
            </w:r>
            <w:r w:rsidR="0023117B">
              <w:rPr>
                <w:rFonts w:ascii="Calibri" w:hAnsi="Calibri" w:cs="Calibri"/>
                <w:color w:val="auto"/>
              </w:rPr>
              <w:t>9</w:t>
            </w:r>
            <w:r w:rsidRPr="00A04707">
              <w:rPr>
                <w:rFonts w:ascii="Calibri" w:hAnsi="Calibri" w:cs="Calibri"/>
                <w:color w:val="auto"/>
              </w:rPr>
              <w:t>00,00</w:t>
            </w:r>
          </w:p>
        </w:tc>
      </w:tr>
      <w:tr w:rsidR="00695D62" w:rsidRPr="0075337A" w14:paraId="1E64E012" w14:textId="77777777" w:rsidTr="00911A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4117A2" w14:textId="360310CF" w:rsidR="00695D62" w:rsidRPr="00FF33B6" w:rsidRDefault="00695D62" w:rsidP="00695D62">
            <w:pPr>
              <w:spacing w:after="0"/>
              <w:rPr>
                <w:rFonts w:ascii="Calibri" w:hAnsi="Calibri" w:cs="Calibri"/>
                <w:b w:val="0"/>
                <w:color w:val="auto"/>
              </w:rPr>
            </w:pPr>
            <w:r w:rsidRPr="00FF33B6">
              <w:rPr>
                <w:rFonts w:ascii="Calibri" w:hAnsi="Calibri" w:cs="Calibri"/>
                <w:b w:val="0"/>
                <w:color w:val="auto"/>
              </w:rPr>
              <w:t>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348D5F" w14:textId="183045BB" w:rsidR="00695D62" w:rsidRPr="00FF33B6" w:rsidRDefault="00695D62" w:rsidP="00695D62">
            <w:pPr>
              <w:spacing w:after="0"/>
              <w:rPr>
                <w:rFonts w:ascii="Calibri" w:hAnsi="Calibri" w:cs="Calibri"/>
                <w:color w:val="auto"/>
              </w:rPr>
            </w:pPr>
            <w:r w:rsidRPr="00FF33B6">
              <w:rPr>
                <w:rFonts w:ascii="Calibri" w:hAnsi="Calibri" w:cs="Calibri"/>
                <w:color w:val="auto"/>
              </w:rPr>
              <w:t>Materijalni rashodi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206873" w14:textId="212F0491" w:rsidR="00695D62" w:rsidRPr="00FF33B6" w:rsidRDefault="00695D62" w:rsidP="00695D62">
            <w:pPr>
              <w:spacing w:after="0"/>
              <w:ind w:left="72" w:hanging="7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 w:rsidRPr="00FF33B6">
              <w:rPr>
                <w:rFonts w:ascii="Calibri" w:hAnsi="Calibri" w:cs="Calibri"/>
                <w:color w:val="auto"/>
              </w:rPr>
              <w:t>5.800,00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3F631" w14:textId="0E6ACD1B" w:rsidR="00695D62" w:rsidRPr="00FF33B6" w:rsidRDefault="0023117B" w:rsidP="00695D62">
            <w:pPr>
              <w:spacing w:after="0"/>
              <w:ind w:left="72" w:hanging="72"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10</w:t>
            </w:r>
            <w:r w:rsidR="00695D62" w:rsidRPr="00FF33B6">
              <w:rPr>
                <w:rFonts w:ascii="Calibri" w:hAnsi="Calibri" w:cs="Calibri"/>
                <w:color w:val="auto"/>
              </w:rPr>
              <w:t>0,00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189DA6" w14:textId="0A92DC01" w:rsidR="00695D62" w:rsidRPr="00A04707" w:rsidRDefault="00695D62" w:rsidP="00695D62">
            <w:pPr>
              <w:spacing w:after="0"/>
              <w:jc w:val="right"/>
              <w:rPr>
                <w:rFonts w:ascii="Calibri" w:hAnsi="Calibri" w:cs="Calibri"/>
                <w:b w:val="0"/>
                <w:bCs w:val="0"/>
                <w:color w:val="auto"/>
              </w:rPr>
            </w:pPr>
            <w:r w:rsidRPr="00A04707">
              <w:rPr>
                <w:rFonts w:ascii="Calibri" w:hAnsi="Calibri" w:cs="Calibri"/>
                <w:b w:val="0"/>
                <w:bCs w:val="0"/>
                <w:color w:val="auto"/>
              </w:rPr>
              <w:t>5.</w:t>
            </w:r>
            <w:r w:rsidR="0023117B">
              <w:rPr>
                <w:rFonts w:ascii="Calibri" w:hAnsi="Calibri" w:cs="Calibri"/>
                <w:b w:val="0"/>
                <w:bCs w:val="0"/>
                <w:color w:val="auto"/>
              </w:rPr>
              <w:t>9</w:t>
            </w:r>
            <w:r w:rsidRPr="00A04707">
              <w:rPr>
                <w:rFonts w:ascii="Calibri" w:hAnsi="Calibri" w:cs="Calibri"/>
                <w:b w:val="0"/>
                <w:bCs w:val="0"/>
                <w:color w:val="auto"/>
              </w:rPr>
              <w:t>00,00</w:t>
            </w:r>
          </w:p>
        </w:tc>
      </w:tr>
      <w:tr w:rsidR="00D97A04" w:rsidRPr="0075337A" w14:paraId="58D06D81" w14:textId="77777777" w:rsidTr="00060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F4BE5E0" w14:textId="26EBD1EF" w:rsidR="00D97A04" w:rsidRPr="00AE4F1B" w:rsidRDefault="00D97A04" w:rsidP="00D97A04">
            <w:pPr>
              <w:spacing w:after="0"/>
              <w:ind w:left="72" w:hanging="72"/>
              <w:rPr>
                <w:rFonts w:ascii="Calibri" w:hAnsi="Calibri" w:cs="Calibri"/>
                <w:b w:val="0"/>
                <w:color w:val="auto"/>
              </w:rPr>
            </w:pPr>
            <w:r w:rsidRPr="00AE4F1B">
              <w:rPr>
                <w:rFonts w:ascii="Calibri" w:hAnsi="Calibri" w:cs="Calibri"/>
                <w:color w:val="auto"/>
              </w:rPr>
              <w:t>Izvor 3.9. VLASTITI PRIHODI – PRENESENA SREDSTVA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DBE9B16" w14:textId="404D593F" w:rsidR="00D97A04" w:rsidRPr="00AE4F1B" w:rsidRDefault="0023117B" w:rsidP="00D97A04">
            <w:pPr>
              <w:spacing w:after="0"/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23117B">
              <w:rPr>
                <w:rFonts w:ascii="Calibri" w:hAnsi="Calibri" w:cs="Calibri"/>
                <w:b/>
                <w:bCs/>
                <w:color w:val="auto"/>
              </w:rPr>
              <w:t>29.893,00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4509D98" w14:textId="648FB3A0" w:rsidR="00D97A04" w:rsidRPr="00AE4F1B" w:rsidRDefault="0023117B" w:rsidP="00D97A0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>-820</w:t>
            </w:r>
            <w:r w:rsidR="00D97A04" w:rsidRPr="00AE4F1B">
              <w:rPr>
                <w:rFonts w:ascii="Calibri" w:hAnsi="Calibri" w:cs="Calibri"/>
                <w:b/>
                <w:bCs/>
                <w:color w:val="auto"/>
              </w:rPr>
              <w:t>,</w:t>
            </w:r>
            <w:r w:rsidR="00C74118">
              <w:rPr>
                <w:rFonts w:ascii="Calibri" w:hAnsi="Calibri" w:cs="Calibri"/>
                <w:b/>
                <w:bCs/>
                <w:color w:val="auto"/>
              </w:rPr>
              <w:t>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3BA9AC5" w14:textId="28260F32" w:rsidR="00D97A04" w:rsidRPr="00AE4F1B" w:rsidRDefault="00D97A04" w:rsidP="00D97A04">
            <w:pPr>
              <w:spacing w:after="0"/>
              <w:jc w:val="right"/>
              <w:rPr>
                <w:rFonts w:ascii="Calibri" w:hAnsi="Calibri" w:cs="Calibri"/>
                <w:color w:val="auto"/>
              </w:rPr>
            </w:pPr>
            <w:r w:rsidRPr="00AE4F1B">
              <w:rPr>
                <w:rFonts w:ascii="Calibri" w:hAnsi="Calibri" w:cs="Calibri"/>
                <w:color w:val="auto"/>
              </w:rPr>
              <w:t>29.</w:t>
            </w:r>
            <w:r w:rsidR="0023117B">
              <w:rPr>
                <w:rFonts w:ascii="Calibri" w:hAnsi="Calibri" w:cs="Calibri"/>
                <w:color w:val="auto"/>
              </w:rPr>
              <w:t>073</w:t>
            </w:r>
            <w:r w:rsidRPr="00AE4F1B">
              <w:rPr>
                <w:rFonts w:ascii="Calibri" w:hAnsi="Calibri" w:cs="Calibri"/>
                <w:color w:val="auto"/>
              </w:rPr>
              <w:t>,</w:t>
            </w:r>
            <w:r w:rsidR="00C74118">
              <w:rPr>
                <w:rFonts w:ascii="Calibri" w:hAnsi="Calibri" w:cs="Calibri"/>
                <w:color w:val="auto"/>
              </w:rPr>
              <w:t>0</w:t>
            </w:r>
            <w:r w:rsidRPr="00AE4F1B">
              <w:rPr>
                <w:rFonts w:ascii="Calibri" w:hAnsi="Calibri" w:cs="Calibri"/>
                <w:color w:val="auto"/>
              </w:rPr>
              <w:t>0</w:t>
            </w:r>
          </w:p>
        </w:tc>
      </w:tr>
      <w:tr w:rsidR="00695D62" w:rsidRPr="0075337A" w14:paraId="4A580DE1" w14:textId="77777777" w:rsidTr="000C44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6C96D" w14:textId="1541D031" w:rsidR="00695D62" w:rsidRPr="00AE4F1B" w:rsidRDefault="00695D62" w:rsidP="00695D62">
            <w:pPr>
              <w:spacing w:after="0"/>
              <w:rPr>
                <w:rFonts w:ascii="Calibri" w:hAnsi="Calibri" w:cs="Calibri"/>
                <w:color w:val="auto"/>
              </w:rPr>
            </w:pPr>
            <w:r w:rsidRPr="00AE4F1B">
              <w:rPr>
                <w:rFonts w:ascii="Calibri" w:hAnsi="Calibri" w:cs="Calibri"/>
                <w:color w:val="auto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A3663" w14:textId="652922D7" w:rsidR="00695D62" w:rsidRPr="00AE4F1B" w:rsidRDefault="00695D62" w:rsidP="00695D62">
            <w:pPr>
              <w:spacing w:after="0"/>
              <w:rPr>
                <w:rFonts w:ascii="Calibri" w:hAnsi="Calibri" w:cs="Calibri"/>
                <w:color w:val="auto"/>
              </w:rPr>
            </w:pPr>
            <w:r w:rsidRPr="00AE4F1B">
              <w:rPr>
                <w:rFonts w:ascii="Calibri" w:hAnsi="Calibri" w:cs="Calibri"/>
                <w:b/>
                <w:bCs/>
                <w:color w:val="auto"/>
              </w:rPr>
              <w:t>Rashodi poslovanja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53AFF" w14:textId="0E51E28B" w:rsidR="00695D62" w:rsidRPr="00AE4F1B" w:rsidRDefault="0023117B" w:rsidP="00695D62">
            <w:pPr>
              <w:spacing w:after="0"/>
              <w:ind w:left="72" w:hanging="7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 w:rsidRPr="0023117B">
              <w:rPr>
                <w:rFonts w:ascii="Calibri" w:hAnsi="Calibri" w:cs="Calibri"/>
                <w:b/>
                <w:bCs/>
                <w:color w:val="auto"/>
              </w:rPr>
              <w:t>29.893,00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529F7" w14:textId="74C0899E" w:rsidR="00695D62" w:rsidRPr="00AE4F1B" w:rsidRDefault="0023117B" w:rsidP="00695D62">
            <w:pPr>
              <w:spacing w:after="0"/>
              <w:ind w:left="72" w:hanging="72"/>
              <w:jc w:val="right"/>
              <w:rPr>
                <w:rFonts w:ascii="Calibri" w:hAnsi="Calibri" w:cs="Calibri"/>
                <w:color w:val="auto"/>
              </w:rPr>
            </w:pPr>
            <w:r w:rsidRPr="0023117B">
              <w:rPr>
                <w:rFonts w:ascii="Calibri" w:hAnsi="Calibri" w:cs="Calibri"/>
                <w:b/>
                <w:bCs/>
                <w:color w:val="auto"/>
              </w:rPr>
              <w:t>-820,00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7E70F" w14:textId="2FC8DBFE" w:rsidR="00695D62" w:rsidRPr="00AE4F1B" w:rsidRDefault="00695D62" w:rsidP="00695D62">
            <w:pPr>
              <w:spacing w:after="0"/>
              <w:jc w:val="right"/>
              <w:rPr>
                <w:rFonts w:ascii="Calibri" w:hAnsi="Calibri" w:cs="Calibri"/>
                <w:color w:val="auto"/>
              </w:rPr>
            </w:pPr>
            <w:r w:rsidRPr="00AE4F1B">
              <w:rPr>
                <w:rFonts w:ascii="Calibri" w:hAnsi="Calibri" w:cs="Calibri"/>
                <w:color w:val="auto"/>
              </w:rPr>
              <w:t>29.</w:t>
            </w:r>
            <w:r w:rsidR="0023117B">
              <w:rPr>
                <w:rFonts w:ascii="Calibri" w:hAnsi="Calibri" w:cs="Calibri"/>
                <w:color w:val="auto"/>
              </w:rPr>
              <w:t>073</w:t>
            </w:r>
            <w:r w:rsidRPr="00AE4F1B">
              <w:rPr>
                <w:rFonts w:ascii="Calibri" w:hAnsi="Calibri" w:cs="Calibri"/>
                <w:color w:val="auto"/>
              </w:rPr>
              <w:t>,</w:t>
            </w:r>
            <w:r w:rsidR="00C74118">
              <w:rPr>
                <w:rFonts w:ascii="Calibri" w:hAnsi="Calibri" w:cs="Calibri"/>
                <w:color w:val="auto"/>
              </w:rPr>
              <w:t>0</w:t>
            </w:r>
            <w:r w:rsidRPr="00AE4F1B">
              <w:rPr>
                <w:rFonts w:ascii="Calibri" w:hAnsi="Calibri" w:cs="Calibri"/>
                <w:color w:val="auto"/>
              </w:rPr>
              <w:t>0</w:t>
            </w:r>
          </w:p>
        </w:tc>
      </w:tr>
      <w:tr w:rsidR="00695D62" w:rsidRPr="0075337A" w14:paraId="2C7CF8A8" w14:textId="77777777" w:rsidTr="000C4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9A73E" w14:textId="365F7350" w:rsidR="00695D62" w:rsidRPr="00AE4F1B" w:rsidRDefault="00695D62" w:rsidP="00695D62">
            <w:pPr>
              <w:spacing w:after="0"/>
              <w:rPr>
                <w:rFonts w:ascii="Calibri" w:hAnsi="Calibri" w:cs="Calibri"/>
                <w:color w:val="auto"/>
              </w:rPr>
            </w:pPr>
            <w:r w:rsidRPr="00AE4F1B">
              <w:rPr>
                <w:rFonts w:ascii="Calibri" w:hAnsi="Calibri" w:cs="Calibri"/>
                <w:b w:val="0"/>
                <w:color w:val="auto"/>
              </w:rPr>
              <w:t>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1D3A3" w14:textId="17D763D8" w:rsidR="00695D62" w:rsidRPr="00AE4F1B" w:rsidRDefault="00695D62" w:rsidP="00695D62">
            <w:pPr>
              <w:spacing w:after="0"/>
              <w:rPr>
                <w:rFonts w:ascii="Calibri" w:hAnsi="Calibri" w:cs="Calibri"/>
                <w:color w:val="auto"/>
              </w:rPr>
            </w:pPr>
            <w:r w:rsidRPr="00AE4F1B">
              <w:rPr>
                <w:rFonts w:ascii="Calibri" w:hAnsi="Calibri" w:cs="Calibri"/>
                <w:color w:val="auto"/>
              </w:rPr>
              <w:t>Materijalni rashodi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0CD17" w14:textId="05660135" w:rsidR="00695D62" w:rsidRPr="00AE4F1B" w:rsidRDefault="0023117B" w:rsidP="00695D62">
            <w:pPr>
              <w:spacing w:after="0"/>
              <w:ind w:left="72" w:hanging="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 w:rsidRPr="0023117B">
              <w:rPr>
                <w:rFonts w:ascii="Calibri" w:hAnsi="Calibri" w:cs="Calibri"/>
                <w:color w:val="auto"/>
              </w:rPr>
              <w:t>29.893,00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899AA" w14:textId="28C6D53C" w:rsidR="00695D62" w:rsidRPr="00AE4F1B" w:rsidRDefault="0023117B" w:rsidP="00695D62">
            <w:pPr>
              <w:spacing w:after="0"/>
              <w:ind w:left="72" w:hanging="72"/>
              <w:jc w:val="right"/>
              <w:rPr>
                <w:rFonts w:ascii="Calibri" w:hAnsi="Calibri" w:cs="Calibri"/>
                <w:color w:val="auto"/>
              </w:rPr>
            </w:pPr>
            <w:r w:rsidRPr="0023117B">
              <w:rPr>
                <w:rFonts w:ascii="Calibri" w:hAnsi="Calibri" w:cs="Calibri"/>
                <w:color w:val="auto"/>
              </w:rPr>
              <w:t>-820,00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BCBF9" w14:textId="1A17B83D" w:rsidR="00695D62" w:rsidRPr="00AE4F1B" w:rsidRDefault="00695D62" w:rsidP="00695D62">
            <w:pPr>
              <w:spacing w:after="0"/>
              <w:jc w:val="right"/>
              <w:rPr>
                <w:rFonts w:ascii="Calibri" w:hAnsi="Calibri" w:cs="Calibri"/>
                <w:color w:val="auto"/>
              </w:rPr>
            </w:pPr>
            <w:r w:rsidRPr="00AE4F1B">
              <w:rPr>
                <w:rFonts w:ascii="Calibri" w:hAnsi="Calibri" w:cs="Calibri"/>
                <w:b w:val="0"/>
                <w:bCs w:val="0"/>
                <w:color w:val="auto"/>
              </w:rPr>
              <w:t>29.</w:t>
            </w:r>
            <w:r w:rsidR="0023117B">
              <w:rPr>
                <w:rFonts w:ascii="Calibri" w:hAnsi="Calibri" w:cs="Calibri"/>
                <w:b w:val="0"/>
                <w:bCs w:val="0"/>
                <w:color w:val="auto"/>
              </w:rPr>
              <w:t>073</w:t>
            </w:r>
            <w:r w:rsidRPr="00AE4F1B">
              <w:rPr>
                <w:rFonts w:ascii="Calibri" w:hAnsi="Calibri" w:cs="Calibri"/>
                <w:b w:val="0"/>
                <w:bCs w:val="0"/>
                <w:color w:val="auto"/>
              </w:rPr>
              <w:t>,</w:t>
            </w:r>
            <w:r w:rsidR="00C74118">
              <w:rPr>
                <w:rFonts w:ascii="Calibri" w:hAnsi="Calibri" w:cs="Calibri"/>
                <w:b w:val="0"/>
                <w:bCs w:val="0"/>
                <w:color w:val="auto"/>
              </w:rPr>
              <w:t>0</w:t>
            </w:r>
            <w:r w:rsidRPr="00AE4F1B">
              <w:rPr>
                <w:rFonts w:ascii="Calibri" w:hAnsi="Calibri" w:cs="Calibri"/>
                <w:b w:val="0"/>
                <w:bCs w:val="0"/>
                <w:color w:val="auto"/>
              </w:rPr>
              <w:t>0</w:t>
            </w:r>
          </w:p>
        </w:tc>
      </w:tr>
      <w:tr w:rsidR="00D97A04" w:rsidRPr="0075337A" w14:paraId="051C2395" w14:textId="77777777" w:rsidTr="0006017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10C94C4" w14:textId="0255CB90" w:rsidR="00D97A04" w:rsidRPr="00BB161B" w:rsidRDefault="00D97A04" w:rsidP="00D97A04">
            <w:pPr>
              <w:spacing w:after="0"/>
              <w:ind w:left="72" w:hanging="72"/>
              <w:rPr>
                <w:rFonts w:ascii="Calibri" w:hAnsi="Calibri" w:cs="Calibri"/>
                <w:b w:val="0"/>
                <w:color w:val="auto"/>
              </w:rPr>
            </w:pPr>
            <w:bookmarkStart w:id="15" w:name="_Hlk191289606"/>
            <w:r w:rsidRPr="00BB161B">
              <w:rPr>
                <w:rFonts w:ascii="Calibri" w:hAnsi="Calibri" w:cs="Calibri"/>
                <w:color w:val="auto"/>
              </w:rPr>
              <w:t>Izvor 4.9. PRIHODI ZA POSEBNE NAMJENE- PRENESENA SREDSTVA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AB3F6AC" w14:textId="7A30DD41" w:rsidR="00D97A04" w:rsidRPr="00BB161B" w:rsidRDefault="0023117B" w:rsidP="00D97A04">
            <w:pPr>
              <w:spacing w:after="0"/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23117B">
              <w:rPr>
                <w:rFonts w:ascii="Calibri" w:hAnsi="Calibri" w:cs="Calibri"/>
                <w:b/>
                <w:bCs/>
                <w:color w:val="auto"/>
              </w:rPr>
              <w:t>2.171,00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50B0BAA" w14:textId="766A4D3B" w:rsidR="00D97A04" w:rsidRPr="00BB161B" w:rsidRDefault="0023117B" w:rsidP="00D97A0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>0</w:t>
            </w:r>
            <w:r w:rsidR="00176B23">
              <w:rPr>
                <w:rFonts w:ascii="Calibri" w:hAnsi="Calibri" w:cs="Calibri"/>
                <w:b/>
                <w:bCs/>
                <w:color w:val="auto"/>
              </w:rPr>
              <w:t>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3CB30CD" w14:textId="768F7BDB" w:rsidR="00D97A04" w:rsidRPr="00BB161B" w:rsidRDefault="00D97A04" w:rsidP="00D97A04">
            <w:pPr>
              <w:spacing w:after="0"/>
              <w:jc w:val="right"/>
              <w:rPr>
                <w:rFonts w:ascii="Calibri" w:hAnsi="Calibri" w:cs="Calibri"/>
                <w:color w:val="auto"/>
              </w:rPr>
            </w:pPr>
            <w:r w:rsidRPr="00BB161B">
              <w:rPr>
                <w:rFonts w:ascii="Calibri" w:hAnsi="Calibri" w:cs="Calibri"/>
                <w:color w:val="auto"/>
              </w:rPr>
              <w:t>2.17</w:t>
            </w:r>
            <w:r w:rsidR="00176B23">
              <w:rPr>
                <w:rFonts w:ascii="Calibri" w:hAnsi="Calibri" w:cs="Calibri"/>
                <w:color w:val="auto"/>
              </w:rPr>
              <w:t>1,00</w:t>
            </w:r>
          </w:p>
        </w:tc>
      </w:tr>
      <w:bookmarkEnd w:id="15"/>
      <w:tr w:rsidR="00695D62" w:rsidRPr="0075337A" w14:paraId="240B3664" w14:textId="77777777" w:rsidTr="00F97B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FBEA3" w14:textId="6A592033" w:rsidR="00695D62" w:rsidRPr="00BB161B" w:rsidRDefault="00695D62" w:rsidP="00695D62">
            <w:pPr>
              <w:spacing w:after="0"/>
              <w:rPr>
                <w:rFonts w:ascii="Calibri" w:hAnsi="Calibri" w:cs="Calibri"/>
                <w:color w:val="auto"/>
              </w:rPr>
            </w:pPr>
            <w:r w:rsidRPr="00BB161B">
              <w:rPr>
                <w:rFonts w:ascii="Calibri" w:hAnsi="Calibri" w:cs="Calibri"/>
                <w:color w:val="auto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141F6" w14:textId="2BE5CAC6" w:rsidR="00695D62" w:rsidRPr="00BB161B" w:rsidRDefault="00695D62" w:rsidP="00695D62">
            <w:pPr>
              <w:spacing w:after="0"/>
              <w:rPr>
                <w:rFonts w:ascii="Calibri" w:hAnsi="Calibri" w:cs="Calibri"/>
                <w:color w:val="auto"/>
              </w:rPr>
            </w:pPr>
            <w:r w:rsidRPr="00BB161B">
              <w:rPr>
                <w:rFonts w:ascii="Calibri" w:hAnsi="Calibri" w:cs="Calibri"/>
                <w:b/>
                <w:bCs/>
                <w:color w:val="auto"/>
              </w:rPr>
              <w:t>Rashodi poslovanja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C76E5" w14:textId="24E6A0A2" w:rsidR="00695D62" w:rsidRPr="00BB161B" w:rsidRDefault="0023117B" w:rsidP="00695D62">
            <w:pPr>
              <w:spacing w:after="0"/>
              <w:ind w:left="72" w:hanging="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 w:rsidRPr="0023117B">
              <w:rPr>
                <w:rFonts w:ascii="Calibri" w:hAnsi="Calibri" w:cs="Calibri"/>
                <w:b/>
                <w:bCs/>
                <w:color w:val="auto"/>
              </w:rPr>
              <w:t>2.171,00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A2B0C" w14:textId="1E03D34D" w:rsidR="00695D62" w:rsidRPr="00BB161B" w:rsidRDefault="0023117B" w:rsidP="00695D62">
            <w:pPr>
              <w:spacing w:after="0"/>
              <w:ind w:left="72" w:hanging="72"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>0</w:t>
            </w:r>
            <w:r w:rsidR="00176B23">
              <w:rPr>
                <w:rFonts w:ascii="Calibri" w:hAnsi="Calibri" w:cs="Calibri"/>
                <w:b/>
                <w:bCs/>
                <w:color w:val="auto"/>
              </w:rPr>
              <w:t>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24EF1" w14:textId="2F28168A" w:rsidR="00695D62" w:rsidRPr="00BB161B" w:rsidRDefault="00695D62" w:rsidP="00695D62">
            <w:pPr>
              <w:spacing w:after="0"/>
              <w:jc w:val="right"/>
              <w:rPr>
                <w:rFonts w:ascii="Calibri" w:hAnsi="Calibri" w:cs="Calibri"/>
                <w:color w:val="auto"/>
              </w:rPr>
            </w:pPr>
            <w:r w:rsidRPr="00BB161B">
              <w:rPr>
                <w:rFonts w:ascii="Calibri" w:hAnsi="Calibri" w:cs="Calibri"/>
                <w:color w:val="auto"/>
              </w:rPr>
              <w:t>2.17</w:t>
            </w:r>
            <w:r w:rsidR="00176B23">
              <w:rPr>
                <w:rFonts w:ascii="Calibri" w:hAnsi="Calibri" w:cs="Calibri"/>
                <w:color w:val="auto"/>
              </w:rPr>
              <w:t>1,00</w:t>
            </w:r>
          </w:p>
        </w:tc>
      </w:tr>
      <w:tr w:rsidR="00695D62" w:rsidRPr="0075337A" w14:paraId="6DA24368" w14:textId="77777777" w:rsidTr="00F97B9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6D17C" w14:textId="15A8FE30" w:rsidR="00695D62" w:rsidRPr="00BB161B" w:rsidRDefault="00695D62" w:rsidP="00695D62">
            <w:pPr>
              <w:spacing w:after="0"/>
              <w:rPr>
                <w:rFonts w:ascii="Calibri" w:hAnsi="Calibri" w:cs="Calibri"/>
                <w:color w:val="auto"/>
              </w:rPr>
            </w:pPr>
            <w:r w:rsidRPr="00BB161B">
              <w:rPr>
                <w:rFonts w:ascii="Calibri" w:hAnsi="Calibri" w:cs="Calibri"/>
                <w:b w:val="0"/>
                <w:color w:val="auto"/>
              </w:rPr>
              <w:t>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F536C" w14:textId="2D5D1A56" w:rsidR="00695D62" w:rsidRPr="00BB161B" w:rsidRDefault="00695D62" w:rsidP="00695D62">
            <w:pPr>
              <w:spacing w:after="0"/>
              <w:rPr>
                <w:rFonts w:ascii="Calibri" w:hAnsi="Calibri" w:cs="Calibri"/>
                <w:color w:val="auto"/>
              </w:rPr>
            </w:pPr>
            <w:r w:rsidRPr="00BB161B">
              <w:rPr>
                <w:rFonts w:ascii="Calibri" w:hAnsi="Calibri" w:cs="Calibri"/>
                <w:color w:val="auto"/>
              </w:rPr>
              <w:t>Materijalni rashodi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013BF" w14:textId="337100ED" w:rsidR="00695D62" w:rsidRPr="00BB161B" w:rsidRDefault="0023117B" w:rsidP="00695D62">
            <w:pPr>
              <w:spacing w:after="0"/>
              <w:ind w:left="72" w:hanging="7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 w:rsidRPr="0023117B">
              <w:rPr>
                <w:rFonts w:ascii="Calibri" w:hAnsi="Calibri" w:cs="Calibri"/>
                <w:color w:val="auto"/>
              </w:rPr>
              <w:t>2.171,00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28B75" w14:textId="5BE1623C" w:rsidR="00695D62" w:rsidRPr="00BB161B" w:rsidRDefault="0023117B" w:rsidP="00695D62">
            <w:pPr>
              <w:spacing w:after="0"/>
              <w:ind w:left="72" w:hanging="72"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0</w:t>
            </w:r>
            <w:r w:rsidR="00176B23">
              <w:rPr>
                <w:rFonts w:ascii="Calibri" w:hAnsi="Calibri" w:cs="Calibri"/>
                <w:color w:val="auto"/>
              </w:rPr>
              <w:t>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D03A9" w14:textId="4BEF6312" w:rsidR="00695D62" w:rsidRPr="00BB161B" w:rsidRDefault="00695D62" w:rsidP="00695D62">
            <w:pPr>
              <w:spacing w:after="0"/>
              <w:jc w:val="right"/>
              <w:rPr>
                <w:rFonts w:ascii="Calibri" w:hAnsi="Calibri" w:cs="Calibri"/>
                <w:color w:val="auto"/>
              </w:rPr>
            </w:pPr>
            <w:r w:rsidRPr="00BB161B">
              <w:rPr>
                <w:rFonts w:ascii="Calibri" w:hAnsi="Calibri" w:cs="Calibri"/>
                <w:b w:val="0"/>
                <w:bCs w:val="0"/>
                <w:color w:val="auto"/>
              </w:rPr>
              <w:t>2.17</w:t>
            </w:r>
            <w:r w:rsidR="00176B23">
              <w:rPr>
                <w:rFonts w:ascii="Calibri" w:hAnsi="Calibri" w:cs="Calibri"/>
                <w:b w:val="0"/>
                <w:bCs w:val="0"/>
                <w:color w:val="auto"/>
              </w:rPr>
              <w:t>1,00</w:t>
            </w:r>
          </w:p>
        </w:tc>
      </w:tr>
      <w:tr w:rsidR="00D97A04" w:rsidRPr="0075337A" w14:paraId="38EB8384" w14:textId="77777777" w:rsidTr="00060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EF4C245" w14:textId="1498C87F" w:rsidR="00D97A04" w:rsidRPr="00BB161B" w:rsidRDefault="00D97A04" w:rsidP="00D97A04">
            <w:pPr>
              <w:spacing w:after="0"/>
              <w:ind w:left="72" w:hanging="72"/>
              <w:rPr>
                <w:rFonts w:ascii="Calibri" w:hAnsi="Calibri" w:cs="Calibri"/>
                <w:b w:val="0"/>
                <w:color w:val="auto"/>
              </w:rPr>
            </w:pPr>
            <w:r w:rsidRPr="00BB161B">
              <w:rPr>
                <w:rFonts w:ascii="Calibri" w:hAnsi="Calibri" w:cs="Calibri"/>
                <w:color w:val="auto"/>
              </w:rPr>
              <w:t>Izvor 5.M. PRIHODI IZ OPĆINSKIH PRORAČUNA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ECD9F98" w14:textId="40A17DCF" w:rsidR="00D97A04" w:rsidRPr="00BB161B" w:rsidRDefault="00D97A04" w:rsidP="00D97A04">
            <w:pPr>
              <w:spacing w:after="0"/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BB161B">
              <w:rPr>
                <w:rFonts w:ascii="Calibri" w:hAnsi="Calibri" w:cs="Calibri"/>
                <w:b/>
                <w:bCs/>
                <w:color w:val="auto"/>
              </w:rPr>
              <w:t>268.984,00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1704B7C" w14:textId="04F494A6" w:rsidR="00D97A04" w:rsidRPr="00BB161B" w:rsidRDefault="00786426" w:rsidP="00D97A0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>82.370</w:t>
            </w:r>
            <w:r w:rsidR="00D97A04" w:rsidRPr="00BB161B">
              <w:rPr>
                <w:rFonts w:ascii="Calibri" w:hAnsi="Calibri" w:cs="Calibri"/>
                <w:b/>
                <w:bCs/>
                <w:color w:val="auto"/>
              </w:rPr>
              <w:t>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C0C8F8A" w14:textId="233AA539" w:rsidR="00D97A04" w:rsidRPr="00BB161B" w:rsidRDefault="00786426" w:rsidP="00D97A04">
            <w:pPr>
              <w:spacing w:after="0"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351.354,00</w:t>
            </w:r>
          </w:p>
        </w:tc>
      </w:tr>
      <w:tr w:rsidR="00031E44" w:rsidRPr="0075337A" w14:paraId="75BD2F13" w14:textId="77777777" w:rsidTr="003E2D8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212576" w14:textId="599A3029" w:rsidR="00031E44" w:rsidRPr="00BB161B" w:rsidRDefault="00031E44" w:rsidP="00031E44">
            <w:pPr>
              <w:spacing w:after="0"/>
              <w:rPr>
                <w:rFonts w:ascii="Calibri" w:hAnsi="Calibri" w:cs="Calibri"/>
                <w:color w:val="auto"/>
              </w:rPr>
            </w:pPr>
            <w:r w:rsidRPr="00BB161B">
              <w:rPr>
                <w:rFonts w:ascii="Calibri" w:hAnsi="Calibri" w:cs="Calibri"/>
                <w:color w:val="auto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A6F6C9" w14:textId="44651B66" w:rsidR="00031E44" w:rsidRPr="00BB161B" w:rsidRDefault="00031E44" w:rsidP="00031E44">
            <w:pPr>
              <w:spacing w:after="0"/>
              <w:rPr>
                <w:rFonts w:ascii="Calibri" w:hAnsi="Calibri" w:cs="Calibri"/>
                <w:b/>
                <w:bCs/>
                <w:color w:val="auto"/>
              </w:rPr>
            </w:pPr>
            <w:r w:rsidRPr="00BB161B">
              <w:rPr>
                <w:rFonts w:ascii="Calibri" w:hAnsi="Calibri" w:cs="Calibri"/>
                <w:b/>
                <w:bCs/>
                <w:color w:val="auto"/>
              </w:rPr>
              <w:t>Rashodi poslovanja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564B78" w14:textId="1C57CBCD" w:rsidR="00031E44" w:rsidRPr="00BB161B" w:rsidRDefault="00031E44" w:rsidP="00031E44">
            <w:pPr>
              <w:spacing w:after="0"/>
              <w:ind w:left="72" w:hanging="7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</w:rPr>
            </w:pPr>
            <w:r w:rsidRPr="00BB161B">
              <w:rPr>
                <w:rFonts w:ascii="Calibri" w:hAnsi="Calibri" w:cs="Calibri"/>
                <w:b/>
                <w:bCs/>
                <w:color w:val="auto"/>
              </w:rPr>
              <w:t>268.984,00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8" w:themeFill="background2" w:themeFillTint="33"/>
            <w:vAlign w:val="center"/>
          </w:tcPr>
          <w:p w14:paraId="019A1B41" w14:textId="3328982A" w:rsidR="00031E44" w:rsidRPr="00BB161B" w:rsidRDefault="00786426" w:rsidP="00031E44">
            <w:pPr>
              <w:spacing w:after="0"/>
              <w:ind w:left="72" w:hanging="72"/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786426">
              <w:rPr>
                <w:rFonts w:ascii="Calibri" w:hAnsi="Calibri" w:cs="Calibri"/>
                <w:b/>
                <w:bCs/>
                <w:color w:val="auto"/>
              </w:rPr>
              <w:t>82.370,00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144C3B" w14:textId="47C8EA91" w:rsidR="00031E44" w:rsidRPr="00BB161B" w:rsidRDefault="00786426" w:rsidP="00031E44">
            <w:pPr>
              <w:spacing w:after="0"/>
              <w:jc w:val="right"/>
              <w:rPr>
                <w:rFonts w:ascii="Calibri" w:hAnsi="Calibri" w:cs="Calibri"/>
                <w:color w:val="auto"/>
              </w:rPr>
            </w:pPr>
            <w:r w:rsidRPr="00786426">
              <w:rPr>
                <w:rFonts w:ascii="Calibri" w:hAnsi="Calibri" w:cs="Calibri"/>
                <w:color w:val="auto"/>
              </w:rPr>
              <w:t>351.354,00</w:t>
            </w:r>
          </w:p>
        </w:tc>
      </w:tr>
      <w:tr w:rsidR="00031E44" w:rsidRPr="0075337A" w14:paraId="0AA3F0FF" w14:textId="77777777" w:rsidTr="003E2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C3E7B8" w14:textId="47D3FE70" w:rsidR="00031E44" w:rsidRPr="00BB161B" w:rsidRDefault="00031E44" w:rsidP="00031E44">
            <w:pPr>
              <w:spacing w:after="0"/>
              <w:rPr>
                <w:rFonts w:ascii="Calibri" w:hAnsi="Calibri" w:cs="Calibri"/>
                <w:b w:val="0"/>
                <w:color w:val="auto"/>
              </w:rPr>
            </w:pPr>
            <w:r w:rsidRPr="00BB161B">
              <w:rPr>
                <w:rFonts w:ascii="Calibri" w:hAnsi="Calibri" w:cs="Calibri"/>
                <w:color w:val="auto"/>
              </w:rPr>
              <w:t>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9D7128" w14:textId="475358E9" w:rsidR="00031E44" w:rsidRPr="00BB161B" w:rsidRDefault="00031E44" w:rsidP="00031E44">
            <w:pPr>
              <w:spacing w:after="0"/>
              <w:rPr>
                <w:rFonts w:ascii="Calibri" w:hAnsi="Calibri" w:cs="Calibri"/>
                <w:color w:val="auto"/>
              </w:rPr>
            </w:pPr>
            <w:r w:rsidRPr="00BB161B">
              <w:rPr>
                <w:rFonts w:ascii="Calibri" w:hAnsi="Calibri" w:cs="Calibri"/>
                <w:color w:val="auto"/>
              </w:rPr>
              <w:t>Rashodi za zaposlene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0AFA59" w14:textId="425B99D5" w:rsidR="00031E44" w:rsidRPr="00BB161B" w:rsidRDefault="00031E44" w:rsidP="00031E44">
            <w:pPr>
              <w:spacing w:after="0"/>
              <w:ind w:left="72" w:hanging="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 w:rsidRPr="00BB161B">
              <w:rPr>
                <w:rFonts w:ascii="Calibri" w:hAnsi="Calibri" w:cs="Calibri"/>
                <w:color w:val="auto"/>
              </w:rPr>
              <w:t>268.984,00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8" w:themeFill="background2" w:themeFillTint="33"/>
            <w:vAlign w:val="center"/>
          </w:tcPr>
          <w:p w14:paraId="36331B0C" w14:textId="21071261" w:rsidR="00031E44" w:rsidRPr="00BB161B" w:rsidRDefault="00786426" w:rsidP="00031E44">
            <w:pPr>
              <w:spacing w:after="0"/>
              <w:ind w:left="72" w:hanging="72"/>
              <w:jc w:val="right"/>
              <w:rPr>
                <w:rFonts w:ascii="Calibri" w:hAnsi="Calibri" w:cs="Calibri"/>
                <w:color w:val="auto"/>
              </w:rPr>
            </w:pPr>
            <w:r w:rsidRPr="00786426">
              <w:rPr>
                <w:rFonts w:ascii="Calibri" w:hAnsi="Calibri" w:cs="Calibri"/>
                <w:color w:val="auto"/>
              </w:rPr>
              <w:t>82.370,00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A178CB" w14:textId="79D2A4F8" w:rsidR="00031E44" w:rsidRPr="00A04707" w:rsidRDefault="00786426" w:rsidP="00031E44">
            <w:pPr>
              <w:spacing w:after="0"/>
              <w:jc w:val="right"/>
              <w:rPr>
                <w:rFonts w:ascii="Calibri" w:hAnsi="Calibri" w:cs="Calibri"/>
                <w:b w:val="0"/>
                <w:bCs w:val="0"/>
                <w:color w:val="auto"/>
              </w:rPr>
            </w:pPr>
            <w:r w:rsidRPr="00786426">
              <w:rPr>
                <w:rFonts w:ascii="Calibri" w:hAnsi="Calibri" w:cs="Calibri"/>
                <w:b w:val="0"/>
                <w:bCs w:val="0"/>
                <w:color w:val="auto"/>
              </w:rPr>
              <w:t>351.354,00</w:t>
            </w:r>
          </w:p>
        </w:tc>
      </w:tr>
      <w:tr w:rsidR="00D97A04" w:rsidRPr="0075337A" w14:paraId="7F36D182" w14:textId="77777777" w:rsidTr="0006017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E6113AB" w14:textId="77777777" w:rsidR="00D97A04" w:rsidRPr="00BB161B" w:rsidRDefault="00D97A04" w:rsidP="00D97A04">
            <w:pPr>
              <w:spacing w:after="0"/>
              <w:ind w:left="72" w:hanging="72"/>
              <w:rPr>
                <w:rFonts w:ascii="Calibri" w:hAnsi="Calibri" w:cs="Calibri"/>
                <w:b w:val="0"/>
                <w:color w:val="auto"/>
              </w:rPr>
            </w:pPr>
            <w:r w:rsidRPr="00BB161B">
              <w:rPr>
                <w:rFonts w:ascii="Calibri" w:hAnsi="Calibri" w:cs="Calibri"/>
                <w:color w:val="auto"/>
              </w:rPr>
              <w:t>Izvor 6.2. DONACIJE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D3C6753" w14:textId="79481124" w:rsidR="00D97A04" w:rsidRPr="00BB161B" w:rsidRDefault="00D97A04" w:rsidP="00D97A04">
            <w:pPr>
              <w:spacing w:after="0"/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BB161B">
              <w:rPr>
                <w:rFonts w:ascii="Calibri" w:hAnsi="Calibri" w:cs="Calibri"/>
                <w:b/>
                <w:bCs/>
                <w:color w:val="auto"/>
              </w:rPr>
              <w:t>96.260,00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154E40D" w14:textId="469DAE49" w:rsidR="00D97A04" w:rsidRPr="00BB161B" w:rsidRDefault="00786426" w:rsidP="00D97A0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>-2.450,00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0BD74CF" w14:textId="36D28B74" w:rsidR="00D97A04" w:rsidRPr="00BB161B" w:rsidRDefault="00D97A04" w:rsidP="00D97A04">
            <w:pPr>
              <w:spacing w:after="0"/>
              <w:jc w:val="right"/>
              <w:rPr>
                <w:rFonts w:ascii="Calibri" w:hAnsi="Calibri" w:cs="Calibri"/>
                <w:color w:val="auto"/>
              </w:rPr>
            </w:pPr>
            <w:r w:rsidRPr="00BB161B">
              <w:rPr>
                <w:rFonts w:ascii="Calibri" w:hAnsi="Calibri" w:cs="Calibri"/>
                <w:color w:val="auto"/>
              </w:rPr>
              <w:t>9</w:t>
            </w:r>
            <w:r w:rsidR="00FB6A3F">
              <w:rPr>
                <w:rFonts w:ascii="Calibri" w:hAnsi="Calibri" w:cs="Calibri"/>
                <w:color w:val="auto"/>
              </w:rPr>
              <w:t>4.820</w:t>
            </w:r>
            <w:r w:rsidRPr="00BB161B">
              <w:rPr>
                <w:rFonts w:ascii="Calibri" w:hAnsi="Calibri" w:cs="Calibri"/>
                <w:color w:val="auto"/>
              </w:rPr>
              <w:t>,00</w:t>
            </w:r>
          </w:p>
        </w:tc>
      </w:tr>
      <w:tr w:rsidR="00031E44" w:rsidRPr="0075337A" w14:paraId="10F70487" w14:textId="77777777" w:rsidTr="00EE7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105DCA" w14:textId="370CF91D" w:rsidR="00031E44" w:rsidRPr="00BB161B" w:rsidRDefault="00031E44" w:rsidP="00031E44">
            <w:pPr>
              <w:spacing w:after="0"/>
              <w:rPr>
                <w:rFonts w:ascii="Calibri" w:hAnsi="Calibri" w:cs="Calibri"/>
                <w:color w:val="auto"/>
              </w:rPr>
            </w:pPr>
            <w:r w:rsidRPr="00BB161B">
              <w:rPr>
                <w:rFonts w:ascii="Calibri" w:hAnsi="Calibri" w:cs="Calibri"/>
                <w:color w:val="auto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EAF39D" w14:textId="0DC8ADB8" w:rsidR="00031E44" w:rsidRPr="00BB161B" w:rsidRDefault="00031E44" w:rsidP="00031E44">
            <w:pPr>
              <w:spacing w:after="0"/>
              <w:rPr>
                <w:rFonts w:ascii="Calibri" w:hAnsi="Calibri" w:cs="Calibri"/>
                <w:b/>
                <w:bCs/>
                <w:color w:val="auto"/>
              </w:rPr>
            </w:pPr>
            <w:r w:rsidRPr="00BB161B">
              <w:rPr>
                <w:rFonts w:ascii="Calibri" w:hAnsi="Calibri" w:cs="Calibri"/>
                <w:b/>
                <w:bCs/>
                <w:color w:val="auto"/>
              </w:rPr>
              <w:t>Rashodi poslovanja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9090CC" w14:textId="0258A817" w:rsidR="00031E44" w:rsidRPr="00BB161B" w:rsidRDefault="00031E44" w:rsidP="00031E44">
            <w:pPr>
              <w:spacing w:after="0"/>
              <w:ind w:left="72" w:hanging="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</w:rPr>
            </w:pPr>
            <w:r w:rsidRPr="00BB161B">
              <w:rPr>
                <w:rFonts w:ascii="Calibri" w:hAnsi="Calibri" w:cs="Calibri"/>
                <w:b/>
                <w:bCs/>
                <w:color w:val="auto"/>
              </w:rPr>
              <w:t>96.260,00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FB5E2" w14:textId="5D9976C6" w:rsidR="00031E44" w:rsidRPr="00BB161B" w:rsidRDefault="00786426" w:rsidP="00031E44">
            <w:pPr>
              <w:spacing w:after="0"/>
              <w:ind w:left="72" w:hanging="72"/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786426">
              <w:rPr>
                <w:rFonts w:ascii="Calibri" w:hAnsi="Calibri" w:cs="Calibri"/>
                <w:b/>
                <w:bCs/>
                <w:color w:val="auto"/>
              </w:rPr>
              <w:t>-2.450,00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C1556D" w14:textId="3D40E419" w:rsidR="00031E44" w:rsidRPr="00BB161B" w:rsidRDefault="00031E44" w:rsidP="00031E44">
            <w:pPr>
              <w:spacing w:after="0"/>
              <w:jc w:val="right"/>
              <w:rPr>
                <w:rFonts w:ascii="Calibri" w:hAnsi="Calibri" w:cs="Calibri"/>
                <w:color w:val="auto"/>
              </w:rPr>
            </w:pPr>
            <w:r w:rsidRPr="00A04707">
              <w:rPr>
                <w:rFonts w:ascii="Calibri" w:hAnsi="Calibri" w:cs="Calibri"/>
                <w:color w:val="auto"/>
              </w:rPr>
              <w:t>9</w:t>
            </w:r>
            <w:r w:rsidR="00786426">
              <w:rPr>
                <w:rFonts w:ascii="Calibri" w:hAnsi="Calibri" w:cs="Calibri"/>
                <w:color w:val="auto"/>
              </w:rPr>
              <w:t>3.810</w:t>
            </w:r>
            <w:r w:rsidRPr="00BB161B">
              <w:rPr>
                <w:rFonts w:ascii="Calibri" w:hAnsi="Calibri" w:cs="Calibri"/>
                <w:color w:val="auto"/>
              </w:rPr>
              <w:t>,00</w:t>
            </w:r>
          </w:p>
        </w:tc>
      </w:tr>
      <w:tr w:rsidR="00031E44" w:rsidRPr="0075337A" w14:paraId="7039AAC5" w14:textId="77777777" w:rsidTr="00EE7EE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755EEB" w14:textId="69BBDB1A" w:rsidR="00031E44" w:rsidRPr="00BB161B" w:rsidRDefault="00031E44" w:rsidP="00031E44">
            <w:pPr>
              <w:spacing w:after="0"/>
              <w:rPr>
                <w:rFonts w:ascii="Calibri" w:hAnsi="Calibri" w:cs="Calibri"/>
                <w:b w:val="0"/>
                <w:color w:val="auto"/>
              </w:rPr>
            </w:pPr>
            <w:r w:rsidRPr="00BB161B">
              <w:rPr>
                <w:rFonts w:ascii="Calibri" w:hAnsi="Calibri" w:cs="Calibri"/>
                <w:b w:val="0"/>
                <w:bCs w:val="0"/>
                <w:color w:val="auto"/>
              </w:rPr>
              <w:t>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C76033" w14:textId="0B8080F9" w:rsidR="00031E44" w:rsidRPr="00BB161B" w:rsidRDefault="00031E44" w:rsidP="00031E44">
            <w:pPr>
              <w:spacing w:after="0"/>
              <w:rPr>
                <w:rFonts w:ascii="Calibri" w:hAnsi="Calibri" w:cs="Calibri"/>
                <w:color w:val="auto"/>
              </w:rPr>
            </w:pPr>
            <w:r w:rsidRPr="00BB161B">
              <w:rPr>
                <w:rFonts w:ascii="Calibri" w:hAnsi="Calibri" w:cs="Calibri"/>
                <w:color w:val="auto"/>
              </w:rPr>
              <w:t>Rashodi za zaposlene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C23DB2" w14:textId="4FE1919B" w:rsidR="00031E44" w:rsidRPr="00BB161B" w:rsidRDefault="00031E44" w:rsidP="00031E44">
            <w:pPr>
              <w:spacing w:after="0"/>
              <w:ind w:left="72" w:hanging="7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 w:rsidRPr="00BB161B">
              <w:rPr>
                <w:rFonts w:ascii="Calibri" w:hAnsi="Calibri" w:cs="Calibri"/>
                <w:color w:val="auto"/>
              </w:rPr>
              <w:t>4.000,00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5C636" w14:textId="43CEA3A3" w:rsidR="00031E44" w:rsidRPr="00BB161B" w:rsidRDefault="00031E44" w:rsidP="00031E44">
            <w:pPr>
              <w:spacing w:after="0"/>
              <w:ind w:left="72" w:hanging="72"/>
              <w:jc w:val="right"/>
              <w:rPr>
                <w:rFonts w:ascii="Calibri" w:hAnsi="Calibri" w:cs="Calibri"/>
                <w:color w:val="auto"/>
              </w:rPr>
            </w:pPr>
            <w:r w:rsidRPr="00BB161B">
              <w:rPr>
                <w:rFonts w:ascii="Calibri" w:hAnsi="Calibri" w:cs="Calibri"/>
                <w:color w:val="auto"/>
              </w:rPr>
              <w:t>0,00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51B281" w14:textId="156143FB" w:rsidR="00031E44" w:rsidRPr="00A04707" w:rsidRDefault="00031E44" w:rsidP="00031E44">
            <w:pPr>
              <w:spacing w:after="0"/>
              <w:jc w:val="right"/>
              <w:rPr>
                <w:rFonts w:ascii="Calibri" w:hAnsi="Calibri" w:cs="Calibri"/>
                <w:b w:val="0"/>
                <w:bCs w:val="0"/>
                <w:color w:val="auto"/>
              </w:rPr>
            </w:pPr>
            <w:r w:rsidRPr="00A04707">
              <w:rPr>
                <w:rFonts w:ascii="Calibri" w:hAnsi="Calibri" w:cs="Calibri"/>
                <w:b w:val="0"/>
                <w:bCs w:val="0"/>
                <w:color w:val="auto"/>
              </w:rPr>
              <w:t>4.000,00</w:t>
            </w:r>
          </w:p>
        </w:tc>
      </w:tr>
      <w:tr w:rsidR="00031E44" w:rsidRPr="0075337A" w14:paraId="648DE9A0" w14:textId="77777777" w:rsidTr="00EE7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593257" w14:textId="68E98E8F" w:rsidR="00031E44" w:rsidRPr="00BB161B" w:rsidRDefault="00031E44" w:rsidP="00031E44">
            <w:pPr>
              <w:spacing w:after="0"/>
              <w:rPr>
                <w:rFonts w:ascii="Calibri" w:hAnsi="Calibri" w:cs="Calibri"/>
                <w:color w:val="auto"/>
              </w:rPr>
            </w:pPr>
            <w:r w:rsidRPr="00BB161B">
              <w:rPr>
                <w:rFonts w:ascii="Calibri" w:hAnsi="Calibri" w:cs="Calibri"/>
                <w:b w:val="0"/>
                <w:bCs w:val="0"/>
                <w:color w:val="auto"/>
              </w:rPr>
              <w:t>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ED1E3A" w14:textId="4D4DF552" w:rsidR="00031E44" w:rsidRPr="00BB161B" w:rsidRDefault="00031E44" w:rsidP="00031E44">
            <w:pPr>
              <w:spacing w:after="0"/>
              <w:rPr>
                <w:rFonts w:ascii="Calibri" w:hAnsi="Calibri" w:cs="Calibri"/>
                <w:color w:val="auto"/>
              </w:rPr>
            </w:pPr>
            <w:r w:rsidRPr="00BB161B">
              <w:rPr>
                <w:rFonts w:ascii="Calibri" w:hAnsi="Calibri" w:cs="Calibri"/>
                <w:color w:val="auto"/>
              </w:rPr>
              <w:t>Materijalni rashodi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AD8331" w14:textId="39F96160" w:rsidR="00031E44" w:rsidRPr="00BB161B" w:rsidRDefault="00031E44" w:rsidP="00031E44">
            <w:pPr>
              <w:spacing w:after="0"/>
              <w:ind w:left="72" w:hanging="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 w:rsidRPr="00BB161B">
              <w:rPr>
                <w:rFonts w:ascii="Calibri" w:hAnsi="Calibri" w:cs="Calibri"/>
                <w:color w:val="auto"/>
              </w:rPr>
              <w:t>92.260,00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ECCC3" w14:textId="34508C46" w:rsidR="00031E44" w:rsidRPr="00BB161B" w:rsidRDefault="00786426" w:rsidP="00031E44">
            <w:pPr>
              <w:spacing w:after="0"/>
              <w:ind w:left="72" w:hanging="72"/>
              <w:jc w:val="right"/>
              <w:rPr>
                <w:rFonts w:ascii="Calibri" w:hAnsi="Calibri" w:cs="Calibri"/>
                <w:color w:val="auto"/>
              </w:rPr>
            </w:pPr>
            <w:r w:rsidRPr="00786426">
              <w:rPr>
                <w:rFonts w:ascii="Calibri" w:hAnsi="Calibri" w:cs="Calibri"/>
                <w:color w:val="auto"/>
              </w:rPr>
              <w:t>-2.450,00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522623" w14:textId="76683B01" w:rsidR="00031E44" w:rsidRPr="00786426" w:rsidRDefault="00786426" w:rsidP="00031E44">
            <w:pPr>
              <w:spacing w:after="0"/>
              <w:jc w:val="right"/>
              <w:rPr>
                <w:rFonts w:ascii="Calibri" w:hAnsi="Calibri" w:cs="Calibri"/>
                <w:b w:val="0"/>
                <w:bCs w:val="0"/>
                <w:color w:val="auto"/>
              </w:rPr>
            </w:pPr>
            <w:r w:rsidRPr="00786426">
              <w:rPr>
                <w:rFonts w:ascii="Calibri" w:hAnsi="Calibri" w:cs="Calibri"/>
                <w:b w:val="0"/>
                <w:bCs w:val="0"/>
                <w:color w:val="auto"/>
              </w:rPr>
              <w:t>89.810,00</w:t>
            </w:r>
          </w:p>
        </w:tc>
      </w:tr>
      <w:tr w:rsidR="00D97A04" w:rsidRPr="0075337A" w14:paraId="1C167DBC" w14:textId="77777777" w:rsidTr="0006017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BA3272D" w14:textId="003891DC" w:rsidR="00D97A04" w:rsidRPr="00730C6A" w:rsidRDefault="00D97A04" w:rsidP="00D97A04">
            <w:pPr>
              <w:spacing w:after="0"/>
              <w:ind w:left="72" w:hanging="72"/>
              <w:rPr>
                <w:rFonts w:ascii="Calibri" w:hAnsi="Calibri" w:cs="Calibri"/>
                <w:color w:val="auto"/>
              </w:rPr>
            </w:pPr>
            <w:bookmarkStart w:id="16" w:name="_Hlk191289852"/>
            <w:r w:rsidRPr="00730C6A">
              <w:rPr>
                <w:rFonts w:ascii="Calibri" w:hAnsi="Calibri" w:cs="Calibri"/>
                <w:color w:val="auto"/>
              </w:rPr>
              <w:t>Izvor 6.9.  DONACIJE – PRENESENA SREDSTVA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D22B82C" w14:textId="59ADEAF5" w:rsidR="00D97A04" w:rsidRPr="00730C6A" w:rsidRDefault="00FB6A3F" w:rsidP="00D97A04">
            <w:pPr>
              <w:spacing w:after="0"/>
              <w:jc w:val="right"/>
              <w:rPr>
                <w:rFonts w:ascii="Calibri" w:hAnsi="Calibri" w:cs="Calibri"/>
                <w:b/>
                <w:color w:val="auto"/>
              </w:rPr>
            </w:pPr>
            <w:r w:rsidRPr="00FB6A3F">
              <w:rPr>
                <w:rFonts w:ascii="Calibri" w:hAnsi="Calibri" w:cs="Calibri"/>
                <w:b/>
                <w:color w:val="auto"/>
              </w:rPr>
              <w:t>1.010,00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8004D1F" w14:textId="4662A688" w:rsidR="00D97A04" w:rsidRPr="00730C6A" w:rsidRDefault="00FB6A3F" w:rsidP="00D97A0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>0</w:t>
            </w:r>
            <w:r w:rsidR="00D97A04" w:rsidRPr="00730C6A">
              <w:rPr>
                <w:rFonts w:ascii="Calibri" w:hAnsi="Calibri" w:cs="Calibri"/>
                <w:b/>
                <w:bCs/>
                <w:color w:val="auto"/>
              </w:rPr>
              <w:t>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E9B6FA3" w14:textId="41DD9AD0" w:rsidR="00D97A04" w:rsidRPr="00730C6A" w:rsidRDefault="00D97A04" w:rsidP="00D97A04">
            <w:pPr>
              <w:spacing w:after="0"/>
              <w:jc w:val="right"/>
              <w:rPr>
                <w:rFonts w:ascii="Calibri" w:hAnsi="Calibri" w:cs="Calibri"/>
                <w:color w:val="auto"/>
              </w:rPr>
            </w:pPr>
            <w:r w:rsidRPr="00730C6A">
              <w:rPr>
                <w:rFonts w:ascii="Calibri" w:hAnsi="Calibri" w:cs="Calibri"/>
                <w:color w:val="auto"/>
              </w:rPr>
              <w:t>1.010,00</w:t>
            </w:r>
          </w:p>
        </w:tc>
      </w:tr>
      <w:bookmarkEnd w:id="16"/>
      <w:tr w:rsidR="004125E0" w:rsidRPr="0075337A" w14:paraId="371E1008" w14:textId="77777777" w:rsidTr="00A74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BE42D" w14:textId="2A5C02C9" w:rsidR="004125E0" w:rsidRPr="00730C6A" w:rsidRDefault="004125E0" w:rsidP="004125E0">
            <w:pPr>
              <w:spacing w:after="0"/>
              <w:rPr>
                <w:rFonts w:ascii="Calibri" w:hAnsi="Calibri" w:cs="Calibri"/>
                <w:color w:val="auto"/>
              </w:rPr>
            </w:pPr>
            <w:r w:rsidRPr="00730C6A">
              <w:rPr>
                <w:rFonts w:ascii="Calibri" w:hAnsi="Calibri" w:cs="Calibri"/>
                <w:color w:val="auto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D8CB4" w14:textId="26E3A201" w:rsidR="004125E0" w:rsidRPr="00730C6A" w:rsidRDefault="004125E0" w:rsidP="004125E0">
            <w:pPr>
              <w:spacing w:after="0"/>
              <w:rPr>
                <w:rFonts w:ascii="Calibri" w:hAnsi="Calibri" w:cs="Calibri"/>
                <w:color w:val="auto"/>
              </w:rPr>
            </w:pPr>
            <w:r w:rsidRPr="00730C6A">
              <w:rPr>
                <w:rFonts w:ascii="Calibri" w:hAnsi="Calibri" w:cs="Calibri"/>
                <w:b/>
                <w:bCs/>
                <w:color w:val="auto"/>
              </w:rPr>
              <w:t>Rashodi poslovanja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BC6FB" w14:textId="4655C517" w:rsidR="004125E0" w:rsidRPr="00730C6A" w:rsidRDefault="00FB6A3F" w:rsidP="004125E0">
            <w:pPr>
              <w:spacing w:after="0"/>
              <w:ind w:left="72" w:hanging="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 w:rsidRPr="00FB6A3F">
              <w:rPr>
                <w:rFonts w:ascii="Calibri" w:hAnsi="Calibri" w:cs="Calibri"/>
                <w:b/>
                <w:bCs/>
                <w:color w:val="auto"/>
              </w:rPr>
              <w:t>1.010,00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D731C" w14:textId="3868CCE9" w:rsidR="004125E0" w:rsidRPr="00730C6A" w:rsidRDefault="00FB6A3F" w:rsidP="004125E0">
            <w:pPr>
              <w:spacing w:after="0"/>
              <w:ind w:left="72" w:hanging="72"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>0</w:t>
            </w:r>
            <w:r w:rsidR="004125E0" w:rsidRPr="00730C6A">
              <w:rPr>
                <w:rFonts w:ascii="Calibri" w:hAnsi="Calibri" w:cs="Calibri"/>
                <w:b/>
                <w:bCs/>
                <w:color w:val="auto"/>
              </w:rPr>
              <w:t>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5D089" w14:textId="16ED594F" w:rsidR="004125E0" w:rsidRPr="00730C6A" w:rsidRDefault="00256EEA" w:rsidP="004125E0">
            <w:pPr>
              <w:spacing w:after="0"/>
              <w:jc w:val="right"/>
              <w:rPr>
                <w:rFonts w:ascii="Calibri" w:hAnsi="Calibri" w:cs="Calibri"/>
                <w:color w:val="auto"/>
              </w:rPr>
            </w:pPr>
            <w:r w:rsidRPr="00730C6A">
              <w:rPr>
                <w:rFonts w:ascii="Calibri" w:hAnsi="Calibri" w:cs="Calibri"/>
                <w:color w:val="auto"/>
              </w:rPr>
              <w:t>1.010</w:t>
            </w:r>
            <w:r w:rsidR="004125E0" w:rsidRPr="00730C6A">
              <w:rPr>
                <w:rFonts w:ascii="Calibri" w:hAnsi="Calibri" w:cs="Calibri"/>
                <w:color w:val="auto"/>
              </w:rPr>
              <w:t>,00</w:t>
            </w:r>
          </w:p>
        </w:tc>
      </w:tr>
      <w:tr w:rsidR="004125E0" w:rsidRPr="0075337A" w14:paraId="4FB70394" w14:textId="77777777" w:rsidTr="00A746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2D2D7" w14:textId="4D94A572" w:rsidR="004125E0" w:rsidRPr="00730C6A" w:rsidRDefault="004125E0" w:rsidP="004125E0">
            <w:pPr>
              <w:spacing w:after="0"/>
              <w:rPr>
                <w:rFonts w:ascii="Calibri" w:hAnsi="Calibri" w:cs="Calibri"/>
                <w:color w:val="auto"/>
              </w:rPr>
            </w:pPr>
            <w:r w:rsidRPr="00730C6A">
              <w:rPr>
                <w:rFonts w:ascii="Calibri" w:hAnsi="Calibri" w:cs="Calibri"/>
                <w:b w:val="0"/>
                <w:color w:val="auto"/>
              </w:rPr>
              <w:t>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AF6C47" w14:textId="5A9BDFF4" w:rsidR="004125E0" w:rsidRPr="00730C6A" w:rsidRDefault="004125E0" w:rsidP="004125E0">
            <w:pPr>
              <w:spacing w:after="0"/>
              <w:rPr>
                <w:rFonts w:ascii="Calibri" w:hAnsi="Calibri" w:cs="Calibri"/>
                <w:color w:val="auto"/>
              </w:rPr>
            </w:pPr>
            <w:r w:rsidRPr="00730C6A">
              <w:rPr>
                <w:rFonts w:ascii="Calibri" w:hAnsi="Calibri" w:cs="Calibri"/>
                <w:color w:val="auto"/>
              </w:rPr>
              <w:t>Materijalni rashodi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9C864" w14:textId="068DEC08" w:rsidR="004125E0" w:rsidRPr="00730C6A" w:rsidRDefault="00FB6A3F" w:rsidP="004125E0">
            <w:pPr>
              <w:spacing w:after="0"/>
              <w:ind w:left="72" w:hanging="7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 w:rsidRPr="00FB6A3F">
              <w:rPr>
                <w:rFonts w:ascii="Calibri" w:hAnsi="Calibri" w:cs="Calibri"/>
                <w:color w:val="auto"/>
              </w:rPr>
              <w:t>1.010,00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9940C" w14:textId="11BD14C6" w:rsidR="004125E0" w:rsidRPr="00730C6A" w:rsidRDefault="00256EEA" w:rsidP="004125E0">
            <w:pPr>
              <w:spacing w:after="0"/>
              <w:ind w:left="72" w:hanging="72"/>
              <w:jc w:val="right"/>
              <w:rPr>
                <w:rFonts w:ascii="Calibri" w:hAnsi="Calibri" w:cs="Calibri"/>
                <w:color w:val="auto"/>
              </w:rPr>
            </w:pPr>
            <w:r w:rsidRPr="00730C6A">
              <w:rPr>
                <w:rFonts w:ascii="Calibri" w:hAnsi="Calibri" w:cs="Calibri"/>
                <w:color w:val="auto"/>
              </w:rPr>
              <w:t>0</w:t>
            </w:r>
            <w:r w:rsidR="004125E0" w:rsidRPr="00730C6A">
              <w:rPr>
                <w:rFonts w:ascii="Calibri" w:hAnsi="Calibri" w:cs="Calibri"/>
                <w:color w:val="auto"/>
              </w:rPr>
              <w:t>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1639B" w14:textId="7330370A" w:rsidR="004125E0" w:rsidRPr="00730C6A" w:rsidRDefault="00256EEA" w:rsidP="004125E0">
            <w:pPr>
              <w:spacing w:after="0"/>
              <w:jc w:val="right"/>
              <w:rPr>
                <w:rFonts w:ascii="Calibri" w:hAnsi="Calibri" w:cs="Calibri"/>
                <w:color w:val="auto"/>
              </w:rPr>
            </w:pPr>
            <w:r w:rsidRPr="00730C6A">
              <w:rPr>
                <w:rFonts w:ascii="Calibri" w:hAnsi="Calibri" w:cs="Calibri"/>
                <w:b w:val="0"/>
                <w:bCs w:val="0"/>
                <w:color w:val="auto"/>
              </w:rPr>
              <w:t>1.01</w:t>
            </w:r>
            <w:r w:rsidR="004125E0" w:rsidRPr="00730C6A">
              <w:rPr>
                <w:rFonts w:ascii="Calibri" w:hAnsi="Calibri" w:cs="Calibri"/>
                <w:b w:val="0"/>
                <w:bCs w:val="0"/>
                <w:color w:val="auto"/>
              </w:rPr>
              <w:t>0,00</w:t>
            </w:r>
          </w:p>
        </w:tc>
      </w:tr>
      <w:tr w:rsidR="00EA1303" w:rsidRPr="0075337A" w14:paraId="04F24581" w14:textId="77777777" w:rsidTr="00A74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881F5" w14:textId="394BAFB0" w:rsidR="00EA1303" w:rsidRPr="00A14953" w:rsidRDefault="00EA1303" w:rsidP="00EA1303">
            <w:pPr>
              <w:spacing w:after="0"/>
              <w:ind w:left="72" w:hanging="72"/>
              <w:rPr>
                <w:rFonts w:ascii="Calibri" w:hAnsi="Calibri" w:cs="Calibri"/>
                <w:b w:val="0"/>
                <w:color w:val="auto"/>
              </w:rPr>
            </w:pPr>
            <w:r w:rsidRPr="00A14953">
              <w:rPr>
                <w:rFonts w:ascii="Calibri" w:hAnsi="Calibri" w:cs="Calibri"/>
                <w:color w:val="auto"/>
              </w:rPr>
              <w:t>AKTIVNOST: A100302 NABAVA VATROGASNE OPREME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5DE1" w14:textId="6683E334" w:rsidR="00EA1303" w:rsidRPr="00A14953" w:rsidRDefault="00E71637" w:rsidP="00EA1303">
            <w:pPr>
              <w:spacing w:after="0"/>
              <w:jc w:val="right"/>
              <w:rPr>
                <w:rFonts w:ascii="Calibri" w:hAnsi="Calibri" w:cs="Calibri"/>
                <w:b/>
                <w:color w:val="auto"/>
              </w:rPr>
            </w:pPr>
            <w:r w:rsidRPr="00E71637">
              <w:rPr>
                <w:rFonts w:ascii="Calibri" w:hAnsi="Calibri" w:cs="Calibri"/>
                <w:b/>
                <w:color w:val="auto"/>
              </w:rPr>
              <w:t>13.700,00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  <w:vAlign w:val="center"/>
          </w:tcPr>
          <w:p w14:paraId="5F5484AF" w14:textId="3E2264DA" w:rsidR="00EA1303" w:rsidRPr="00A14953" w:rsidRDefault="00E71637" w:rsidP="00EA130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>3.170</w:t>
            </w:r>
            <w:r w:rsidR="00975A5B">
              <w:rPr>
                <w:rFonts w:ascii="Calibri" w:hAnsi="Calibri" w:cs="Calibri"/>
                <w:b/>
                <w:bCs/>
                <w:color w:val="auto"/>
              </w:rPr>
              <w:t>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  <w:vAlign w:val="center"/>
            <w:hideMark/>
          </w:tcPr>
          <w:p w14:paraId="487328D5" w14:textId="294374E3" w:rsidR="00EA1303" w:rsidRPr="00A14953" w:rsidRDefault="00E71637" w:rsidP="00EA1303">
            <w:pPr>
              <w:spacing w:after="0"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16.870,00</w:t>
            </w:r>
          </w:p>
        </w:tc>
      </w:tr>
      <w:tr w:rsidR="00EA1303" w:rsidRPr="0075337A" w14:paraId="369252A2" w14:textId="77777777" w:rsidTr="0006017D">
        <w:trPr>
          <w:trHeight w:val="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DEBAD32" w14:textId="77777777" w:rsidR="00EA1303" w:rsidRPr="00A14953" w:rsidRDefault="00EA1303" w:rsidP="00EA1303">
            <w:pPr>
              <w:spacing w:after="0"/>
              <w:rPr>
                <w:rFonts w:ascii="Calibri" w:hAnsi="Calibri" w:cs="Calibri"/>
                <w:color w:val="auto"/>
              </w:rPr>
            </w:pPr>
            <w:r w:rsidRPr="00A14953">
              <w:rPr>
                <w:rFonts w:ascii="Calibri" w:hAnsi="Calibri" w:cs="Calibri"/>
                <w:color w:val="auto"/>
              </w:rPr>
              <w:t>Izvor 3.1. VLASTITI PRIHODI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5601D00" w14:textId="348AF011" w:rsidR="00EA1303" w:rsidRPr="00822C7B" w:rsidRDefault="00EA1303" w:rsidP="00EA1303">
            <w:pPr>
              <w:spacing w:after="0"/>
              <w:ind w:left="72" w:hanging="72"/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822C7B">
              <w:rPr>
                <w:rFonts w:ascii="Calibri" w:hAnsi="Calibri" w:cs="Calibri"/>
                <w:b/>
                <w:bCs/>
                <w:color w:val="auto"/>
              </w:rPr>
              <w:t>2.200,00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454790" w14:textId="43F24B3D" w:rsidR="00EA1303" w:rsidRPr="00822C7B" w:rsidRDefault="00E71637" w:rsidP="00EA1303">
            <w:pPr>
              <w:spacing w:after="0"/>
              <w:ind w:left="72" w:hanging="7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>-10</w:t>
            </w:r>
            <w:r w:rsidR="00EA1303" w:rsidRPr="00822C7B">
              <w:rPr>
                <w:rFonts w:ascii="Calibri" w:hAnsi="Calibri" w:cs="Calibri"/>
                <w:b/>
                <w:bCs/>
                <w:color w:val="auto"/>
              </w:rPr>
              <w:t>0,00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3D752DA" w14:textId="686375D6" w:rsidR="00EA1303" w:rsidRPr="00822C7B" w:rsidRDefault="00EA1303" w:rsidP="00EA1303">
            <w:pPr>
              <w:spacing w:after="0"/>
              <w:ind w:left="72" w:hanging="72"/>
              <w:jc w:val="right"/>
              <w:rPr>
                <w:rFonts w:ascii="Calibri" w:hAnsi="Calibri" w:cs="Calibri"/>
                <w:color w:val="auto"/>
              </w:rPr>
            </w:pPr>
            <w:r w:rsidRPr="00822C7B">
              <w:rPr>
                <w:rFonts w:ascii="Calibri" w:hAnsi="Calibri" w:cs="Calibri"/>
                <w:color w:val="auto"/>
              </w:rPr>
              <w:t>2.</w:t>
            </w:r>
            <w:r w:rsidR="00E71637">
              <w:rPr>
                <w:rFonts w:ascii="Calibri" w:hAnsi="Calibri" w:cs="Calibri"/>
                <w:color w:val="auto"/>
              </w:rPr>
              <w:t>1</w:t>
            </w:r>
            <w:r w:rsidRPr="00822C7B">
              <w:rPr>
                <w:rFonts w:ascii="Calibri" w:hAnsi="Calibri" w:cs="Calibri"/>
                <w:color w:val="auto"/>
              </w:rPr>
              <w:t>00,00</w:t>
            </w:r>
          </w:p>
        </w:tc>
      </w:tr>
      <w:tr w:rsidR="00155E39" w:rsidRPr="0075337A" w14:paraId="61474BAE" w14:textId="77777777" w:rsidTr="003F7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139F9" w14:textId="63F10005" w:rsidR="00155E39" w:rsidRPr="00A14953" w:rsidRDefault="00155E39" w:rsidP="00155E39">
            <w:pPr>
              <w:spacing w:after="0"/>
              <w:rPr>
                <w:rFonts w:ascii="Calibri" w:hAnsi="Calibri" w:cs="Calibri"/>
                <w:color w:val="auto"/>
              </w:rPr>
            </w:pPr>
            <w:r w:rsidRPr="00A14953">
              <w:rPr>
                <w:rFonts w:ascii="Calibri" w:hAnsi="Calibri" w:cs="Calibri"/>
                <w:color w:val="auto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80E2F" w14:textId="5D9D3ECF" w:rsidR="00155E39" w:rsidRPr="00A14953" w:rsidRDefault="00155E39" w:rsidP="00155E39">
            <w:pPr>
              <w:spacing w:after="0"/>
              <w:rPr>
                <w:rFonts w:ascii="Calibri" w:hAnsi="Calibri" w:cs="Calibri"/>
                <w:b/>
                <w:bCs/>
                <w:color w:val="auto"/>
              </w:rPr>
            </w:pPr>
            <w:r w:rsidRPr="00A14953">
              <w:rPr>
                <w:rFonts w:ascii="Calibri" w:hAnsi="Calibri" w:cs="Calibri"/>
                <w:b/>
                <w:bCs/>
                <w:color w:val="auto"/>
              </w:rPr>
              <w:t>Rashodi za nabavu nefinancijske imovine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9E093" w14:textId="56A19ED0" w:rsidR="00155E39" w:rsidRPr="00A14953" w:rsidRDefault="00155E39" w:rsidP="00155E39">
            <w:pPr>
              <w:spacing w:after="0"/>
              <w:ind w:left="72" w:hanging="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>2.2</w:t>
            </w:r>
            <w:r w:rsidRPr="00A14953">
              <w:rPr>
                <w:rFonts w:ascii="Calibri" w:hAnsi="Calibri" w:cs="Calibri"/>
                <w:b/>
                <w:bCs/>
                <w:color w:val="auto"/>
              </w:rPr>
              <w:t>00,00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91614" w14:textId="5D5AB301" w:rsidR="00155E39" w:rsidRPr="00A14953" w:rsidRDefault="00E71637" w:rsidP="00155E39">
            <w:pPr>
              <w:spacing w:after="0"/>
              <w:ind w:left="72" w:hanging="72"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>-10</w:t>
            </w:r>
            <w:r w:rsidR="00155E39" w:rsidRPr="00A14953">
              <w:rPr>
                <w:rFonts w:ascii="Calibri" w:hAnsi="Calibri" w:cs="Calibri"/>
                <w:b/>
                <w:bCs/>
                <w:color w:val="auto"/>
              </w:rPr>
              <w:t>0,00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103B1" w14:textId="57A295B3" w:rsidR="00155E39" w:rsidRPr="00A14953" w:rsidRDefault="00975A5B" w:rsidP="00155E39">
            <w:pPr>
              <w:spacing w:after="0"/>
              <w:ind w:left="72" w:hanging="72"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2.</w:t>
            </w:r>
            <w:r w:rsidR="00E71637">
              <w:rPr>
                <w:rFonts w:ascii="Calibri" w:hAnsi="Calibri" w:cs="Calibri"/>
                <w:color w:val="auto"/>
              </w:rPr>
              <w:t>1</w:t>
            </w:r>
            <w:r>
              <w:rPr>
                <w:rFonts w:ascii="Calibri" w:hAnsi="Calibri" w:cs="Calibri"/>
                <w:color w:val="auto"/>
              </w:rPr>
              <w:t>00</w:t>
            </w:r>
            <w:r w:rsidR="00155E39" w:rsidRPr="00A14953">
              <w:rPr>
                <w:rFonts w:ascii="Calibri" w:hAnsi="Calibri" w:cs="Calibri"/>
                <w:color w:val="auto"/>
              </w:rPr>
              <w:t>,00</w:t>
            </w:r>
          </w:p>
        </w:tc>
      </w:tr>
      <w:tr w:rsidR="00155E39" w:rsidRPr="0075337A" w14:paraId="163F8AC5" w14:textId="77777777" w:rsidTr="003F7283">
        <w:trPr>
          <w:trHeight w:val="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60062" w14:textId="226135F1" w:rsidR="00155E39" w:rsidRPr="00A14953" w:rsidRDefault="00155E39" w:rsidP="00155E39">
            <w:pPr>
              <w:spacing w:after="0"/>
              <w:rPr>
                <w:rFonts w:ascii="Calibri" w:hAnsi="Calibri" w:cs="Calibri"/>
                <w:color w:val="auto"/>
              </w:rPr>
            </w:pPr>
            <w:r w:rsidRPr="00A14953">
              <w:rPr>
                <w:rFonts w:ascii="Calibri" w:hAnsi="Calibri" w:cs="Calibri"/>
                <w:b w:val="0"/>
                <w:bCs w:val="0"/>
                <w:color w:val="auto"/>
              </w:rPr>
              <w:t>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9A7DC" w14:textId="0A9F0D0F" w:rsidR="00155E39" w:rsidRPr="00A14953" w:rsidRDefault="00155E39" w:rsidP="00155E39">
            <w:pPr>
              <w:spacing w:after="0"/>
              <w:rPr>
                <w:rFonts w:ascii="Calibri" w:hAnsi="Calibri" w:cs="Calibri"/>
                <w:b/>
                <w:bCs/>
                <w:color w:val="auto"/>
              </w:rPr>
            </w:pPr>
            <w:r w:rsidRPr="00A14953">
              <w:rPr>
                <w:rFonts w:ascii="Calibri" w:hAnsi="Calibri" w:cs="Calibri"/>
                <w:color w:val="auto"/>
              </w:rPr>
              <w:t>Rashodi za nabavu proizvedene dugotrajne imovine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99137" w14:textId="207CD852" w:rsidR="00155E39" w:rsidRPr="00A14953" w:rsidRDefault="00155E39" w:rsidP="00155E39">
            <w:pPr>
              <w:spacing w:after="0"/>
              <w:ind w:left="72" w:hanging="7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2.2</w:t>
            </w:r>
            <w:r w:rsidRPr="00A14953">
              <w:rPr>
                <w:rFonts w:ascii="Calibri" w:hAnsi="Calibri" w:cs="Calibri"/>
                <w:color w:val="auto"/>
              </w:rPr>
              <w:t>00,00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4D336" w14:textId="282CF95B" w:rsidR="00155E39" w:rsidRPr="00A14953" w:rsidRDefault="00E71637" w:rsidP="00155E39">
            <w:pPr>
              <w:spacing w:after="0"/>
              <w:ind w:left="72" w:hanging="72"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-10</w:t>
            </w:r>
            <w:r w:rsidR="00155E39" w:rsidRPr="00A14953">
              <w:rPr>
                <w:rFonts w:ascii="Calibri" w:hAnsi="Calibri" w:cs="Calibri"/>
                <w:color w:val="auto"/>
              </w:rPr>
              <w:t>0,00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76521" w14:textId="5FD597A7" w:rsidR="00155E39" w:rsidRPr="00A14953" w:rsidRDefault="00975A5B" w:rsidP="00155E39">
            <w:pPr>
              <w:spacing w:after="0"/>
              <w:ind w:left="72" w:hanging="72"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b w:val="0"/>
                <w:bCs w:val="0"/>
                <w:color w:val="auto"/>
              </w:rPr>
              <w:t>2.</w:t>
            </w:r>
            <w:r w:rsidR="00E71637">
              <w:rPr>
                <w:rFonts w:ascii="Calibri" w:hAnsi="Calibri" w:cs="Calibri"/>
                <w:b w:val="0"/>
                <w:bCs w:val="0"/>
                <w:color w:val="auto"/>
              </w:rPr>
              <w:t>1</w:t>
            </w:r>
            <w:r>
              <w:rPr>
                <w:rFonts w:ascii="Calibri" w:hAnsi="Calibri" w:cs="Calibri"/>
                <w:b w:val="0"/>
                <w:bCs w:val="0"/>
                <w:color w:val="auto"/>
              </w:rPr>
              <w:t>00</w:t>
            </w:r>
            <w:r w:rsidR="00155E39" w:rsidRPr="00A14953">
              <w:rPr>
                <w:rFonts w:ascii="Calibri" w:hAnsi="Calibri" w:cs="Calibri"/>
                <w:b w:val="0"/>
                <w:bCs w:val="0"/>
                <w:color w:val="auto"/>
              </w:rPr>
              <w:t>,00</w:t>
            </w:r>
          </w:p>
        </w:tc>
      </w:tr>
      <w:tr w:rsidR="00EA1303" w:rsidRPr="0075337A" w14:paraId="3EDF13EA" w14:textId="77777777" w:rsidTr="00060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936220C" w14:textId="4CFC7A27" w:rsidR="00EA1303" w:rsidRPr="00A14953" w:rsidRDefault="00EA1303" w:rsidP="00EA1303">
            <w:pPr>
              <w:spacing w:after="0"/>
              <w:rPr>
                <w:rFonts w:ascii="Calibri" w:hAnsi="Calibri" w:cs="Calibri"/>
                <w:color w:val="auto"/>
              </w:rPr>
            </w:pPr>
            <w:r w:rsidRPr="00A14953">
              <w:rPr>
                <w:rFonts w:ascii="Calibri" w:hAnsi="Calibri" w:cs="Calibri"/>
                <w:color w:val="auto"/>
              </w:rPr>
              <w:t>Izvor 3.9. VLASTITI PRIHODI – PRENESENA SREDSTVA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CC52956" w14:textId="58EC6A0A" w:rsidR="00EA1303" w:rsidRPr="00822C7B" w:rsidRDefault="00794085" w:rsidP="00EA1303">
            <w:pPr>
              <w:spacing w:after="0"/>
              <w:ind w:left="72" w:hanging="72"/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794085">
              <w:rPr>
                <w:rFonts w:ascii="Calibri" w:hAnsi="Calibri" w:cs="Calibri"/>
                <w:b/>
                <w:bCs/>
                <w:color w:val="auto"/>
              </w:rPr>
              <w:t>9.680,00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2CF8F34" w14:textId="7568A723" w:rsidR="00EA1303" w:rsidRPr="00822C7B" w:rsidRDefault="00794085" w:rsidP="00EA1303">
            <w:pPr>
              <w:spacing w:after="0"/>
              <w:ind w:left="72" w:hanging="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>820</w:t>
            </w:r>
            <w:r w:rsidR="00975A5B" w:rsidRPr="00822C7B">
              <w:rPr>
                <w:rFonts w:ascii="Calibri" w:hAnsi="Calibri" w:cs="Calibri"/>
                <w:b/>
                <w:bCs/>
                <w:color w:val="auto"/>
              </w:rPr>
              <w:t>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FB571E5" w14:textId="20D18F4C" w:rsidR="00EA1303" w:rsidRPr="00822C7B" w:rsidRDefault="00794085" w:rsidP="00EA1303">
            <w:pPr>
              <w:spacing w:after="0"/>
              <w:ind w:left="72" w:hanging="72"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10.500,00</w:t>
            </w:r>
          </w:p>
        </w:tc>
      </w:tr>
      <w:tr w:rsidR="00794085" w:rsidRPr="0075337A" w14:paraId="08BA2FEB" w14:textId="77777777" w:rsidTr="00772C3C">
        <w:trPr>
          <w:trHeight w:val="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EEC89" w14:textId="3A75CEBA" w:rsidR="00794085" w:rsidRPr="00A14953" w:rsidRDefault="00794085" w:rsidP="00794085">
            <w:pPr>
              <w:spacing w:after="0"/>
              <w:rPr>
                <w:rFonts w:ascii="Calibri" w:hAnsi="Calibri" w:cs="Calibri"/>
                <w:color w:val="auto"/>
              </w:rPr>
            </w:pPr>
            <w:r w:rsidRPr="00A14953">
              <w:rPr>
                <w:rFonts w:ascii="Calibri" w:hAnsi="Calibri" w:cs="Calibri"/>
                <w:color w:val="auto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53178" w14:textId="15D8A1FC" w:rsidR="00794085" w:rsidRPr="00A14953" w:rsidRDefault="00794085" w:rsidP="00794085">
            <w:pPr>
              <w:spacing w:after="0"/>
              <w:rPr>
                <w:rFonts w:ascii="Calibri" w:hAnsi="Calibri" w:cs="Calibri"/>
                <w:color w:val="auto"/>
              </w:rPr>
            </w:pPr>
            <w:r w:rsidRPr="00A14953">
              <w:rPr>
                <w:rFonts w:ascii="Calibri" w:hAnsi="Calibri" w:cs="Calibri"/>
                <w:b/>
                <w:bCs/>
                <w:color w:val="auto"/>
              </w:rPr>
              <w:t>Rashodi poslovanja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77913" w14:textId="49EE7545" w:rsidR="00794085" w:rsidRPr="00794085" w:rsidRDefault="00794085" w:rsidP="00794085">
            <w:pPr>
              <w:spacing w:after="0"/>
              <w:ind w:left="72" w:hanging="7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</w:rPr>
            </w:pPr>
            <w:r w:rsidRPr="00794085">
              <w:rPr>
                <w:b/>
                <w:bCs/>
                <w:color w:val="auto"/>
              </w:rPr>
              <w:t>2.300,00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C9562" w14:textId="6EB57375" w:rsidR="00794085" w:rsidRPr="00A14953" w:rsidRDefault="00794085" w:rsidP="00794085">
            <w:pPr>
              <w:spacing w:after="0"/>
              <w:ind w:left="72" w:hanging="72"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>0</w:t>
            </w:r>
            <w:r w:rsidRPr="00A14953">
              <w:rPr>
                <w:rFonts w:ascii="Calibri" w:hAnsi="Calibri" w:cs="Calibri"/>
                <w:b/>
                <w:bCs/>
                <w:color w:val="auto"/>
              </w:rPr>
              <w:t>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BB562" w14:textId="61BA7376" w:rsidR="00794085" w:rsidRPr="00A14953" w:rsidRDefault="00794085" w:rsidP="00794085">
            <w:pPr>
              <w:spacing w:after="0"/>
              <w:ind w:left="72" w:hanging="72"/>
              <w:jc w:val="right"/>
              <w:rPr>
                <w:rFonts w:ascii="Calibri" w:hAnsi="Calibri" w:cs="Calibri"/>
                <w:color w:val="auto"/>
              </w:rPr>
            </w:pPr>
            <w:r w:rsidRPr="00A14953">
              <w:rPr>
                <w:rFonts w:ascii="Calibri" w:hAnsi="Calibri" w:cs="Calibri"/>
                <w:color w:val="auto"/>
              </w:rPr>
              <w:t>2.300,00</w:t>
            </w:r>
          </w:p>
        </w:tc>
      </w:tr>
      <w:tr w:rsidR="00794085" w:rsidRPr="0075337A" w14:paraId="0421DAE2" w14:textId="77777777" w:rsidTr="00772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06EC6" w14:textId="4F5843B6" w:rsidR="00794085" w:rsidRPr="00A14953" w:rsidRDefault="00794085" w:rsidP="00794085">
            <w:pPr>
              <w:spacing w:after="0"/>
              <w:rPr>
                <w:rFonts w:ascii="Calibri" w:hAnsi="Calibri" w:cs="Calibri"/>
                <w:color w:val="auto"/>
              </w:rPr>
            </w:pPr>
            <w:r w:rsidRPr="00A14953">
              <w:rPr>
                <w:rFonts w:ascii="Calibri" w:hAnsi="Calibri" w:cs="Calibri"/>
                <w:b w:val="0"/>
                <w:color w:val="auto"/>
              </w:rPr>
              <w:t>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67C11" w14:textId="607B82AA" w:rsidR="00794085" w:rsidRPr="00A14953" w:rsidRDefault="00794085" w:rsidP="00794085">
            <w:pPr>
              <w:spacing w:after="0"/>
              <w:rPr>
                <w:rFonts w:ascii="Calibri" w:hAnsi="Calibri" w:cs="Calibri"/>
                <w:color w:val="auto"/>
              </w:rPr>
            </w:pPr>
            <w:r w:rsidRPr="00A14953">
              <w:rPr>
                <w:rFonts w:ascii="Calibri" w:hAnsi="Calibri" w:cs="Calibri"/>
                <w:color w:val="auto"/>
              </w:rPr>
              <w:t>Materijalni rashodi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285B8" w14:textId="4A59404B" w:rsidR="00794085" w:rsidRPr="00794085" w:rsidRDefault="00794085" w:rsidP="00794085">
            <w:pPr>
              <w:spacing w:after="0"/>
              <w:ind w:left="72" w:hanging="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 w:rsidRPr="00794085">
              <w:rPr>
                <w:color w:val="auto"/>
              </w:rPr>
              <w:t>2.300,00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0D31E" w14:textId="2F69FECB" w:rsidR="00794085" w:rsidRPr="00A14953" w:rsidRDefault="00794085" w:rsidP="00794085">
            <w:pPr>
              <w:spacing w:after="0"/>
              <w:ind w:left="72" w:hanging="72"/>
              <w:jc w:val="right"/>
              <w:rPr>
                <w:rFonts w:ascii="Calibri" w:hAnsi="Calibri" w:cs="Calibri"/>
                <w:color w:val="auto"/>
              </w:rPr>
            </w:pPr>
            <w:r w:rsidRPr="00A14953">
              <w:rPr>
                <w:rFonts w:ascii="Calibri" w:hAnsi="Calibri" w:cs="Calibri"/>
                <w:color w:val="auto"/>
              </w:rPr>
              <w:t>0,00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FCF55" w14:textId="3668A246" w:rsidR="00794085" w:rsidRPr="00A14953" w:rsidRDefault="00794085" w:rsidP="00794085">
            <w:pPr>
              <w:spacing w:after="0"/>
              <w:ind w:left="72" w:hanging="72"/>
              <w:jc w:val="right"/>
              <w:rPr>
                <w:rFonts w:ascii="Calibri" w:hAnsi="Calibri" w:cs="Calibri"/>
                <w:color w:val="auto"/>
              </w:rPr>
            </w:pPr>
            <w:r w:rsidRPr="00A14953">
              <w:rPr>
                <w:rFonts w:ascii="Calibri" w:hAnsi="Calibri" w:cs="Calibri"/>
                <w:b w:val="0"/>
                <w:bCs w:val="0"/>
                <w:color w:val="auto"/>
              </w:rPr>
              <w:t>2.300,00</w:t>
            </w:r>
          </w:p>
        </w:tc>
      </w:tr>
      <w:tr w:rsidR="00794085" w:rsidRPr="0075337A" w14:paraId="4BA4367D" w14:textId="77777777" w:rsidTr="00772C3C">
        <w:trPr>
          <w:trHeight w:val="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59DC5" w14:textId="71D98B23" w:rsidR="00794085" w:rsidRPr="00A14953" w:rsidRDefault="00794085" w:rsidP="00794085">
            <w:pPr>
              <w:spacing w:after="0"/>
              <w:rPr>
                <w:rFonts w:ascii="Calibri" w:hAnsi="Calibri" w:cs="Calibri"/>
                <w:color w:val="auto"/>
              </w:rPr>
            </w:pPr>
            <w:r w:rsidRPr="00A14953">
              <w:rPr>
                <w:rFonts w:ascii="Calibri" w:hAnsi="Calibri" w:cs="Calibri"/>
                <w:color w:val="auto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26077" w14:textId="57A5F265" w:rsidR="00794085" w:rsidRPr="00A14953" w:rsidRDefault="00794085" w:rsidP="00794085">
            <w:pPr>
              <w:spacing w:after="0"/>
              <w:rPr>
                <w:rFonts w:ascii="Calibri" w:hAnsi="Calibri" w:cs="Calibri"/>
                <w:color w:val="auto"/>
              </w:rPr>
            </w:pPr>
            <w:r w:rsidRPr="00A14953">
              <w:rPr>
                <w:rFonts w:ascii="Calibri" w:hAnsi="Calibri" w:cs="Calibri"/>
                <w:b/>
                <w:bCs/>
                <w:color w:val="auto"/>
              </w:rPr>
              <w:t>Rashodi za nabavu nefinancijske imovine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6B7D2A" w14:textId="0BB2EB7A" w:rsidR="00794085" w:rsidRPr="00794085" w:rsidRDefault="00794085" w:rsidP="00794085">
            <w:pPr>
              <w:spacing w:after="0"/>
              <w:ind w:left="72" w:hanging="7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</w:rPr>
            </w:pPr>
            <w:r w:rsidRPr="00794085">
              <w:rPr>
                <w:b/>
                <w:bCs/>
                <w:color w:val="auto"/>
              </w:rPr>
              <w:t>7.380,00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D761F" w14:textId="3ACF0DAE" w:rsidR="00794085" w:rsidRPr="00A14953" w:rsidRDefault="003042F3" w:rsidP="00794085">
            <w:pPr>
              <w:spacing w:after="0"/>
              <w:ind w:left="72" w:hanging="72"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>82</w:t>
            </w:r>
            <w:r w:rsidR="00794085">
              <w:rPr>
                <w:rFonts w:ascii="Calibri" w:hAnsi="Calibri" w:cs="Calibri"/>
                <w:b/>
                <w:bCs/>
                <w:color w:val="auto"/>
              </w:rPr>
              <w:t>0</w:t>
            </w:r>
            <w:r w:rsidR="00794085" w:rsidRPr="00A14953">
              <w:rPr>
                <w:rFonts w:ascii="Calibri" w:hAnsi="Calibri" w:cs="Calibri"/>
                <w:b/>
                <w:bCs/>
                <w:color w:val="auto"/>
              </w:rPr>
              <w:t>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95024" w14:textId="723B4FB0" w:rsidR="00794085" w:rsidRPr="00A14953" w:rsidRDefault="003042F3" w:rsidP="00794085">
            <w:pPr>
              <w:spacing w:after="0"/>
              <w:ind w:left="72" w:hanging="72"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8.20</w:t>
            </w:r>
            <w:r w:rsidR="00794085" w:rsidRPr="00975A5B">
              <w:rPr>
                <w:rFonts w:ascii="Calibri" w:hAnsi="Calibri" w:cs="Calibri"/>
                <w:color w:val="auto"/>
              </w:rPr>
              <w:t>0,</w:t>
            </w:r>
            <w:r w:rsidR="00794085" w:rsidRPr="00A14953">
              <w:rPr>
                <w:rFonts w:ascii="Calibri" w:hAnsi="Calibri" w:cs="Calibri"/>
                <w:color w:val="auto"/>
              </w:rPr>
              <w:t>00</w:t>
            </w:r>
          </w:p>
        </w:tc>
      </w:tr>
      <w:tr w:rsidR="00794085" w:rsidRPr="0075337A" w14:paraId="6C362795" w14:textId="77777777" w:rsidTr="00772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03A62" w14:textId="3A5C954A" w:rsidR="00794085" w:rsidRPr="00A14953" w:rsidRDefault="00794085" w:rsidP="00794085">
            <w:pPr>
              <w:spacing w:after="0"/>
              <w:rPr>
                <w:rFonts w:ascii="Calibri" w:hAnsi="Calibri" w:cs="Calibri"/>
                <w:color w:val="auto"/>
              </w:rPr>
            </w:pPr>
            <w:r w:rsidRPr="00A14953">
              <w:rPr>
                <w:rFonts w:ascii="Calibri" w:hAnsi="Calibri" w:cs="Calibri"/>
                <w:b w:val="0"/>
                <w:bCs w:val="0"/>
                <w:color w:val="auto"/>
              </w:rPr>
              <w:t>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CA961" w14:textId="5863556C" w:rsidR="00794085" w:rsidRPr="00A14953" w:rsidRDefault="00794085" w:rsidP="00794085">
            <w:pPr>
              <w:spacing w:after="0"/>
              <w:rPr>
                <w:rFonts w:ascii="Calibri" w:hAnsi="Calibri" w:cs="Calibri"/>
                <w:color w:val="auto"/>
              </w:rPr>
            </w:pPr>
            <w:r w:rsidRPr="00A14953">
              <w:rPr>
                <w:rFonts w:ascii="Calibri" w:hAnsi="Calibri" w:cs="Calibri"/>
                <w:color w:val="auto"/>
              </w:rPr>
              <w:t>Rashodi za nabavu proizvedene dugotrajne imovine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AB7AC" w14:textId="2AD613B7" w:rsidR="00794085" w:rsidRPr="00794085" w:rsidRDefault="00794085" w:rsidP="00794085">
            <w:pPr>
              <w:spacing w:after="0"/>
              <w:ind w:left="72" w:hanging="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 w:rsidRPr="00794085">
              <w:rPr>
                <w:color w:val="auto"/>
              </w:rPr>
              <w:t>7.380,00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4F543" w14:textId="7BBBF031" w:rsidR="00794085" w:rsidRPr="00A14953" w:rsidRDefault="003042F3" w:rsidP="00794085">
            <w:pPr>
              <w:spacing w:after="0"/>
              <w:ind w:left="72" w:hanging="72"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82</w:t>
            </w:r>
            <w:r w:rsidR="00794085">
              <w:rPr>
                <w:rFonts w:ascii="Calibri" w:hAnsi="Calibri" w:cs="Calibri"/>
                <w:color w:val="auto"/>
              </w:rPr>
              <w:t>0</w:t>
            </w:r>
            <w:r w:rsidR="00794085" w:rsidRPr="00A14953">
              <w:rPr>
                <w:rFonts w:ascii="Calibri" w:hAnsi="Calibri" w:cs="Calibri"/>
                <w:color w:val="auto"/>
              </w:rPr>
              <w:t>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1D287" w14:textId="6BE97B0B" w:rsidR="00794085" w:rsidRPr="00975A5B" w:rsidRDefault="003042F3" w:rsidP="00794085">
            <w:pPr>
              <w:spacing w:after="0"/>
              <w:ind w:left="72" w:hanging="72"/>
              <w:jc w:val="right"/>
              <w:rPr>
                <w:rFonts w:ascii="Calibri" w:hAnsi="Calibri" w:cs="Calibri"/>
                <w:b w:val="0"/>
                <w:bCs w:val="0"/>
                <w:color w:val="auto"/>
              </w:rPr>
            </w:pPr>
            <w:r>
              <w:rPr>
                <w:rFonts w:ascii="Calibri" w:hAnsi="Calibri" w:cs="Calibri"/>
                <w:b w:val="0"/>
                <w:bCs w:val="0"/>
                <w:color w:val="auto"/>
              </w:rPr>
              <w:t>8.20</w:t>
            </w:r>
            <w:r w:rsidR="00794085" w:rsidRPr="00975A5B">
              <w:rPr>
                <w:rFonts w:ascii="Calibri" w:hAnsi="Calibri" w:cs="Calibri"/>
                <w:b w:val="0"/>
                <w:bCs w:val="0"/>
                <w:color w:val="auto"/>
              </w:rPr>
              <w:t>0,00</w:t>
            </w:r>
          </w:p>
        </w:tc>
      </w:tr>
      <w:tr w:rsidR="0031301E" w:rsidRPr="0075337A" w14:paraId="76BD80E9" w14:textId="77777777" w:rsidTr="009437F4">
        <w:trPr>
          <w:trHeight w:val="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AB524B3" w14:textId="52048671" w:rsidR="0031301E" w:rsidRPr="00A14953" w:rsidRDefault="0031301E" w:rsidP="0031301E">
            <w:pPr>
              <w:spacing w:after="0"/>
              <w:rPr>
                <w:rFonts w:ascii="Calibri" w:hAnsi="Calibri" w:cs="Calibri"/>
                <w:color w:val="auto"/>
              </w:rPr>
            </w:pPr>
            <w:r w:rsidRPr="00BB161B">
              <w:rPr>
                <w:rFonts w:ascii="Calibri" w:hAnsi="Calibri" w:cs="Calibri"/>
                <w:color w:val="auto"/>
              </w:rPr>
              <w:t>Izvor 6.2. DONACIJE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24DB567" w14:textId="2964DA5A" w:rsidR="0031301E" w:rsidRPr="00794085" w:rsidRDefault="0031301E" w:rsidP="0031301E">
            <w:pPr>
              <w:spacing w:after="0"/>
              <w:ind w:left="72" w:hanging="72"/>
              <w:jc w:val="right"/>
              <w:rPr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>0</w:t>
            </w:r>
            <w:r w:rsidRPr="00BB161B">
              <w:rPr>
                <w:rFonts w:ascii="Calibri" w:hAnsi="Calibri" w:cs="Calibri"/>
                <w:b/>
                <w:bCs/>
                <w:color w:val="auto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A350A1B" w14:textId="1D1966F8" w:rsidR="0031301E" w:rsidRDefault="0031301E" w:rsidP="0031301E">
            <w:pPr>
              <w:spacing w:after="0"/>
              <w:ind w:left="72" w:hanging="7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>2.450,00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FD197E9" w14:textId="0C3B5BC8" w:rsidR="0031301E" w:rsidRDefault="0031301E" w:rsidP="0031301E">
            <w:pPr>
              <w:spacing w:after="0"/>
              <w:ind w:left="72" w:hanging="72"/>
              <w:jc w:val="right"/>
              <w:rPr>
                <w:rFonts w:ascii="Calibri" w:hAnsi="Calibri" w:cs="Calibri"/>
                <w:b w:val="0"/>
                <w:bCs w:val="0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2.450</w:t>
            </w:r>
            <w:r w:rsidRPr="00BB161B">
              <w:rPr>
                <w:rFonts w:ascii="Calibri" w:hAnsi="Calibri" w:cs="Calibri"/>
                <w:color w:val="auto"/>
              </w:rPr>
              <w:t>,00</w:t>
            </w:r>
          </w:p>
        </w:tc>
      </w:tr>
      <w:tr w:rsidR="0031301E" w:rsidRPr="0075337A" w14:paraId="749153C6" w14:textId="77777777" w:rsidTr="00883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7CB13" w14:textId="0535D3C6" w:rsidR="0031301E" w:rsidRPr="00A14953" w:rsidRDefault="0031301E" w:rsidP="0031301E">
            <w:pPr>
              <w:spacing w:after="0"/>
              <w:rPr>
                <w:rFonts w:ascii="Calibri" w:hAnsi="Calibri" w:cs="Calibri"/>
                <w:color w:val="auto"/>
              </w:rPr>
            </w:pPr>
            <w:r w:rsidRPr="00A14953">
              <w:rPr>
                <w:rFonts w:ascii="Calibri" w:hAnsi="Calibri" w:cs="Calibri"/>
                <w:color w:val="auto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673C4" w14:textId="7D09F877" w:rsidR="0031301E" w:rsidRPr="00A14953" w:rsidRDefault="0031301E" w:rsidP="0031301E">
            <w:pPr>
              <w:spacing w:after="0"/>
              <w:rPr>
                <w:rFonts w:ascii="Calibri" w:hAnsi="Calibri" w:cs="Calibri"/>
                <w:color w:val="auto"/>
              </w:rPr>
            </w:pPr>
            <w:r w:rsidRPr="00A14953">
              <w:rPr>
                <w:rFonts w:ascii="Calibri" w:hAnsi="Calibri" w:cs="Calibri"/>
                <w:b/>
                <w:bCs/>
                <w:color w:val="auto"/>
              </w:rPr>
              <w:t>Rashodi za nabavu nefinancijske imovine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3F434" w14:textId="028DED83" w:rsidR="0031301E" w:rsidRPr="00794085" w:rsidRDefault="0031301E" w:rsidP="0031301E">
            <w:pPr>
              <w:spacing w:after="0"/>
              <w:ind w:left="72" w:hanging="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14953">
              <w:rPr>
                <w:rFonts w:ascii="Calibri" w:hAnsi="Calibri" w:cs="Calibri"/>
                <w:b/>
                <w:bCs/>
                <w:color w:val="auto"/>
              </w:rPr>
              <w:t>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C4C1A" w14:textId="2145F42D" w:rsidR="0031301E" w:rsidRDefault="0031301E" w:rsidP="0031301E">
            <w:pPr>
              <w:spacing w:after="0"/>
              <w:ind w:left="72" w:hanging="72"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>2.450,00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059CA" w14:textId="06D19658" w:rsidR="0031301E" w:rsidRDefault="0031301E" w:rsidP="0031301E">
            <w:pPr>
              <w:spacing w:after="0"/>
              <w:ind w:left="72" w:hanging="72"/>
              <w:jc w:val="right"/>
              <w:rPr>
                <w:rFonts w:ascii="Calibri" w:hAnsi="Calibri" w:cs="Calibri"/>
                <w:b w:val="0"/>
                <w:bCs w:val="0"/>
                <w:color w:val="auto"/>
              </w:rPr>
            </w:pPr>
            <w:r w:rsidRPr="0031301E">
              <w:rPr>
                <w:rFonts w:ascii="Calibri" w:hAnsi="Calibri" w:cs="Calibri"/>
                <w:color w:val="auto"/>
              </w:rPr>
              <w:t>2.450,00</w:t>
            </w:r>
          </w:p>
        </w:tc>
      </w:tr>
      <w:tr w:rsidR="0031301E" w:rsidRPr="0075337A" w14:paraId="23984CC4" w14:textId="77777777" w:rsidTr="0031301E">
        <w:trPr>
          <w:trHeight w:val="2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A864D" w14:textId="2E3AFDFA" w:rsidR="0031301E" w:rsidRPr="00A14953" w:rsidRDefault="0031301E" w:rsidP="0031301E">
            <w:pPr>
              <w:spacing w:after="0"/>
              <w:rPr>
                <w:rFonts w:ascii="Calibri" w:hAnsi="Calibri" w:cs="Calibri"/>
                <w:color w:val="auto"/>
              </w:rPr>
            </w:pPr>
            <w:r w:rsidRPr="00A14953">
              <w:rPr>
                <w:rFonts w:ascii="Calibri" w:hAnsi="Calibri" w:cs="Calibri"/>
                <w:b w:val="0"/>
                <w:bCs w:val="0"/>
                <w:color w:val="auto"/>
              </w:rPr>
              <w:t>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F1448" w14:textId="282E1EFD" w:rsidR="0031301E" w:rsidRPr="00A14953" w:rsidRDefault="0031301E" w:rsidP="0031301E">
            <w:pPr>
              <w:spacing w:after="0"/>
              <w:rPr>
                <w:rFonts w:ascii="Calibri" w:hAnsi="Calibri" w:cs="Calibri"/>
                <w:color w:val="auto"/>
              </w:rPr>
            </w:pPr>
            <w:r w:rsidRPr="005B01A3">
              <w:rPr>
                <w:rFonts w:ascii="Calibri" w:hAnsi="Calibri" w:cs="Calibri"/>
                <w:color w:val="auto"/>
              </w:rPr>
              <w:t>Rashodi za nabavu proizvedene dugotrajne imovine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A05F8" w14:textId="0C67881C" w:rsidR="0031301E" w:rsidRPr="00794085" w:rsidRDefault="0031301E" w:rsidP="0031301E">
            <w:pPr>
              <w:spacing w:after="0"/>
              <w:ind w:left="72" w:hanging="7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B01A3">
              <w:rPr>
                <w:rFonts w:ascii="Calibri" w:hAnsi="Calibri" w:cs="Calibri"/>
                <w:color w:val="auto"/>
              </w:rPr>
              <w:t>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3BF93" w14:textId="13CBF8C7" w:rsidR="0031301E" w:rsidRDefault="0031301E" w:rsidP="0031301E">
            <w:pPr>
              <w:spacing w:after="0"/>
              <w:ind w:left="72" w:hanging="72"/>
              <w:jc w:val="right"/>
              <w:rPr>
                <w:rFonts w:ascii="Calibri" w:hAnsi="Calibri" w:cs="Calibri"/>
                <w:color w:val="auto"/>
              </w:rPr>
            </w:pPr>
            <w:r w:rsidRPr="0031301E">
              <w:rPr>
                <w:rFonts w:ascii="Calibri" w:hAnsi="Calibri" w:cs="Calibri"/>
                <w:color w:val="auto"/>
              </w:rPr>
              <w:t>2.450,00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96B5B" w14:textId="17CF3A94" w:rsidR="0031301E" w:rsidRDefault="0031301E" w:rsidP="0031301E">
            <w:pPr>
              <w:spacing w:after="0"/>
              <w:ind w:left="72" w:hanging="72"/>
              <w:jc w:val="right"/>
              <w:rPr>
                <w:rFonts w:ascii="Calibri" w:hAnsi="Calibri" w:cs="Calibri"/>
                <w:b w:val="0"/>
                <w:bCs w:val="0"/>
                <w:color w:val="auto"/>
              </w:rPr>
            </w:pPr>
            <w:r w:rsidRPr="0031301E">
              <w:rPr>
                <w:rFonts w:ascii="Calibri" w:hAnsi="Calibri" w:cs="Calibri"/>
                <w:b w:val="0"/>
                <w:bCs w:val="0"/>
                <w:color w:val="auto"/>
              </w:rPr>
              <w:t>2.450,00</w:t>
            </w:r>
          </w:p>
        </w:tc>
      </w:tr>
      <w:tr w:rsidR="0031301E" w:rsidRPr="0075337A" w14:paraId="2EFC9E5A" w14:textId="77777777" w:rsidTr="00060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7317D60" w14:textId="77777777" w:rsidR="0031301E" w:rsidRPr="00A14953" w:rsidRDefault="0031301E" w:rsidP="0031301E">
            <w:pPr>
              <w:spacing w:after="0"/>
              <w:ind w:left="72" w:hanging="72"/>
              <w:rPr>
                <w:rFonts w:ascii="Calibri" w:hAnsi="Calibri" w:cs="Calibri"/>
                <w:color w:val="auto"/>
              </w:rPr>
            </w:pPr>
            <w:r w:rsidRPr="00A14953">
              <w:rPr>
                <w:rFonts w:ascii="Calibri" w:hAnsi="Calibri" w:cs="Calibri"/>
                <w:color w:val="auto"/>
              </w:rPr>
              <w:t>Izvor 6.9.  DONACIJE – PRENESENA SREDSTVA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0A3A50A" w14:textId="2D14883B" w:rsidR="0031301E" w:rsidRPr="00A14953" w:rsidRDefault="0031301E" w:rsidP="0031301E">
            <w:pPr>
              <w:spacing w:after="0"/>
              <w:jc w:val="right"/>
              <w:rPr>
                <w:rFonts w:ascii="Calibri" w:hAnsi="Calibri" w:cs="Calibri"/>
                <w:b/>
                <w:color w:val="auto"/>
              </w:rPr>
            </w:pPr>
            <w:r w:rsidRPr="0031301E">
              <w:rPr>
                <w:rFonts w:ascii="Calibri" w:hAnsi="Calibri" w:cs="Calibri"/>
                <w:b/>
                <w:color w:val="auto"/>
              </w:rPr>
              <w:t>1.820,00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0FF5052" w14:textId="17D04668" w:rsidR="0031301E" w:rsidRPr="00A14953" w:rsidRDefault="0031301E" w:rsidP="0031301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>0,00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DB90B8B" w14:textId="7466FB6A" w:rsidR="0031301E" w:rsidRPr="00822C7B" w:rsidRDefault="0031301E" w:rsidP="0031301E">
            <w:pPr>
              <w:spacing w:after="0"/>
              <w:jc w:val="right"/>
              <w:rPr>
                <w:rFonts w:ascii="Calibri" w:hAnsi="Calibri" w:cs="Calibri"/>
                <w:color w:val="auto"/>
              </w:rPr>
            </w:pPr>
            <w:r w:rsidRPr="00822C7B">
              <w:rPr>
                <w:rFonts w:ascii="Calibri" w:hAnsi="Calibri" w:cs="Calibri"/>
                <w:color w:val="auto"/>
              </w:rPr>
              <w:t>1.820,00</w:t>
            </w:r>
          </w:p>
        </w:tc>
      </w:tr>
      <w:tr w:rsidR="0031301E" w:rsidRPr="0075337A" w14:paraId="7A72F951" w14:textId="77777777" w:rsidTr="005232E9">
        <w:trPr>
          <w:trHeight w:val="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88D17" w14:textId="72BE2329" w:rsidR="0031301E" w:rsidRPr="00A14953" w:rsidRDefault="0031301E" w:rsidP="0031301E">
            <w:pPr>
              <w:spacing w:after="0"/>
              <w:rPr>
                <w:rFonts w:ascii="Calibri" w:hAnsi="Calibri" w:cs="Calibri"/>
                <w:color w:val="auto"/>
              </w:rPr>
            </w:pPr>
            <w:r w:rsidRPr="00A14953">
              <w:rPr>
                <w:rFonts w:ascii="Calibri" w:hAnsi="Calibri" w:cs="Calibri"/>
                <w:color w:val="auto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979F4" w14:textId="5C10E359" w:rsidR="0031301E" w:rsidRPr="00A14953" w:rsidRDefault="0031301E" w:rsidP="0031301E">
            <w:pPr>
              <w:spacing w:after="0"/>
              <w:rPr>
                <w:rFonts w:ascii="Calibri" w:hAnsi="Calibri" w:cs="Calibri"/>
                <w:color w:val="auto"/>
              </w:rPr>
            </w:pPr>
            <w:r w:rsidRPr="00A14953">
              <w:rPr>
                <w:rFonts w:ascii="Calibri" w:hAnsi="Calibri" w:cs="Calibri"/>
                <w:b/>
                <w:bCs/>
                <w:color w:val="auto"/>
              </w:rPr>
              <w:t>Rashodi za nabavu nefinancijske imovine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8743C" w14:textId="4638D8AB" w:rsidR="0031301E" w:rsidRPr="00A14953" w:rsidRDefault="0031301E" w:rsidP="0031301E">
            <w:pPr>
              <w:spacing w:after="0"/>
              <w:ind w:left="72" w:hanging="7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 w:rsidRPr="0031301E">
              <w:rPr>
                <w:rFonts w:ascii="Calibri" w:hAnsi="Calibri" w:cs="Calibri"/>
                <w:b/>
                <w:bCs/>
                <w:color w:val="auto"/>
              </w:rPr>
              <w:t>1.820,00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FFF88" w14:textId="0E8A81EC" w:rsidR="0031301E" w:rsidRPr="00A14953" w:rsidRDefault="0031301E" w:rsidP="0031301E">
            <w:pPr>
              <w:spacing w:after="0"/>
              <w:ind w:left="72" w:hanging="72"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>0,00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AE72A" w14:textId="2A56AB0C" w:rsidR="0031301E" w:rsidRPr="00A14953" w:rsidRDefault="0031301E" w:rsidP="0031301E">
            <w:pPr>
              <w:spacing w:after="0"/>
              <w:ind w:left="72" w:hanging="72"/>
              <w:jc w:val="right"/>
              <w:rPr>
                <w:rFonts w:ascii="Calibri" w:hAnsi="Calibri" w:cs="Calibri"/>
                <w:color w:val="auto"/>
              </w:rPr>
            </w:pPr>
            <w:r w:rsidRPr="00A14953">
              <w:rPr>
                <w:rFonts w:ascii="Calibri" w:hAnsi="Calibri" w:cs="Calibri"/>
                <w:color w:val="auto"/>
              </w:rPr>
              <w:t>1.8</w:t>
            </w:r>
            <w:r>
              <w:rPr>
                <w:rFonts w:ascii="Calibri" w:hAnsi="Calibri" w:cs="Calibri"/>
                <w:color w:val="auto"/>
              </w:rPr>
              <w:t>20</w:t>
            </w:r>
            <w:r w:rsidRPr="00A14953">
              <w:rPr>
                <w:rFonts w:ascii="Calibri" w:hAnsi="Calibri" w:cs="Calibri"/>
                <w:color w:val="auto"/>
              </w:rPr>
              <w:t>,0</w:t>
            </w:r>
            <w:r>
              <w:rPr>
                <w:rFonts w:ascii="Calibri" w:hAnsi="Calibri" w:cs="Calibri"/>
                <w:color w:val="auto"/>
              </w:rPr>
              <w:t>0</w:t>
            </w:r>
          </w:p>
        </w:tc>
      </w:tr>
      <w:tr w:rsidR="0031301E" w:rsidRPr="0075337A" w14:paraId="4968D450" w14:textId="77777777" w:rsidTr="005232E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B3E41" w14:textId="56717F61" w:rsidR="0031301E" w:rsidRPr="00A14953" w:rsidRDefault="0031301E" w:rsidP="0031301E">
            <w:pPr>
              <w:spacing w:after="0"/>
              <w:rPr>
                <w:rFonts w:ascii="Calibri" w:hAnsi="Calibri" w:cs="Calibri"/>
                <w:color w:val="auto"/>
              </w:rPr>
            </w:pPr>
            <w:r w:rsidRPr="00A14953">
              <w:rPr>
                <w:rFonts w:ascii="Calibri" w:hAnsi="Calibri" w:cs="Calibri"/>
                <w:b w:val="0"/>
                <w:bCs w:val="0"/>
                <w:color w:val="auto"/>
              </w:rPr>
              <w:t>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0040D" w14:textId="707624BF" w:rsidR="0031301E" w:rsidRPr="005B01A3" w:rsidRDefault="0031301E" w:rsidP="0031301E">
            <w:pPr>
              <w:spacing w:after="0"/>
              <w:rPr>
                <w:rFonts w:ascii="Calibri" w:hAnsi="Calibri" w:cs="Calibri"/>
                <w:b w:val="0"/>
                <w:bCs w:val="0"/>
                <w:color w:val="auto"/>
              </w:rPr>
            </w:pPr>
            <w:r w:rsidRPr="005B01A3">
              <w:rPr>
                <w:rFonts w:ascii="Calibri" w:hAnsi="Calibri" w:cs="Calibri"/>
                <w:b w:val="0"/>
                <w:bCs w:val="0"/>
                <w:color w:val="auto"/>
              </w:rPr>
              <w:t>Rashodi za nabavu proizvedene dugotrajne imovine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848A8" w14:textId="285205F4" w:rsidR="0031301E" w:rsidRPr="005B01A3" w:rsidRDefault="0031301E" w:rsidP="0031301E">
            <w:pPr>
              <w:spacing w:after="0"/>
              <w:ind w:left="72" w:hanging="72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auto"/>
              </w:rPr>
            </w:pPr>
            <w:r w:rsidRPr="0031301E">
              <w:rPr>
                <w:rFonts w:ascii="Calibri" w:hAnsi="Calibri" w:cs="Calibri"/>
                <w:b w:val="0"/>
                <w:bCs w:val="0"/>
                <w:color w:val="auto"/>
              </w:rPr>
              <w:t>1.820,00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81805" w14:textId="7A86550C" w:rsidR="0031301E" w:rsidRPr="005B01A3" w:rsidRDefault="0031301E" w:rsidP="0031301E">
            <w:pPr>
              <w:spacing w:after="0"/>
              <w:ind w:left="72" w:hanging="72"/>
              <w:jc w:val="right"/>
              <w:rPr>
                <w:rFonts w:ascii="Calibri" w:hAnsi="Calibri" w:cs="Calibri"/>
                <w:b w:val="0"/>
                <w:bCs w:val="0"/>
                <w:color w:val="auto"/>
              </w:rPr>
            </w:pPr>
            <w:r w:rsidRPr="005B01A3">
              <w:rPr>
                <w:rFonts w:ascii="Calibri" w:hAnsi="Calibri" w:cs="Calibri"/>
                <w:b w:val="0"/>
                <w:bCs w:val="0"/>
                <w:color w:val="auto"/>
              </w:rPr>
              <w:t>0,00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E3A20" w14:textId="2AB0032A" w:rsidR="0031301E" w:rsidRPr="005B01A3" w:rsidRDefault="0031301E" w:rsidP="0031301E">
            <w:pPr>
              <w:spacing w:after="0"/>
              <w:ind w:left="72" w:hanging="72"/>
              <w:jc w:val="right"/>
              <w:rPr>
                <w:rFonts w:ascii="Calibri" w:hAnsi="Calibri" w:cs="Calibri"/>
                <w:b w:val="0"/>
                <w:bCs w:val="0"/>
                <w:color w:val="auto"/>
              </w:rPr>
            </w:pPr>
            <w:r w:rsidRPr="005B01A3">
              <w:rPr>
                <w:rFonts w:ascii="Calibri" w:hAnsi="Calibri" w:cs="Calibri"/>
                <w:b w:val="0"/>
                <w:bCs w:val="0"/>
                <w:color w:val="auto"/>
              </w:rPr>
              <w:t>1.8</w:t>
            </w:r>
            <w:r>
              <w:rPr>
                <w:rFonts w:ascii="Calibri" w:hAnsi="Calibri" w:cs="Calibri"/>
                <w:b w:val="0"/>
                <w:bCs w:val="0"/>
                <w:color w:val="auto"/>
              </w:rPr>
              <w:t>20</w:t>
            </w:r>
            <w:r w:rsidRPr="005B01A3">
              <w:rPr>
                <w:rFonts w:ascii="Calibri" w:hAnsi="Calibri" w:cs="Calibri"/>
                <w:b w:val="0"/>
                <w:bCs w:val="0"/>
                <w:color w:val="auto"/>
              </w:rPr>
              <w:t>,0</w:t>
            </w:r>
            <w:r>
              <w:rPr>
                <w:rFonts w:ascii="Calibri" w:hAnsi="Calibri" w:cs="Calibri"/>
                <w:b w:val="0"/>
                <w:bCs w:val="0"/>
                <w:color w:val="auto"/>
              </w:rPr>
              <w:t>0</w:t>
            </w:r>
          </w:p>
        </w:tc>
      </w:tr>
    </w:tbl>
    <w:p w14:paraId="0E4BEEC5" w14:textId="77777777" w:rsidR="00906ED8" w:rsidRDefault="00906ED8" w:rsidP="00906ED8">
      <w:pPr>
        <w:spacing w:before="0" w:after="100"/>
        <w:rPr>
          <w:rFonts w:ascii="Calibri" w:hAnsi="Calibri" w:cs="Calibri"/>
          <w:color w:val="FF0000"/>
        </w:rPr>
      </w:pPr>
    </w:p>
    <w:p w14:paraId="03964BE7" w14:textId="77777777" w:rsidR="00EE499D" w:rsidRPr="0075337A" w:rsidRDefault="00EE499D" w:rsidP="00906ED8">
      <w:pPr>
        <w:spacing w:before="0" w:after="100"/>
        <w:rPr>
          <w:rFonts w:ascii="Calibri" w:hAnsi="Calibri" w:cs="Calibri"/>
          <w:color w:val="FF0000"/>
        </w:rPr>
      </w:pPr>
    </w:p>
    <w:p w14:paraId="0389FF4D" w14:textId="5131D90D" w:rsidR="007D0861" w:rsidRPr="00763CA2" w:rsidRDefault="00CC043C" w:rsidP="00393DBD">
      <w:pPr>
        <w:pStyle w:val="Osjenaninaslov"/>
        <w:pBdr>
          <w:top w:val="single" w:sz="2" w:space="0" w:color="7E97AD"/>
          <w:left w:val="single" w:sz="2" w:space="0" w:color="7E97AD"/>
        </w:pBdr>
        <w:tabs>
          <w:tab w:val="left" w:pos="5032"/>
        </w:tabs>
        <w:outlineLvl w:val="0"/>
        <w:rPr>
          <w:rFonts w:asciiTheme="minorHAnsi" w:hAnsiTheme="minorHAnsi" w:cstheme="minorHAnsi"/>
          <w:color w:val="auto"/>
          <w:sz w:val="28"/>
          <w:szCs w:val="28"/>
        </w:rPr>
      </w:pPr>
      <w:bookmarkStart w:id="17" w:name="_Toc425946109"/>
      <w:bookmarkStart w:id="18" w:name="_Hlk164774724"/>
      <w:r w:rsidRPr="00763CA2">
        <w:rPr>
          <w:rFonts w:asciiTheme="minorHAnsi" w:hAnsiTheme="minorHAnsi" w:cstheme="minorHAnsi"/>
          <w:color w:val="auto"/>
          <w:sz w:val="28"/>
          <w:szCs w:val="28"/>
        </w:rPr>
        <w:t>3</w:t>
      </w:r>
      <w:r w:rsidR="007D0861" w:rsidRPr="00763CA2">
        <w:rPr>
          <w:rFonts w:asciiTheme="minorHAnsi" w:hAnsiTheme="minorHAnsi" w:cstheme="minorHAnsi"/>
          <w:color w:val="auto"/>
          <w:sz w:val="28"/>
          <w:szCs w:val="28"/>
        </w:rPr>
        <w:t xml:space="preserve">.   OBRAZLOŽENJE  </w:t>
      </w:r>
      <w:bookmarkEnd w:id="17"/>
    </w:p>
    <w:bookmarkEnd w:id="18"/>
    <w:p w14:paraId="6013E6D1" w14:textId="50151E7E" w:rsidR="00552FED" w:rsidRPr="00005E80" w:rsidRDefault="00552FED" w:rsidP="00D53DCD">
      <w:pPr>
        <w:spacing w:after="0"/>
        <w:ind w:firstLine="709"/>
        <w:jc w:val="left"/>
        <w:rPr>
          <w:rFonts w:asciiTheme="minorHAnsi" w:hAnsiTheme="minorHAnsi" w:cstheme="minorHAnsi"/>
          <w:color w:val="FF0000"/>
          <w:sz w:val="18"/>
          <w:szCs w:val="18"/>
        </w:rPr>
      </w:pPr>
    </w:p>
    <w:p w14:paraId="4A833D19" w14:textId="51B9BC30" w:rsidR="00FA7733" w:rsidRPr="00EE499D" w:rsidRDefault="00326611" w:rsidP="00FA7733">
      <w:pPr>
        <w:spacing w:after="0"/>
        <w:jc w:val="lef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E499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3.1. </w:t>
      </w:r>
      <w:r w:rsidR="00FA7733" w:rsidRPr="00EE499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OBRAZLOŽENJE OPĆEG DIJELA </w:t>
      </w:r>
      <w:r w:rsidR="00C26707">
        <w:rPr>
          <w:rFonts w:asciiTheme="minorHAnsi" w:hAnsiTheme="minorHAnsi" w:cstheme="minorHAnsi"/>
          <w:b/>
          <w:bCs/>
          <w:color w:val="auto"/>
          <w:sz w:val="24"/>
          <w:szCs w:val="24"/>
        </w:rPr>
        <w:t>I</w:t>
      </w:r>
      <w:r w:rsidR="00FA7733" w:rsidRPr="00EE499D">
        <w:rPr>
          <w:rFonts w:asciiTheme="minorHAnsi" w:hAnsiTheme="minorHAnsi" w:cstheme="minorHAnsi"/>
          <w:b/>
          <w:bCs/>
          <w:color w:val="auto"/>
          <w:sz w:val="24"/>
          <w:szCs w:val="24"/>
        </w:rPr>
        <w:t>I.</w:t>
      </w:r>
      <w:r w:rsidR="0006017D" w:rsidRPr="00EE499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REBALANSA</w:t>
      </w:r>
      <w:r w:rsidR="00FA7733" w:rsidRPr="00EE499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FINANCIJSKOG PLANA</w:t>
      </w:r>
    </w:p>
    <w:p w14:paraId="42183BAF" w14:textId="77777777" w:rsidR="00FA7733" w:rsidRPr="006124F0" w:rsidRDefault="00FA7733" w:rsidP="00FA7733">
      <w:pPr>
        <w:spacing w:after="0"/>
        <w:jc w:val="lef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ED944D1" w14:textId="24AD4165" w:rsidR="00860211" w:rsidRDefault="00AD0CF0" w:rsidP="00C26707">
      <w:pPr>
        <w:spacing w:before="0" w:after="180"/>
        <w:ind w:firstLine="709"/>
        <w:rPr>
          <w:rFonts w:asciiTheme="minorHAnsi" w:eastAsia="Times New Roman" w:hAnsiTheme="minorHAnsi" w:cstheme="minorHAnsi"/>
          <w:iCs/>
          <w:color w:val="auto"/>
          <w:kern w:val="0"/>
          <w:sz w:val="22"/>
          <w:szCs w:val="22"/>
        </w:rPr>
      </w:pPr>
      <w:r w:rsidRPr="006124F0">
        <w:rPr>
          <w:rFonts w:asciiTheme="minorHAnsi" w:eastAsia="Times New Roman" w:hAnsiTheme="minorHAnsi" w:cstheme="minorHAnsi"/>
          <w:color w:val="auto"/>
          <w:kern w:val="0"/>
          <w:sz w:val="22"/>
          <w:szCs w:val="22"/>
        </w:rPr>
        <w:t>Financijski plan Javne vatrogasne postrojbe Pazin</w:t>
      </w:r>
      <w:r w:rsidR="00051903" w:rsidRPr="006124F0">
        <w:rPr>
          <w:rFonts w:asciiTheme="minorHAnsi" w:eastAsia="Times New Roman" w:hAnsiTheme="minorHAnsi" w:cstheme="minorHAnsi"/>
          <w:color w:val="auto"/>
          <w:kern w:val="0"/>
          <w:sz w:val="22"/>
          <w:szCs w:val="22"/>
        </w:rPr>
        <w:t xml:space="preserve"> </w:t>
      </w:r>
      <w:r w:rsidRPr="006124F0">
        <w:rPr>
          <w:rFonts w:asciiTheme="minorHAnsi" w:eastAsia="Times New Roman" w:hAnsiTheme="minorHAnsi" w:cstheme="minorHAnsi"/>
          <w:iCs/>
          <w:color w:val="auto"/>
          <w:kern w:val="0"/>
          <w:sz w:val="22"/>
          <w:szCs w:val="22"/>
        </w:rPr>
        <w:t xml:space="preserve">za </w:t>
      </w:r>
      <w:r w:rsidR="00D81107" w:rsidRPr="006124F0">
        <w:rPr>
          <w:rFonts w:asciiTheme="minorHAnsi" w:eastAsia="Times New Roman" w:hAnsiTheme="minorHAnsi" w:cstheme="minorHAnsi"/>
          <w:iCs/>
          <w:color w:val="auto"/>
          <w:kern w:val="0"/>
          <w:sz w:val="22"/>
          <w:szCs w:val="22"/>
        </w:rPr>
        <w:t>202</w:t>
      </w:r>
      <w:r w:rsidR="0075337A" w:rsidRPr="006124F0">
        <w:rPr>
          <w:rFonts w:asciiTheme="minorHAnsi" w:eastAsia="Times New Roman" w:hAnsiTheme="minorHAnsi" w:cstheme="minorHAnsi"/>
          <w:iCs/>
          <w:color w:val="auto"/>
          <w:kern w:val="0"/>
          <w:sz w:val="22"/>
          <w:szCs w:val="22"/>
        </w:rPr>
        <w:t>5</w:t>
      </w:r>
      <w:r w:rsidRPr="006124F0">
        <w:rPr>
          <w:rFonts w:asciiTheme="minorHAnsi" w:eastAsia="Times New Roman" w:hAnsiTheme="minorHAnsi" w:cstheme="minorHAnsi"/>
          <w:iCs/>
          <w:color w:val="auto"/>
          <w:kern w:val="0"/>
          <w:sz w:val="22"/>
          <w:szCs w:val="22"/>
        </w:rPr>
        <w:t xml:space="preserve">. godinu usvojen je na sjednici </w:t>
      </w:r>
      <w:r w:rsidR="009E4469" w:rsidRPr="006124F0">
        <w:rPr>
          <w:rFonts w:asciiTheme="minorHAnsi" w:eastAsia="Times New Roman" w:hAnsiTheme="minorHAnsi" w:cstheme="minorHAnsi"/>
          <w:iCs/>
          <w:color w:val="auto"/>
          <w:kern w:val="0"/>
          <w:sz w:val="22"/>
          <w:szCs w:val="22"/>
        </w:rPr>
        <w:t>Vatrogasnog</w:t>
      </w:r>
      <w:r w:rsidRPr="006124F0">
        <w:rPr>
          <w:rFonts w:asciiTheme="minorHAnsi" w:eastAsia="Times New Roman" w:hAnsiTheme="minorHAnsi" w:cstheme="minorHAnsi"/>
          <w:iCs/>
          <w:color w:val="auto"/>
          <w:kern w:val="0"/>
          <w:sz w:val="22"/>
          <w:szCs w:val="22"/>
        </w:rPr>
        <w:t xml:space="preserve"> vijeća </w:t>
      </w:r>
      <w:r w:rsidR="00763CA2" w:rsidRPr="006124F0">
        <w:rPr>
          <w:rFonts w:asciiTheme="minorHAnsi" w:hAnsiTheme="minorHAnsi" w:cstheme="minorHAnsi"/>
          <w:color w:val="auto"/>
          <w:sz w:val="22"/>
          <w:szCs w:val="22"/>
        </w:rPr>
        <w:t>20</w:t>
      </w:r>
      <w:r w:rsidR="005F4C09" w:rsidRPr="006124F0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9E4469" w:rsidRPr="006124F0">
        <w:rPr>
          <w:rFonts w:asciiTheme="minorHAnsi" w:hAnsiTheme="minorHAnsi" w:cstheme="minorHAnsi"/>
          <w:color w:val="auto"/>
          <w:sz w:val="22"/>
          <w:szCs w:val="22"/>
        </w:rPr>
        <w:t xml:space="preserve"> prosinca </w:t>
      </w:r>
      <w:r w:rsidR="005F4C09" w:rsidRPr="006124F0">
        <w:rPr>
          <w:rFonts w:asciiTheme="minorHAnsi" w:hAnsiTheme="minorHAnsi" w:cstheme="minorHAnsi"/>
          <w:color w:val="auto"/>
          <w:sz w:val="22"/>
          <w:szCs w:val="22"/>
        </w:rPr>
        <w:t>202</w:t>
      </w:r>
      <w:r w:rsidR="00763CA2" w:rsidRPr="006124F0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5F4C09" w:rsidRPr="006124F0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051903" w:rsidRPr="006124F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43E6B" w:rsidRPr="006124F0">
        <w:rPr>
          <w:rFonts w:asciiTheme="minorHAnsi" w:hAnsiTheme="minorHAnsi" w:cstheme="minorHAnsi"/>
          <w:color w:val="auto"/>
          <w:sz w:val="22"/>
          <w:szCs w:val="22"/>
        </w:rPr>
        <w:t>g</w:t>
      </w:r>
      <w:r w:rsidR="00051903" w:rsidRPr="006124F0">
        <w:rPr>
          <w:rFonts w:asciiTheme="minorHAnsi" w:hAnsiTheme="minorHAnsi" w:cstheme="minorHAnsi"/>
          <w:color w:val="auto"/>
          <w:sz w:val="22"/>
          <w:szCs w:val="22"/>
        </w:rPr>
        <w:t>odine</w:t>
      </w:r>
      <w:r w:rsidR="00C26707">
        <w:rPr>
          <w:rFonts w:asciiTheme="minorHAnsi" w:hAnsiTheme="minorHAnsi" w:cstheme="minorHAnsi"/>
          <w:color w:val="auto"/>
          <w:sz w:val="22"/>
          <w:szCs w:val="22"/>
        </w:rPr>
        <w:t xml:space="preserve"> dok</w:t>
      </w:r>
      <w:r w:rsidR="00190170">
        <w:rPr>
          <w:rFonts w:asciiTheme="minorHAnsi" w:hAnsiTheme="minorHAnsi" w:cstheme="minorHAnsi"/>
          <w:color w:val="auto"/>
          <w:sz w:val="22"/>
          <w:szCs w:val="22"/>
        </w:rPr>
        <w:t xml:space="preserve"> je prvi rebalans Financijskog plana usvojen </w:t>
      </w:r>
      <w:r w:rsidR="00C26707">
        <w:rPr>
          <w:rFonts w:asciiTheme="minorHAnsi" w:hAnsiTheme="minorHAnsi" w:cstheme="minorHAnsi"/>
          <w:color w:val="auto"/>
          <w:sz w:val="22"/>
          <w:szCs w:val="22"/>
        </w:rPr>
        <w:t xml:space="preserve">19. ožujka 2025. Prvim izmjenama u </w:t>
      </w:r>
      <w:r w:rsidR="00C26707">
        <w:rPr>
          <w:rFonts w:asciiTheme="minorHAnsi" w:eastAsia="Times New Roman" w:hAnsiTheme="minorHAnsi" w:cstheme="minorHAnsi"/>
          <w:iCs/>
          <w:color w:val="auto"/>
          <w:kern w:val="0"/>
          <w:sz w:val="22"/>
          <w:szCs w:val="22"/>
        </w:rPr>
        <w:t xml:space="preserve">postojeći plan uvršten je raspored rezultata 2024. godine. </w:t>
      </w:r>
    </w:p>
    <w:p w14:paraId="028B59FD" w14:textId="37E2391C" w:rsidR="009C24F3" w:rsidRPr="00A0364A" w:rsidRDefault="00AD0CF0" w:rsidP="00D517CB">
      <w:pPr>
        <w:spacing w:before="0" w:after="0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</w:pPr>
      <w:r w:rsidRPr="006124F0">
        <w:rPr>
          <w:rFonts w:asciiTheme="minorHAnsi" w:eastAsia="Times New Roman" w:hAnsiTheme="minorHAnsi" w:cstheme="minorHAnsi"/>
          <w:iCs/>
          <w:color w:val="auto"/>
          <w:kern w:val="0"/>
          <w:sz w:val="22"/>
          <w:szCs w:val="22"/>
        </w:rPr>
        <w:t xml:space="preserve">           </w:t>
      </w:r>
      <w:r w:rsidRPr="006124F0">
        <w:rPr>
          <w:rFonts w:asciiTheme="minorHAnsi" w:eastAsia="Times New Roman" w:hAnsiTheme="minorHAnsi" w:cstheme="minorHAnsi"/>
          <w:color w:val="auto"/>
          <w:kern w:val="0"/>
          <w:sz w:val="22"/>
          <w:szCs w:val="22"/>
        </w:rPr>
        <w:tab/>
      </w:r>
      <w:bookmarkStart w:id="19" w:name="_Hlk164939969"/>
      <w:r w:rsidR="00D517CB">
        <w:rPr>
          <w:rFonts w:asciiTheme="minorHAnsi" w:eastAsia="Times New Roman" w:hAnsiTheme="minorHAnsi" w:cstheme="minorHAnsi"/>
          <w:color w:val="auto"/>
          <w:kern w:val="0"/>
          <w:sz w:val="22"/>
          <w:szCs w:val="22"/>
        </w:rPr>
        <w:t>Drugim</w:t>
      </w:r>
      <w:r w:rsidR="0006017D">
        <w:rPr>
          <w:rFonts w:asciiTheme="minorHAnsi" w:eastAsia="Times New Roman" w:hAnsiTheme="minorHAnsi" w:cstheme="minorHAnsi"/>
          <w:color w:val="auto"/>
          <w:kern w:val="0"/>
          <w:sz w:val="22"/>
          <w:szCs w:val="22"/>
        </w:rPr>
        <w:t xml:space="preserve"> rebalansom </w:t>
      </w:r>
      <w:r w:rsidR="009C24F3" w:rsidRPr="006124F0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 xml:space="preserve">Financijskog plana JVP Pazin za 2025. godinu </w:t>
      </w:r>
      <w:bookmarkEnd w:id="19"/>
      <w:r w:rsidR="009C24F3" w:rsidRPr="006124F0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 xml:space="preserve">planira </w:t>
      </w:r>
      <w:r w:rsidR="009C24F3" w:rsidRPr="00D517CB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 xml:space="preserve">se </w:t>
      </w:r>
      <w:r w:rsidR="00D517CB" w:rsidRPr="00D517CB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>povećanje</w:t>
      </w:r>
      <w:r w:rsidR="007A301F" w:rsidRPr="00D517CB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 xml:space="preserve"> </w:t>
      </w:r>
      <w:r w:rsidR="007A301F" w:rsidRPr="00A0364A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 xml:space="preserve">prihoda za </w:t>
      </w:r>
      <w:r w:rsidR="00A0364A" w:rsidRPr="00A0364A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>159.600</w:t>
      </w:r>
      <w:r w:rsidR="007A301F" w:rsidRPr="00A0364A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>,00</w:t>
      </w:r>
      <w:r w:rsidR="009C24F3" w:rsidRPr="00A0364A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 xml:space="preserve"> eur</w:t>
      </w:r>
      <w:r w:rsidR="00A0364A" w:rsidRPr="00A0364A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>a</w:t>
      </w:r>
      <w:r w:rsidR="009C24F3" w:rsidRPr="00A0364A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 xml:space="preserve">, te </w:t>
      </w:r>
      <w:r w:rsidR="00A0364A" w:rsidRPr="00A0364A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>bi ukupni prihodi iznosili 1.361.772,00 eura</w:t>
      </w:r>
      <w:r w:rsidR="009C24F3" w:rsidRPr="00A0364A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>.</w:t>
      </w:r>
    </w:p>
    <w:p w14:paraId="202F57BB" w14:textId="77777777" w:rsidR="00440F84" w:rsidRPr="00D517CB" w:rsidRDefault="00440F84" w:rsidP="009C24F3">
      <w:pPr>
        <w:tabs>
          <w:tab w:val="left" w:pos="709"/>
        </w:tabs>
        <w:spacing w:before="0" w:after="0"/>
        <w:rPr>
          <w:rFonts w:asciiTheme="minorHAnsi" w:eastAsia="Times New Roman" w:hAnsiTheme="minorHAnsi" w:cstheme="minorHAnsi"/>
          <w:color w:val="EE0000"/>
          <w:kern w:val="0"/>
          <w:sz w:val="22"/>
          <w:szCs w:val="22"/>
          <w:lang w:val="pl-PL"/>
        </w:rPr>
      </w:pPr>
    </w:p>
    <w:p w14:paraId="4D3B9D20" w14:textId="0911DE0C" w:rsidR="00440F84" w:rsidRPr="000203A9" w:rsidRDefault="00A04707" w:rsidP="00A04707">
      <w:pPr>
        <w:tabs>
          <w:tab w:val="left" w:pos="709"/>
        </w:tabs>
        <w:spacing w:before="0" w:after="100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</w:pPr>
      <w:r w:rsidRPr="000203A9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 xml:space="preserve">              U tablici je prikazana promjena prihoda  na određenim skupinama prihoda u odnosu na Izvorni plan:</w:t>
      </w:r>
    </w:p>
    <w:tbl>
      <w:tblPr>
        <w:tblStyle w:val="Reetkatablice2"/>
        <w:tblW w:w="9072" w:type="dxa"/>
        <w:tblInd w:w="-5" w:type="dxa"/>
        <w:tblLook w:val="04A0" w:firstRow="1" w:lastRow="0" w:firstColumn="1" w:lastColumn="0" w:noHBand="0" w:noVBand="1"/>
      </w:tblPr>
      <w:tblGrid>
        <w:gridCol w:w="426"/>
        <w:gridCol w:w="4810"/>
        <w:gridCol w:w="1287"/>
        <w:gridCol w:w="1132"/>
        <w:gridCol w:w="1417"/>
      </w:tblGrid>
      <w:tr w:rsidR="000203A9" w:rsidRPr="000203A9" w14:paraId="2BAF62AD" w14:textId="77777777" w:rsidTr="00B83026">
        <w:tc>
          <w:tcPr>
            <w:tcW w:w="5241" w:type="dxa"/>
            <w:gridSpan w:val="2"/>
            <w:shd w:val="clear" w:color="auto" w:fill="CAEDFB"/>
          </w:tcPr>
          <w:p w14:paraId="4C8DCE52" w14:textId="77777777" w:rsidR="0078017A" w:rsidRPr="000203A9" w:rsidRDefault="0078017A" w:rsidP="0078017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 w:rsidRPr="000203A9">
              <w:rPr>
                <w:rFonts w:ascii="Calibri" w:hAnsi="Calibri" w:cs="Calibri"/>
                <w:b/>
                <w:bCs/>
                <w:color w:val="auto"/>
                <w:kern w:val="2"/>
              </w:rPr>
              <w:t>PRIHODI UKUPNO</w:t>
            </w:r>
          </w:p>
        </w:tc>
        <w:tc>
          <w:tcPr>
            <w:tcW w:w="1287" w:type="dxa"/>
            <w:shd w:val="clear" w:color="auto" w:fill="CAEDFB"/>
            <w:vAlign w:val="center"/>
          </w:tcPr>
          <w:p w14:paraId="7730F953" w14:textId="60730786" w:rsidR="0078017A" w:rsidRPr="000203A9" w:rsidRDefault="0078017A" w:rsidP="0078017A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 w:rsidRPr="000203A9">
              <w:rPr>
                <w:rFonts w:ascii="Calibri" w:hAnsi="Calibri" w:cs="Calibri"/>
                <w:b/>
                <w:bCs/>
                <w:color w:val="auto"/>
                <w:kern w:val="2"/>
              </w:rPr>
              <w:t>1.157.59</w:t>
            </w:r>
            <w:r w:rsidR="00A0364A" w:rsidRPr="000203A9">
              <w:rPr>
                <w:rFonts w:ascii="Calibri" w:hAnsi="Calibri" w:cs="Calibri"/>
                <w:b/>
                <w:bCs/>
                <w:color w:val="auto"/>
                <w:kern w:val="2"/>
              </w:rPr>
              <w:t>8</w:t>
            </w:r>
            <w:r w:rsidRPr="000203A9">
              <w:rPr>
                <w:rFonts w:ascii="Calibri" w:hAnsi="Calibri" w:cs="Calibri"/>
                <w:b/>
                <w:bCs/>
                <w:color w:val="auto"/>
                <w:kern w:val="2"/>
              </w:rPr>
              <w:t>,00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</w:tcPr>
          <w:p w14:paraId="2CD9E7AE" w14:textId="0A5C8B56" w:rsidR="0078017A" w:rsidRPr="000203A9" w:rsidRDefault="00A0364A" w:rsidP="0078017A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 w:rsidRPr="000203A9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159.600,00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</w:tcPr>
          <w:p w14:paraId="3E99C1DF" w14:textId="5482D104" w:rsidR="0078017A" w:rsidRPr="000203A9" w:rsidRDefault="00A0364A" w:rsidP="0078017A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 w:rsidRPr="000203A9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1.317.198,00</w:t>
            </w:r>
          </w:p>
        </w:tc>
      </w:tr>
      <w:tr w:rsidR="000203A9" w:rsidRPr="000203A9" w14:paraId="060BF4AC" w14:textId="77777777" w:rsidTr="00EE499D">
        <w:tc>
          <w:tcPr>
            <w:tcW w:w="426" w:type="dxa"/>
            <w:shd w:val="clear" w:color="auto" w:fill="DAE9F7"/>
            <w:vAlign w:val="center"/>
          </w:tcPr>
          <w:p w14:paraId="02695873" w14:textId="77777777" w:rsidR="0078017A" w:rsidRPr="000203A9" w:rsidRDefault="0078017A" w:rsidP="0078017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 w:rsidRPr="000203A9">
              <w:rPr>
                <w:rFonts w:ascii="Calibri" w:hAnsi="Calibri" w:cs="Calibri"/>
                <w:b/>
                <w:bCs/>
                <w:color w:val="auto"/>
                <w:kern w:val="2"/>
              </w:rPr>
              <w:t>6</w:t>
            </w:r>
          </w:p>
        </w:tc>
        <w:tc>
          <w:tcPr>
            <w:tcW w:w="4815" w:type="dxa"/>
            <w:shd w:val="clear" w:color="auto" w:fill="DAE9F7"/>
          </w:tcPr>
          <w:p w14:paraId="1E72DFD6" w14:textId="77777777" w:rsidR="0078017A" w:rsidRPr="000203A9" w:rsidRDefault="0078017A" w:rsidP="0078017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 w:rsidRPr="000203A9">
              <w:rPr>
                <w:rFonts w:ascii="Calibri" w:hAnsi="Calibri" w:cs="Calibri"/>
                <w:b/>
                <w:bCs/>
                <w:color w:val="auto"/>
                <w:kern w:val="2"/>
              </w:rPr>
              <w:t>Prihodi poslovanja</w:t>
            </w:r>
          </w:p>
        </w:tc>
        <w:tc>
          <w:tcPr>
            <w:tcW w:w="1287" w:type="dxa"/>
            <w:shd w:val="clear" w:color="auto" w:fill="DAE9F7"/>
            <w:vAlign w:val="center"/>
          </w:tcPr>
          <w:p w14:paraId="3801E717" w14:textId="3AF79D31" w:rsidR="0078017A" w:rsidRPr="000203A9" w:rsidRDefault="0078017A" w:rsidP="0078017A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 w:rsidRPr="000203A9">
              <w:rPr>
                <w:rFonts w:ascii="Calibri" w:hAnsi="Calibri" w:cs="Calibri"/>
                <w:b/>
                <w:bCs/>
                <w:color w:val="auto"/>
                <w:kern w:val="2"/>
              </w:rPr>
              <w:t>1.157.59</w:t>
            </w:r>
            <w:r w:rsidR="00A0364A" w:rsidRPr="000203A9">
              <w:rPr>
                <w:rFonts w:ascii="Calibri" w:hAnsi="Calibri" w:cs="Calibri"/>
                <w:b/>
                <w:bCs/>
                <w:color w:val="auto"/>
                <w:kern w:val="2"/>
              </w:rPr>
              <w:t>8</w:t>
            </w:r>
            <w:r w:rsidRPr="000203A9">
              <w:rPr>
                <w:rFonts w:ascii="Calibri" w:hAnsi="Calibri" w:cs="Calibri"/>
                <w:b/>
                <w:bCs/>
                <w:color w:val="auto"/>
                <w:kern w:val="2"/>
              </w:rPr>
              <w:t>,00</w:t>
            </w:r>
          </w:p>
        </w:tc>
        <w:tc>
          <w:tcPr>
            <w:tcW w:w="1127" w:type="dxa"/>
            <w:shd w:val="clear" w:color="auto" w:fill="DAE9F7"/>
            <w:vAlign w:val="center"/>
          </w:tcPr>
          <w:p w14:paraId="3C0B3FBD" w14:textId="1CE90ADA" w:rsidR="0078017A" w:rsidRPr="000203A9" w:rsidRDefault="00A0364A" w:rsidP="0078017A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 w:rsidRPr="000203A9">
              <w:rPr>
                <w:rFonts w:ascii="Calibri" w:hAnsi="Calibri" w:cs="Calibri"/>
                <w:b/>
                <w:bCs/>
                <w:color w:val="auto"/>
                <w:kern w:val="2"/>
              </w:rPr>
              <w:t>159.600</w:t>
            </w:r>
            <w:r w:rsidR="0078017A" w:rsidRPr="000203A9">
              <w:rPr>
                <w:rFonts w:ascii="Calibri" w:hAnsi="Calibri" w:cs="Calibri"/>
                <w:b/>
                <w:bCs/>
                <w:color w:val="auto"/>
                <w:kern w:val="2"/>
              </w:rPr>
              <w:t>,00</w:t>
            </w:r>
          </w:p>
        </w:tc>
        <w:tc>
          <w:tcPr>
            <w:tcW w:w="1417" w:type="dxa"/>
            <w:shd w:val="clear" w:color="auto" w:fill="DAE9F7"/>
            <w:vAlign w:val="center"/>
          </w:tcPr>
          <w:p w14:paraId="1698FC18" w14:textId="455AB39E" w:rsidR="0078017A" w:rsidRPr="000203A9" w:rsidRDefault="00A0364A" w:rsidP="0078017A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 w:rsidRPr="000203A9">
              <w:rPr>
                <w:rFonts w:ascii="Calibri" w:hAnsi="Calibri" w:cs="Calibri"/>
                <w:b/>
                <w:bCs/>
                <w:color w:val="auto"/>
                <w:kern w:val="2"/>
              </w:rPr>
              <w:t>1.317.198,00</w:t>
            </w:r>
          </w:p>
        </w:tc>
      </w:tr>
      <w:tr w:rsidR="000203A9" w:rsidRPr="000203A9" w14:paraId="3F6AFFF9" w14:textId="77777777" w:rsidTr="00EE499D">
        <w:tc>
          <w:tcPr>
            <w:tcW w:w="426" w:type="dxa"/>
            <w:vAlign w:val="center"/>
          </w:tcPr>
          <w:p w14:paraId="13B616B2" w14:textId="77777777" w:rsidR="0078017A" w:rsidRPr="000203A9" w:rsidRDefault="0078017A" w:rsidP="0078017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color w:val="auto"/>
                <w:kern w:val="2"/>
              </w:rPr>
            </w:pPr>
            <w:r w:rsidRPr="000203A9">
              <w:rPr>
                <w:rFonts w:ascii="Calibri" w:hAnsi="Calibri" w:cs="Calibri"/>
                <w:color w:val="auto"/>
                <w:kern w:val="2"/>
              </w:rPr>
              <w:t>63</w:t>
            </w:r>
          </w:p>
        </w:tc>
        <w:tc>
          <w:tcPr>
            <w:tcW w:w="4815" w:type="dxa"/>
          </w:tcPr>
          <w:p w14:paraId="4B916495" w14:textId="77777777" w:rsidR="0078017A" w:rsidRPr="000203A9" w:rsidRDefault="0078017A" w:rsidP="0078017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color w:val="auto"/>
                <w:kern w:val="2"/>
              </w:rPr>
            </w:pPr>
            <w:r w:rsidRPr="000203A9">
              <w:rPr>
                <w:rFonts w:ascii="Calibri" w:eastAsia="Times New Roman" w:hAnsi="Calibri" w:cs="Calibri"/>
                <w:color w:val="auto"/>
                <w:kern w:val="0"/>
              </w:rPr>
              <w:t>Pomoći iz inozemstva i od subjekata unutar općeg proračuna</w:t>
            </w:r>
          </w:p>
        </w:tc>
        <w:tc>
          <w:tcPr>
            <w:tcW w:w="1287" w:type="dxa"/>
            <w:vAlign w:val="center"/>
          </w:tcPr>
          <w:p w14:paraId="23CC91A1" w14:textId="5BA0E3BC" w:rsidR="0078017A" w:rsidRPr="000203A9" w:rsidRDefault="0078017A" w:rsidP="0078017A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color w:val="auto"/>
                <w:kern w:val="2"/>
              </w:rPr>
            </w:pPr>
            <w:r w:rsidRPr="000203A9">
              <w:rPr>
                <w:rFonts w:ascii="Calibri" w:hAnsi="Calibri" w:cs="Calibri"/>
                <w:color w:val="auto"/>
                <w:kern w:val="2"/>
              </w:rPr>
              <w:t>268.894,00</w:t>
            </w:r>
          </w:p>
        </w:tc>
        <w:tc>
          <w:tcPr>
            <w:tcW w:w="1127" w:type="dxa"/>
            <w:vAlign w:val="center"/>
          </w:tcPr>
          <w:p w14:paraId="79FB9DBC" w14:textId="59EA0554" w:rsidR="0078017A" w:rsidRPr="000203A9" w:rsidRDefault="00A0364A" w:rsidP="0078017A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color w:val="auto"/>
                <w:kern w:val="2"/>
              </w:rPr>
            </w:pPr>
            <w:r w:rsidRPr="000203A9">
              <w:rPr>
                <w:rFonts w:ascii="Calibri" w:hAnsi="Calibri" w:cs="Calibri"/>
                <w:color w:val="auto"/>
                <w:kern w:val="2"/>
              </w:rPr>
              <w:t>82.370,00</w:t>
            </w:r>
          </w:p>
        </w:tc>
        <w:tc>
          <w:tcPr>
            <w:tcW w:w="1417" w:type="dxa"/>
            <w:vAlign w:val="center"/>
          </w:tcPr>
          <w:p w14:paraId="44DF23BE" w14:textId="4F08B927" w:rsidR="0078017A" w:rsidRPr="000203A9" w:rsidRDefault="00A0364A" w:rsidP="0078017A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color w:val="auto"/>
                <w:kern w:val="2"/>
              </w:rPr>
            </w:pPr>
            <w:r w:rsidRPr="000203A9">
              <w:rPr>
                <w:rFonts w:ascii="Calibri" w:hAnsi="Calibri" w:cs="Calibri"/>
                <w:color w:val="auto"/>
                <w:kern w:val="2"/>
              </w:rPr>
              <w:t>351.354</w:t>
            </w:r>
            <w:r w:rsidR="0078017A" w:rsidRPr="000203A9">
              <w:rPr>
                <w:rFonts w:ascii="Calibri" w:hAnsi="Calibri" w:cs="Calibri"/>
                <w:color w:val="auto"/>
                <w:kern w:val="2"/>
              </w:rPr>
              <w:t>,00</w:t>
            </w:r>
          </w:p>
        </w:tc>
      </w:tr>
      <w:tr w:rsidR="000203A9" w:rsidRPr="000203A9" w14:paraId="5CDAC0A3" w14:textId="77777777" w:rsidTr="00EE499D">
        <w:tc>
          <w:tcPr>
            <w:tcW w:w="426" w:type="dxa"/>
            <w:vAlign w:val="center"/>
          </w:tcPr>
          <w:p w14:paraId="23774F73" w14:textId="77777777" w:rsidR="0078017A" w:rsidRPr="000203A9" w:rsidRDefault="0078017A" w:rsidP="0078017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color w:val="auto"/>
                <w:kern w:val="2"/>
              </w:rPr>
            </w:pPr>
            <w:r w:rsidRPr="000203A9">
              <w:rPr>
                <w:rFonts w:ascii="Calibri" w:hAnsi="Calibri" w:cs="Calibri"/>
                <w:color w:val="auto"/>
                <w:kern w:val="2"/>
              </w:rPr>
              <w:t>66</w:t>
            </w:r>
          </w:p>
        </w:tc>
        <w:tc>
          <w:tcPr>
            <w:tcW w:w="4815" w:type="dxa"/>
          </w:tcPr>
          <w:p w14:paraId="332FAD32" w14:textId="77777777" w:rsidR="0078017A" w:rsidRPr="000203A9" w:rsidRDefault="0078017A" w:rsidP="0078017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color w:val="auto"/>
                <w:kern w:val="2"/>
              </w:rPr>
            </w:pPr>
            <w:r w:rsidRPr="000203A9">
              <w:rPr>
                <w:rFonts w:ascii="Calibri" w:eastAsia="Times New Roman" w:hAnsi="Calibri" w:cs="Calibri"/>
                <w:color w:val="auto"/>
                <w:kern w:val="0"/>
              </w:rPr>
              <w:t>Prihodi od prodaje proizvoda i robe te pruženih usluga</w:t>
            </w:r>
          </w:p>
        </w:tc>
        <w:tc>
          <w:tcPr>
            <w:tcW w:w="1287" w:type="dxa"/>
            <w:vAlign w:val="center"/>
          </w:tcPr>
          <w:p w14:paraId="47141667" w14:textId="43B29668" w:rsidR="0078017A" w:rsidRPr="000203A9" w:rsidRDefault="0078017A" w:rsidP="0078017A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color w:val="auto"/>
                <w:kern w:val="2"/>
              </w:rPr>
            </w:pPr>
            <w:r w:rsidRPr="000203A9">
              <w:rPr>
                <w:rFonts w:ascii="Calibri" w:hAnsi="Calibri" w:cs="Calibri"/>
                <w:color w:val="auto"/>
                <w:kern w:val="2"/>
              </w:rPr>
              <w:t>104.260,00</w:t>
            </w:r>
          </w:p>
        </w:tc>
        <w:tc>
          <w:tcPr>
            <w:tcW w:w="1127" w:type="dxa"/>
            <w:vAlign w:val="center"/>
          </w:tcPr>
          <w:p w14:paraId="68AC52F2" w14:textId="14761AA1" w:rsidR="0078017A" w:rsidRPr="000203A9" w:rsidRDefault="0078017A" w:rsidP="0078017A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color w:val="auto"/>
                <w:kern w:val="2"/>
              </w:rPr>
            </w:pPr>
            <w:r w:rsidRPr="000203A9">
              <w:rPr>
                <w:rFonts w:ascii="Calibri" w:hAnsi="Calibri" w:cs="Calibri"/>
                <w:color w:val="auto"/>
                <w:kern w:val="2"/>
              </w:rPr>
              <w:t>0,00</w:t>
            </w:r>
          </w:p>
        </w:tc>
        <w:tc>
          <w:tcPr>
            <w:tcW w:w="1417" w:type="dxa"/>
            <w:vAlign w:val="center"/>
          </w:tcPr>
          <w:p w14:paraId="35F6EC79" w14:textId="1926CB81" w:rsidR="0078017A" w:rsidRPr="000203A9" w:rsidRDefault="0078017A" w:rsidP="0078017A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color w:val="auto"/>
                <w:kern w:val="2"/>
              </w:rPr>
            </w:pPr>
            <w:r w:rsidRPr="000203A9">
              <w:rPr>
                <w:rFonts w:ascii="Calibri" w:hAnsi="Calibri" w:cs="Calibri"/>
                <w:color w:val="auto"/>
                <w:kern w:val="2"/>
              </w:rPr>
              <w:t>104.260,00</w:t>
            </w:r>
          </w:p>
        </w:tc>
      </w:tr>
      <w:tr w:rsidR="000203A9" w:rsidRPr="000203A9" w14:paraId="3B114D65" w14:textId="77777777" w:rsidTr="00EE499D">
        <w:tc>
          <w:tcPr>
            <w:tcW w:w="426" w:type="dxa"/>
            <w:vAlign w:val="center"/>
          </w:tcPr>
          <w:p w14:paraId="4F1D0F85" w14:textId="77777777" w:rsidR="0078017A" w:rsidRPr="000203A9" w:rsidRDefault="0078017A" w:rsidP="0078017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color w:val="auto"/>
                <w:kern w:val="2"/>
              </w:rPr>
            </w:pPr>
            <w:r w:rsidRPr="000203A9">
              <w:rPr>
                <w:rFonts w:ascii="Calibri" w:hAnsi="Calibri" w:cs="Calibri"/>
                <w:color w:val="auto"/>
                <w:kern w:val="2"/>
              </w:rPr>
              <w:t>67</w:t>
            </w:r>
          </w:p>
        </w:tc>
        <w:tc>
          <w:tcPr>
            <w:tcW w:w="4815" w:type="dxa"/>
            <w:vAlign w:val="center"/>
          </w:tcPr>
          <w:p w14:paraId="28E94725" w14:textId="77777777" w:rsidR="0078017A" w:rsidRPr="000203A9" w:rsidRDefault="0078017A" w:rsidP="0078017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color w:val="auto"/>
                <w:kern w:val="2"/>
              </w:rPr>
            </w:pPr>
            <w:bookmarkStart w:id="20" w:name="_Hlk209437094"/>
            <w:r w:rsidRPr="000203A9">
              <w:rPr>
                <w:rFonts w:ascii="Calibri" w:eastAsia="Times New Roman" w:hAnsi="Calibri" w:cs="Calibri"/>
                <w:color w:val="auto"/>
                <w:kern w:val="0"/>
              </w:rPr>
              <w:t>Prihodi iz nadležnog proračuna i od HZZO-a na temelju ugovornih obveza</w:t>
            </w:r>
            <w:bookmarkEnd w:id="20"/>
          </w:p>
        </w:tc>
        <w:tc>
          <w:tcPr>
            <w:tcW w:w="1287" w:type="dxa"/>
            <w:vAlign w:val="center"/>
          </w:tcPr>
          <w:p w14:paraId="185B2A84" w14:textId="305C2882" w:rsidR="0078017A" w:rsidRPr="000203A9" w:rsidRDefault="0078017A" w:rsidP="0078017A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color w:val="auto"/>
                <w:kern w:val="2"/>
              </w:rPr>
            </w:pPr>
            <w:r w:rsidRPr="000203A9">
              <w:rPr>
                <w:rFonts w:ascii="Calibri" w:hAnsi="Calibri" w:cs="Calibri"/>
                <w:color w:val="auto"/>
                <w:kern w:val="2"/>
              </w:rPr>
              <w:t>784.35</w:t>
            </w:r>
            <w:r w:rsidR="00A0364A" w:rsidRPr="000203A9">
              <w:rPr>
                <w:rFonts w:ascii="Calibri" w:hAnsi="Calibri" w:cs="Calibri"/>
                <w:color w:val="auto"/>
                <w:kern w:val="2"/>
              </w:rPr>
              <w:t>4</w:t>
            </w:r>
            <w:r w:rsidRPr="000203A9">
              <w:rPr>
                <w:rFonts w:ascii="Calibri" w:hAnsi="Calibri" w:cs="Calibri"/>
                <w:color w:val="auto"/>
                <w:kern w:val="2"/>
              </w:rPr>
              <w:t>,00</w:t>
            </w:r>
          </w:p>
        </w:tc>
        <w:tc>
          <w:tcPr>
            <w:tcW w:w="1127" w:type="dxa"/>
            <w:vAlign w:val="center"/>
          </w:tcPr>
          <w:p w14:paraId="7C7AB5C8" w14:textId="74EFF039" w:rsidR="0078017A" w:rsidRPr="000203A9" w:rsidRDefault="00A0364A" w:rsidP="0078017A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color w:val="auto"/>
                <w:kern w:val="2"/>
              </w:rPr>
            </w:pPr>
            <w:r w:rsidRPr="000203A9">
              <w:rPr>
                <w:rFonts w:ascii="Calibri" w:hAnsi="Calibri" w:cs="Calibri"/>
                <w:color w:val="auto"/>
                <w:kern w:val="2"/>
              </w:rPr>
              <w:t>77.230,00</w:t>
            </w:r>
          </w:p>
        </w:tc>
        <w:tc>
          <w:tcPr>
            <w:tcW w:w="1417" w:type="dxa"/>
            <w:vAlign w:val="center"/>
          </w:tcPr>
          <w:p w14:paraId="0A9CC3D4" w14:textId="463BA42E" w:rsidR="0078017A" w:rsidRPr="000203A9" w:rsidRDefault="00A0364A" w:rsidP="0078017A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color w:val="auto"/>
                <w:kern w:val="2"/>
              </w:rPr>
            </w:pPr>
            <w:r w:rsidRPr="000203A9">
              <w:rPr>
                <w:rFonts w:ascii="Calibri" w:hAnsi="Calibri" w:cs="Calibri"/>
                <w:color w:val="auto"/>
                <w:kern w:val="2"/>
              </w:rPr>
              <w:t>861.584,00</w:t>
            </w:r>
          </w:p>
        </w:tc>
      </w:tr>
    </w:tbl>
    <w:p w14:paraId="692B081E" w14:textId="77777777" w:rsidR="00440F84" w:rsidRDefault="00440F84" w:rsidP="009C24F3">
      <w:pPr>
        <w:tabs>
          <w:tab w:val="left" w:pos="709"/>
        </w:tabs>
        <w:spacing w:before="0" w:after="0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</w:pPr>
    </w:p>
    <w:p w14:paraId="47B6F938" w14:textId="0CA8B74E" w:rsidR="00C93FC2" w:rsidRDefault="00DA1693" w:rsidP="00051903">
      <w:pPr>
        <w:tabs>
          <w:tab w:val="left" w:pos="709"/>
        </w:tabs>
        <w:spacing w:before="0" w:after="0"/>
        <w:rPr>
          <w:rFonts w:asciiTheme="minorHAnsi" w:eastAsia="Times New Roman" w:hAnsiTheme="minorHAnsi" w:cstheme="minorHAnsi"/>
          <w:color w:val="EE0000"/>
          <w:kern w:val="0"/>
          <w:sz w:val="22"/>
          <w:szCs w:val="22"/>
          <w:lang w:val="pl-PL"/>
        </w:rPr>
      </w:pPr>
      <w:r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 xml:space="preserve">              </w:t>
      </w:r>
      <w:r w:rsidR="00C93FC2" w:rsidRPr="00C93FC2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>6</w:t>
      </w:r>
      <w:r w:rsidR="000203A9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>3</w:t>
      </w:r>
      <w:r w:rsidR="00C93FC2" w:rsidRPr="00C93FC2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 xml:space="preserve"> </w:t>
      </w:r>
      <w:r w:rsidR="000203A9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>–</w:t>
      </w:r>
      <w:r w:rsidR="00C93FC2" w:rsidRPr="00C93FC2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 xml:space="preserve"> </w:t>
      </w:r>
      <w:r w:rsidR="000203A9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 xml:space="preserve">Prihodi iz inozemstva i od subjekata unutar općeg proračuna - Povećanje prihoda </w:t>
      </w:r>
      <w:r w:rsidR="00FA0832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 xml:space="preserve">u iznosu od 82.370,00 eura </w:t>
      </w:r>
      <w:r w:rsidR="000203A9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>odnosi se na prihode iz proračuna</w:t>
      </w:r>
      <w:r w:rsidR="00FA0832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 xml:space="preserve"> Općina Motovun, Karojba, Tinjan, Sv.Petar u Šumi, Gračišće, Lupoglav i Cerovlje.</w:t>
      </w:r>
    </w:p>
    <w:p w14:paraId="1A63A234" w14:textId="77777777" w:rsidR="00FA0832" w:rsidRDefault="00FA0832" w:rsidP="00051903">
      <w:pPr>
        <w:tabs>
          <w:tab w:val="left" w:pos="709"/>
        </w:tabs>
        <w:spacing w:before="0" w:after="0"/>
        <w:rPr>
          <w:rFonts w:asciiTheme="minorHAnsi" w:hAnsiTheme="minorHAnsi" w:cstheme="minorHAnsi"/>
          <w:bCs/>
          <w:color w:val="EE0000"/>
          <w:sz w:val="22"/>
          <w:szCs w:val="22"/>
        </w:rPr>
      </w:pPr>
    </w:p>
    <w:p w14:paraId="1E1D2036" w14:textId="602BEBA1" w:rsidR="000203A9" w:rsidRPr="00FA0832" w:rsidRDefault="000203A9" w:rsidP="00051903">
      <w:pPr>
        <w:tabs>
          <w:tab w:val="left" w:pos="709"/>
        </w:tabs>
        <w:spacing w:before="0" w:after="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A083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             67 -</w:t>
      </w:r>
      <w:r w:rsidR="00FA0832" w:rsidRPr="00FA083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Prihodi iz nadležnog proračuna i od HZZO-a na temelju ugovornih obveza – Povećanje prihoda u iznosu od 77.230,00 eura odnosi se na prihode iz nadležnog proračuna (Grada Pazina). </w:t>
      </w:r>
    </w:p>
    <w:p w14:paraId="4F7EC43D" w14:textId="17043765" w:rsidR="00D56321" w:rsidRDefault="00D56321" w:rsidP="00D56321">
      <w:pPr>
        <w:tabs>
          <w:tab w:val="left" w:pos="709"/>
        </w:tabs>
        <w:spacing w:before="0" w:after="0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</w:pPr>
      <w:r w:rsidRPr="00895E1D">
        <w:rPr>
          <w:rFonts w:asciiTheme="minorHAnsi" w:eastAsia="Times New Roman" w:hAnsiTheme="minorHAnsi" w:cstheme="minorHAnsi"/>
          <w:color w:val="auto"/>
          <w:kern w:val="0"/>
          <w:sz w:val="22"/>
          <w:szCs w:val="22"/>
        </w:rPr>
        <w:lastRenderedPageBreak/>
        <w:t xml:space="preserve">              </w:t>
      </w:r>
      <w:r w:rsidR="00FA0832">
        <w:rPr>
          <w:rFonts w:asciiTheme="minorHAnsi" w:eastAsia="Times New Roman" w:hAnsiTheme="minorHAnsi" w:cstheme="minorHAnsi"/>
          <w:color w:val="auto"/>
          <w:kern w:val="0"/>
          <w:sz w:val="22"/>
          <w:szCs w:val="22"/>
        </w:rPr>
        <w:t>Drugim</w:t>
      </w:r>
      <w:r w:rsidR="00FB4C65" w:rsidRPr="00895E1D">
        <w:rPr>
          <w:rFonts w:asciiTheme="minorHAnsi" w:eastAsia="Times New Roman" w:hAnsiTheme="minorHAnsi" w:cstheme="minorHAnsi"/>
          <w:color w:val="auto"/>
          <w:kern w:val="0"/>
          <w:sz w:val="22"/>
          <w:szCs w:val="22"/>
        </w:rPr>
        <w:t xml:space="preserve"> </w:t>
      </w:r>
      <w:r w:rsidR="0006017D">
        <w:rPr>
          <w:rFonts w:asciiTheme="minorHAnsi" w:eastAsia="Times New Roman" w:hAnsiTheme="minorHAnsi" w:cstheme="minorHAnsi"/>
          <w:color w:val="auto"/>
          <w:kern w:val="0"/>
          <w:sz w:val="22"/>
          <w:szCs w:val="22"/>
        </w:rPr>
        <w:t>rebalansom</w:t>
      </w:r>
      <w:r w:rsidRPr="00895E1D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 xml:space="preserve"> Financijskog plana JVP Pazin za 202</w:t>
      </w:r>
      <w:r w:rsidR="006124F0" w:rsidRPr="00895E1D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>5</w:t>
      </w:r>
      <w:r w:rsidRPr="00895E1D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 xml:space="preserve">. godinu </w:t>
      </w:r>
      <w:r w:rsidR="006124F0" w:rsidRPr="00895E1D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 xml:space="preserve">planira se </w:t>
      </w:r>
      <w:r w:rsidRPr="00895E1D">
        <w:rPr>
          <w:rFonts w:asciiTheme="minorHAnsi" w:eastAsia="Times New Roman" w:hAnsiTheme="minorHAnsi" w:cstheme="minorHAnsi"/>
          <w:color w:val="auto"/>
          <w:kern w:val="0"/>
          <w:sz w:val="22"/>
          <w:szCs w:val="22"/>
        </w:rPr>
        <w:t>povećanje rashod</w:t>
      </w:r>
      <w:r w:rsidRPr="00895E1D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 xml:space="preserve">a za </w:t>
      </w:r>
      <w:r w:rsidR="00FA0832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>159.600</w:t>
      </w:r>
      <w:r w:rsidR="00C93FC2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>,</w:t>
      </w:r>
      <w:r w:rsidR="009B0813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>00</w:t>
      </w:r>
      <w:r w:rsidR="006124F0" w:rsidRPr="00895E1D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 xml:space="preserve"> eura</w:t>
      </w:r>
      <w:r w:rsidRPr="00895E1D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>.</w:t>
      </w:r>
    </w:p>
    <w:p w14:paraId="33656891" w14:textId="77777777" w:rsidR="00440F84" w:rsidRDefault="00440F84" w:rsidP="00D56321">
      <w:pPr>
        <w:tabs>
          <w:tab w:val="left" w:pos="709"/>
        </w:tabs>
        <w:spacing w:before="0" w:after="0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</w:pPr>
    </w:p>
    <w:p w14:paraId="67F8BA85" w14:textId="4ED48B3F" w:rsidR="00440F84" w:rsidRPr="00895E1D" w:rsidRDefault="0006017D" w:rsidP="0006017D">
      <w:pPr>
        <w:tabs>
          <w:tab w:val="left" w:pos="709"/>
        </w:tabs>
        <w:spacing w:before="0" w:after="100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</w:pPr>
      <w:r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 xml:space="preserve">              </w:t>
      </w:r>
      <w:r w:rsidR="00440F84" w:rsidRPr="00440F8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>U tablici je prikazano</w:t>
      </w:r>
      <w:r w:rsidR="00A04707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 xml:space="preserve"> planirano</w:t>
      </w:r>
      <w:r w:rsidR="00440F84" w:rsidRPr="00440F8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 xml:space="preserve"> povećanje </w:t>
      </w:r>
      <w:r w:rsidR="00440F8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>rashoda</w:t>
      </w:r>
      <w:r w:rsidR="00440F84" w:rsidRPr="00440F8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 xml:space="preserve">  na određenim skupinama </w:t>
      </w:r>
      <w:r w:rsidR="00440F8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>rashoda</w:t>
      </w:r>
      <w:r w:rsidR="00440F84" w:rsidRPr="00440F8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 xml:space="preserve"> u odnosu na </w:t>
      </w:r>
      <w:r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 xml:space="preserve">Izvorni </w:t>
      </w:r>
      <w:r w:rsidR="00440F84" w:rsidRPr="00440F8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>plan:</w:t>
      </w:r>
    </w:p>
    <w:tbl>
      <w:tblPr>
        <w:tblStyle w:val="Reetkatablice2"/>
        <w:tblW w:w="9072" w:type="dxa"/>
        <w:tblInd w:w="-5" w:type="dxa"/>
        <w:tblLook w:val="04A0" w:firstRow="1" w:lastRow="0" w:firstColumn="1" w:lastColumn="0" w:noHBand="0" w:noVBand="1"/>
      </w:tblPr>
      <w:tblGrid>
        <w:gridCol w:w="426"/>
        <w:gridCol w:w="4750"/>
        <w:gridCol w:w="1349"/>
        <w:gridCol w:w="1136"/>
        <w:gridCol w:w="1411"/>
      </w:tblGrid>
      <w:tr w:rsidR="00C93FC2" w:rsidRPr="00CA1AA1" w14:paraId="09010C3D" w14:textId="77777777" w:rsidTr="00FA0832">
        <w:tc>
          <w:tcPr>
            <w:tcW w:w="5176" w:type="dxa"/>
            <w:gridSpan w:val="2"/>
            <w:shd w:val="clear" w:color="auto" w:fill="C1E4F5"/>
            <w:vAlign w:val="center"/>
          </w:tcPr>
          <w:p w14:paraId="499FB693" w14:textId="77777777" w:rsidR="00C93FC2" w:rsidRPr="00CA1AA1" w:rsidRDefault="00C93FC2" w:rsidP="00C93FC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 w:rsidRPr="00CA1AA1">
              <w:rPr>
                <w:rFonts w:ascii="Calibri" w:hAnsi="Calibri" w:cs="Calibri"/>
                <w:b/>
                <w:bCs/>
                <w:color w:val="auto"/>
                <w:kern w:val="2"/>
              </w:rPr>
              <w:t>RASHODI UKUPNO</w:t>
            </w:r>
          </w:p>
        </w:tc>
        <w:tc>
          <w:tcPr>
            <w:tcW w:w="1349" w:type="dxa"/>
            <w:shd w:val="clear" w:color="auto" w:fill="C1E4F5"/>
            <w:vAlign w:val="center"/>
          </w:tcPr>
          <w:p w14:paraId="0F2BF50E" w14:textId="78D20031" w:rsidR="00C93FC2" w:rsidRPr="00CA1AA1" w:rsidRDefault="00FA0832" w:rsidP="00C93FC2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 w:rsidRPr="00FA0832">
              <w:rPr>
                <w:rFonts w:ascii="Calibri" w:hAnsi="Calibri" w:cs="Calibri"/>
                <w:b/>
                <w:bCs/>
                <w:color w:val="auto"/>
                <w:kern w:val="2"/>
              </w:rPr>
              <w:t>1.202.172,00</w:t>
            </w:r>
          </w:p>
        </w:tc>
        <w:tc>
          <w:tcPr>
            <w:tcW w:w="1136" w:type="dxa"/>
            <w:shd w:val="clear" w:color="auto" w:fill="C1E4F5"/>
            <w:vAlign w:val="center"/>
          </w:tcPr>
          <w:p w14:paraId="2464D0C9" w14:textId="6464551C" w:rsidR="00C93FC2" w:rsidRPr="00CA1AA1" w:rsidRDefault="00FA0832" w:rsidP="00C93FC2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>
              <w:rPr>
                <w:rFonts w:ascii="Calibri" w:hAnsi="Calibri" w:cs="Calibri"/>
                <w:b/>
                <w:bCs/>
                <w:color w:val="auto"/>
                <w:kern w:val="2"/>
              </w:rPr>
              <w:t>159.600</w:t>
            </w:r>
            <w:r w:rsidR="00C93FC2">
              <w:rPr>
                <w:rFonts w:ascii="Calibri" w:hAnsi="Calibri" w:cs="Calibri"/>
                <w:b/>
                <w:bCs/>
                <w:color w:val="auto"/>
                <w:kern w:val="2"/>
              </w:rPr>
              <w:t>,</w:t>
            </w:r>
            <w:r w:rsidR="009B0813">
              <w:rPr>
                <w:rFonts w:ascii="Calibri" w:hAnsi="Calibri" w:cs="Calibri"/>
                <w:b/>
                <w:bCs/>
                <w:color w:val="auto"/>
                <w:kern w:val="2"/>
              </w:rPr>
              <w:t>00</w:t>
            </w:r>
          </w:p>
        </w:tc>
        <w:tc>
          <w:tcPr>
            <w:tcW w:w="1411" w:type="dxa"/>
            <w:shd w:val="clear" w:color="auto" w:fill="C1E4F5"/>
            <w:vAlign w:val="center"/>
          </w:tcPr>
          <w:p w14:paraId="4AAA796C" w14:textId="6C430C28" w:rsidR="00C93FC2" w:rsidRPr="00CA1AA1" w:rsidRDefault="00FA0832" w:rsidP="00C93FC2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>
              <w:rPr>
                <w:rFonts w:ascii="Calibri" w:hAnsi="Calibri" w:cs="Calibri"/>
                <w:b/>
                <w:bCs/>
                <w:color w:val="auto"/>
                <w:kern w:val="2"/>
              </w:rPr>
              <w:t>1.361.772,00</w:t>
            </w:r>
          </w:p>
        </w:tc>
      </w:tr>
      <w:tr w:rsidR="00E3609C" w:rsidRPr="00CA1AA1" w14:paraId="4BD28F2F" w14:textId="77777777" w:rsidTr="00FA0832">
        <w:tc>
          <w:tcPr>
            <w:tcW w:w="426" w:type="dxa"/>
            <w:shd w:val="clear" w:color="auto" w:fill="DAE9F7"/>
            <w:vAlign w:val="center"/>
          </w:tcPr>
          <w:p w14:paraId="083F3823" w14:textId="77777777" w:rsidR="00E3609C" w:rsidRPr="00CA1AA1" w:rsidRDefault="00E3609C" w:rsidP="00E3609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 w:rsidRPr="00CA1AA1">
              <w:rPr>
                <w:rFonts w:ascii="Calibri" w:hAnsi="Calibri" w:cs="Calibri"/>
                <w:b/>
                <w:bCs/>
                <w:color w:val="auto"/>
                <w:kern w:val="2"/>
              </w:rPr>
              <w:t>3</w:t>
            </w:r>
          </w:p>
        </w:tc>
        <w:tc>
          <w:tcPr>
            <w:tcW w:w="4750" w:type="dxa"/>
            <w:shd w:val="clear" w:color="auto" w:fill="DAE9F7"/>
          </w:tcPr>
          <w:p w14:paraId="7C593E20" w14:textId="77777777" w:rsidR="00E3609C" w:rsidRPr="00CA1AA1" w:rsidRDefault="00E3609C" w:rsidP="00E3609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 w:rsidRPr="00CA1AA1">
              <w:rPr>
                <w:rFonts w:ascii="Calibri" w:hAnsi="Calibri" w:cs="Calibri"/>
                <w:b/>
                <w:bCs/>
                <w:color w:val="auto"/>
                <w:kern w:val="2"/>
              </w:rPr>
              <w:t>Rashodi poslovanja</w:t>
            </w:r>
          </w:p>
        </w:tc>
        <w:tc>
          <w:tcPr>
            <w:tcW w:w="1349" w:type="dxa"/>
            <w:shd w:val="clear" w:color="auto" w:fill="DAE9F7"/>
            <w:vAlign w:val="center"/>
          </w:tcPr>
          <w:p w14:paraId="06B1404C" w14:textId="33E9A5B7" w:rsidR="00E3609C" w:rsidRPr="00CA1AA1" w:rsidRDefault="00FA0832" w:rsidP="00E3609C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 w:rsidRPr="00FA0832">
              <w:rPr>
                <w:rFonts w:ascii="Calibri" w:hAnsi="Calibri" w:cs="Calibri"/>
                <w:b/>
                <w:bCs/>
                <w:color w:val="auto"/>
                <w:kern w:val="2"/>
              </w:rPr>
              <w:t>1.190.772,00</w:t>
            </w:r>
          </w:p>
        </w:tc>
        <w:tc>
          <w:tcPr>
            <w:tcW w:w="1136" w:type="dxa"/>
            <w:shd w:val="clear" w:color="auto" w:fill="DAE9F7"/>
            <w:vAlign w:val="center"/>
          </w:tcPr>
          <w:p w14:paraId="58FC6206" w14:textId="256E8BEE" w:rsidR="00E3609C" w:rsidRPr="00CA1AA1" w:rsidRDefault="00FA0832" w:rsidP="00E3609C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>
              <w:rPr>
                <w:rFonts w:ascii="Calibri" w:hAnsi="Calibri" w:cs="Calibri"/>
                <w:b/>
                <w:bCs/>
                <w:color w:val="auto"/>
                <w:kern w:val="2"/>
              </w:rPr>
              <w:t>156.430,00</w:t>
            </w:r>
          </w:p>
        </w:tc>
        <w:tc>
          <w:tcPr>
            <w:tcW w:w="1411" w:type="dxa"/>
            <w:shd w:val="clear" w:color="auto" w:fill="DAE9F7"/>
            <w:vAlign w:val="center"/>
          </w:tcPr>
          <w:p w14:paraId="654965C8" w14:textId="761F491A" w:rsidR="00E3609C" w:rsidRPr="00CA1AA1" w:rsidRDefault="00FA0832" w:rsidP="00E3609C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>
              <w:rPr>
                <w:rFonts w:ascii="Calibri" w:hAnsi="Calibri" w:cs="Calibri"/>
                <w:b/>
                <w:bCs/>
                <w:color w:val="auto"/>
                <w:kern w:val="2"/>
              </w:rPr>
              <w:t>1.347.202,00</w:t>
            </w:r>
          </w:p>
        </w:tc>
      </w:tr>
      <w:tr w:rsidR="00FA0832" w:rsidRPr="00CA1AA1" w14:paraId="23D927BF" w14:textId="77777777" w:rsidTr="00FA0832">
        <w:tc>
          <w:tcPr>
            <w:tcW w:w="426" w:type="dxa"/>
            <w:vAlign w:val="center"/>
          </w:tcPr>
          <w:p w14:paraId="67CBDCA2" w14:textId="77777777" w:rsidR="00FA0832" w:rsidRPr="00CA1AA1" w:rsidRDefault="00FA0832" w:rsidP="00FA083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color w:val="auto"/>
                <w:kern w:val="2"/>
              </w:rPr>
            </w:pPr>
            <w:r w:rsidRPr="00CA1AA1">
              <w:rPr>
                <w:rFonts w:ascii="Calibri" w:hAnsi="Calibri" w:cs="Calibri"/>
                <w:color w:val="auto"/>
                <w:kern w:val="2"/>
              </w:rPr>
              <w:t>31</w:t>
            </w:r>
          </w:p>
        </w:tc>
        <w:tc>
          <w:tcPr>
            <w:tcW w:w="4750" w:type="dxa"/>
          </w:tcPr>
          <w:p w14:paraId="12DC1589" w14:textId="77777777" w:rsidR="00FA0832" w:rsidRPr="00CA1AA1" w:rsidRDefault="00FA0832" w:rsidP="00FA083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color w:val="auto"/>
                <w:kern w:val="2"/>
              </w:rPr>
            </w:pPr>
            <w:r w:rsidRPr="00CA1AA1">
              <w:rPr>
                <w:rFonts w:ascii="Calibri" w:eastAsia="Times New Roman" w:hAnsi="Calibri" w:cs="Calibri"/>
                <w:color w:val="auto"/>
                <w:kern w:val="0"/>
              </w:rPr>
              <w:t>Rashodi za zaposlene</w:t>
            </w:r>
          </w:p>
        </w:tc>
        <w:tc>
          <w:tcPr>
            <w:tcW w:w="1349" w:type="dxa"/>
          </w:tcPr>
          <w:p w14:paraId="2032E4B7" w14:textId="2A6053B3" w:rsidR="00FA0832" w:rsidRPr="00FA0832" w:rsidRDefault="00FA0832" w:rsidP="00FA0832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color w:val="auto"/>
                <w:kern w:val="2"/>
              </w:rPr>
            </w:pPr>
            <w:r w:rsidRPr="00FA0832">
              <w:rPr>
                <w:color w:val="auto"/>
              </w:rPr>
              <w:t>1.030.338,00</w:t>
            </w:r>
          </w:p>
        </w:tc>
        <w:tc>
          <w:tcPr>
            <w:tcW w:w="1136" w:type="dxa"/>
            <w:vAlign w:val="center"/>
          </w:tcPr>
          <w:p w14:paraId="5B7CFFF2" w14:textId="1D108FA7" w:rsidR="00FA0832" w:rsidRPr="00CA1AA1" w:rsidRDefault="00FA0832" w:rsidP="00FA0832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color w:val="auto"/>
                <w:kern w:val="2"/>
              </w:rPr>
            </w:pPr>
            <w:r>
              <w:rPr>
                <w:rFonts w:ascii="Calibri" w:hAnsi="Calibri" w:cs="Calibri"/>
                <w:color w:val="auto"/>
                <w:kern w:val="2"/>
              </w:rPr>
              <w:t>162.100,00</w:t>
            </w:r>
          </w:p>
        </w:tc>
        <w:tc>
          <w:tcPr>
            <w:tcW w:w="1411" w:type="dxa"/>
            <w:vAlign w:val="center"/>
          </w:tcPr>
          <w:p w14:paraId="6573BAFB" w14:textId="5F1279B4" w:rsidR="00FA0832" w:rsidRPr="00CA1AA1" w:rsidRDefault="00FA0832" w:rsidP="00FA0832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color w:val="auto"/>
                <w:kern w:val="2"/>
              </w:rPr>
            </w:pPr>
            <w:r>
              <w:rPr>
                <w:rFonts w:ascii="Calibri" w:hAnsi="Calibri" w:cs="Calibri"/>
                <w:color w:val="auto"/>
                <w:kern w:val="2"/>
              </w:rPr>
              <w:t>1.192.438,00</w:t>
            </w:r>
          </w:p>
        </w:tc>
      </w:tr>
      <w:tr w:rsidR="00FA0832" w:rsidRPr="00CA1AA1" w14:paraId="1AB38929" w14:textId="77777777" w:rsidTr="00FA0832">
        <w:tc>
          <w:tcPr>
            <w:tcW w:w="426" w:type="dxa"/>
            <w:vAlign w:val="center"/>
          </w:tcPr>
          <w:p w14:paraId="5CD687D4" w14:textId="77777777" w:rsidR="00FA0832" w:rsidRPr="00CA1AA1" w:rsidRDefault="00FA0832" w:rsidP="00FA083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color w:val="auto"/>
                <w:kern w:val="2"/>
              </w:rPr>
            </w:pPr>
            <w:r w:rsidRPr="00CA1AA1">
              <w:rPr>
                <w:rFonts w:ascii="Calibri" w:hAnsi="Calibri" w:cs="Calibri"/>
                <w:color w:val="auto"/>
                <w:kern w:val="2"/>
              </w:rPr>
              <w:t>32</w:t>
            </w:r>
          </w:p>
        </w:tc>
        <w:tc>
          <w:tcPr>
            <w:tcW w:w="4750" w:type="dxa"/>
          </w:tcPr>
          <w:p w14:paraId="2D25A7C2" w14:textId="77777777" w:rsidR="00FA0832" w:rsidRPr="00CA1AA1" w:rsidRDefault="00FA0832" w:rsidP="00FA083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color w:val="auto"/>
                <w:kern w:val="2"/>
              </w:rPr>
            </w:pPr>
            <w:r w:rsidRPr="00CA1AA1">
              <w:rPr>
                <w:rFonts w:ascii="Calibri" w:hAnsi="Calibri" w:cs="Calibri"/>
                <w:color w:val="auto"/>
                <w:kern w:val="2"/>
              </w:rPr>
              <w:t>Materijalni rashodi</w:t>
            </w:r>
          </w:p>
        </w:tc>
        <w:tc>
          <w:tcPr>
            <w:tcW w:w="1349" w:type="dxa"/>
          </w:tcPr>
          <w:p w14:paraId="18A18BDB" w14:textId="287B6630" w:rsidR="00FA0832" w:rsidRPr="00FA0832" w:rsidRDefault="00FA0832" w:rsidP="00FA0832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color w:val="auto"/>
                <w:kern w:val="2"/>
              </w:rPr>
            </w:pPr>
            <w:r w:rsidRPr="00FA0832">
              <w:rPr>
                <w:color w:val="auto"/>
              </w:rPr>
              <w:t>160.434,00</w:t>
            </w:r>
          </w:p>
        </w:tc>
        <w:tc>
          <w:tcPr>
            <w:tcW w:w="1136" w:type="dxa"/>
            <w:vAlign w:val="center"/>
          </w:tcPr>
          <w:p w14:paraId="087F03E3" w14:textId="5B896115" w:rsidR="00FA0832" w:rsidRPr="00CA1AA1" w:rsidRDefault="00FA0832" w:rsidP="00FA0832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color w:val="auto"/>
                <w:kern w:val="2"/>
              </w:rPr>
            </w:pPr>
            <w:r>
              <w:rPr>
                <w:rFonts w:ascii="Calibri" w:hAnsi="Calibri" w:cs="Calibri"/>
                <w:color w:val="auto"/>
                <w:kern w:val="2"/>
              </w:rPr>
              <w:t>-5.570,00</w:t>
            </w:r>
          </w:p>
        </w:tc>
        <w:tc>
          <w:tcPr>
            <w:tcW w:w="1411" w:type="dxa"/>
            <w:vAlign w:val="center"/>
          </w:tcPr>
          <w:p w14:paraId="0BC4DF34" w14:textId="05991E06" w:rsidR="00FA0832" w:rsidRPr="00CA1AA1" w:rsidRDefault="00FA0832" w:rsidP="00FA0832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color w:val="auto"/>
                <w:kern w:val="2"/>
              </w:rPr>
            </w:pPr>
            <w:r>
              <w:rPr>
                <w:rFonts w:ascii="Calibri" w:hAnsi="Calibri" w:cs="Calibri"/>
                <w:color w:val="auto"/>
                <w:kern w:val="2"/>
              </w:rPr>
              <w:t>154.764,00</w:t>
            </w:r>
          </w:p>
        </w:tc>
      </w:tr>
      <w:tr w:rsidR="00FA0832" w:rsidRPr="00CA1AA1" w14:paraId="3050B475" w14:textId="77777777" w:rsidTr="00FA0832">
        <w:tc>
          <w:tcPr>
            <w:tcW w:w="426" w:type="dxa"/>
            <w:shd w:val="clear" w:color="auto" w:fill="DAE9F7"/>
            <w:vAlign w:val="center"/>
          </w:tcPr>
          <w:p w14:paraId="74A1B75E" w14:textId="77777777" w:rsidR="00FA0832" w:rsidRPr="00CA1AA1" w:rsidRDefault="00FA0832" w:rsidP="00FA083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 w:rsidRPr="00CA1AA1">
              <w:rPr>
                <w:rFonts w:ascii="Calibri" w:hAnsi="Calibri" w:cs="Calibri"/>
                <w:b/>
                <w:bCs/>
                <w:color w:val="auto"/>
                <w:kern w:val="2"/>
              </w:rPr>
              <w:t>4</w:t>
            </w:r>
          </w:p>
        </w:tc>
        <w:tc>
          <w:tcPr>
            <w:tcW w:w="4750" w:type="dxa"/>
            <w:shd w:val="clear" w:color="auto" w:fill="DAE9F7"/>
          </w:tcPr>
          <w:p w14:paraId="7B048A4E" w14:textId="77777777" w:rsidR="00FA0832" w:rsidRPr="00CA1AA1" w:rsidRDefault="00FA0832" w:rsidP="00FA083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 w:rsidRPr="00CA1AA1">
              <w:rPr>
                <w:rFonts w:ascii="Calibri" w:eastAsia="Times New Roman" w:hAnsi="Calibri" w:cs="Calibri"/>
                <w:b/>
                <w:bCs/>
                <w:color w:val="auto"/>
                <w:kern w:val="0"/>
              </w:rPr>
              <w:t>Rashodi za nabavu nefinancijske imovine</w:t>
            </w:r>
          </w:p>
        </w:tc>
        <w:tc>
          <w:tcPr>
            <w:tcW w:w="1349" w:type="dxa"/>
            <w:shd w:val="clear" w:color="auto" w:fill="DAE9F7"/>
            <w:vAlign w:val="center"/>
          </w:tcPr>
          <w:p w14:paraId="783AC798" w14:textId="32DA4DCA" w:rsidR="00FA0832" w:rsidRPr="00CA1AA1" w:rsidRDefault="00FA0832" w:rsidP="00FA0832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>
              <w:rPr>
                <w:rFonts w:ascii="Calibri" w:hAnsi="Calibri" w:cs="Calibri"/>
                <w:b/>
                <w:bCs/>
                <w:color w:val="auto"/>
                <w:kern w:val="2"/>
              </w:rPr>
              <w:t>11.400,00</w:t>
            </w:r>
          </w:p>
        </w:tc>
        <w:tc>
          <w:tcPr>
            <w:tcW w:w="1136" w:type="dxa"/>
            <w:shd w:val="clear" w:color="auto" w:fill="DAE9F7"/>
            <w:vAlign w:val="center"/>
          </w:tcPr>
          <w:p w14:paraId="02081CC4" w14:textId="4B17DDD2" w:rsidR="00FA0832" w:rsidRPr="00CA1AA1" w:rsidRDefault="00FA0832" w:rsidP="00FA0832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>
              <w:rPr>
                <w:rFonts w:ascii="Calibri" w:hAnsi="Calibri" w:cs="Calibri"/>
                <w:b/>
                <w:bCs/>
                <w:color w:val="auto"/>
                <w:kern w:val="2"/>
              </w:rPr>
              <w:t>3.170,00</w:t>
            </w:r>
          </w:p>
        </w:tc>
        <w:tc>
          <w:tcPr>
            <w:tcW w:w="1411" w:type="dxa"/>
            <w:shd w:val="clear" w:color="auto" w:fill="DAE9F7"/>
            <w:vAlign w:val="center"/>
          </w:tcPr>
          <w:p w14:paraId="0C443923" w14:textId="044EC5CF" w:rsidR="00FA0832" w:rsidRPr="00CA1AA1" w:rsidRDefault="00FA0832" w:rsidP="00FA0832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b/>
                <w:bCs/>
                <w:color w:val="auto"/>
                <w:kern w:val="2"/>
              </w:rPr>
            </w:pPr>
            <w:r>
              <w:rPr>
                <w:rFonts w:ascii="Calibri" w:hAnsi="Calibri" w:cs="Calibri"/>
                <w:b/>
                <w:bCs/>
                <w:color w:val="auto"/>
                <w:kern w:val="2"/>
              </w:rPr>
              <w:t>14.570,00</w:t>
            </w:r>
          </w:p>
        </w:tc>
      </w:tr>
      <w:tr w:rsidR="00FA0832" w:rsidRPr="00CA1AA1" w14:paraId="2EE5CB27" w14:textId="77777777" w:rsidTr="00FA0832">
        <w:tc>
          <w:tcPr>
            <w:tcW w:w="426" w:type="dxa"/>
            <w:vAlign w:val="center"/>
          </w:tcPr>
          <w:p w14:paraId="2327B494" w14:textId="77777777" w:rsidR="00FA0832" w:rsidRPr="00CA1AA1" w:rsidRDefault="00FA0832" w:rsidP="00FA083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color w:val="auto"/>
                <w:kern w:val="2"/>
              </w:rPr>
            </w:pPr>
            <w:r w:rsidRPr="00CA1AA1">
              <w:rPr>
                <w:rFonts w:ascii="Calibri" w:hAnsi="Calibri" w:cs="Calibri"/>
                <w:color w:val="auto"/>
                <w:kern w:val="2"/>
              </w:rPr>
              <w:t>42</w:t>
            </w:r>
          </w:p>
        </w:tc>
        <w:tc>
          <w:tcPr>
            <w:tcW w:w="4750" w:type="dxa"/>
          </w:tcPr>
          <w:p w14:paraId="45475251" w14:textId="77777777" w:rsidR="00FA0832" w:rsidRPr="00CA1AA1" w:rsidRDefault="00FA0832" w:rsidP="00FA083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color w:val="auto"/>
                <w:kern w:val="2"/>
              </w:rPr>
            </w:pPr>
            <w:r w:rsidRPr="00CA1AA1">
              <w:rPr>
                <w:rFonts w:ascii="Calibri" w:eastAsia="Times New Roman" w:hAnsi="Calibri" w:cs="Calibri"/>
                <w:color w:val="auto"/>
                <w:kern w:val="0"/>
              </w:rPr>
              <w:t>Rashodi za nabavu nefinancijske imovine</w:t>
            </w: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 w14:paraId="5C2DC6A0" w14:textId="6CBB6751" w:rsidR="00FA0832" w:rsidRPr="00CA1AA1" w:rsidRDefault="00FA0832" w:rsidP="00FA0832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color w:val="auto"/>
                <w:kern w:val="2"/>
              </w:rPr>
            </w:pPr>
            <w:r w:rsidRPr="00BB7D75">
              <w:rPr>
                <w:rFonts w:ascii="Calibri" w:hAnsi="Calibri" w:cs="Calibri"/>
                <w:color w:val="auto"/>
                <w:kern w:val="2"/>
              </w:rPr>
              <w:t>11.</w:t>
            </w:r>
            <w:r>
              <w:rPr>
                <w:rFonts w:ascii="Calibri" w:hAnsi="Calibri" w:cs="Calibri"/>
                <w:color w:val="auto"/>
                <w:kern w:val="2"/>
              </w:rPr>
              <w:t>400,00</w:t>
            </w:r>
          </w:p>
        </w:tc>
        <w:tc>
          <w:tcPr>
            <w:tcW w:w="1136" w:type="dxa"/>
            <w:shd w:val="clear" w:color="auto" w:fill="FFFFFF" w:themeFill="background1"/>
            <w:vAlign w:val="center"/>
          </w:tcPr>
          <w:p w14:paraId="6329DE83" w14:textId="5C5BD982" w:rsidR="00FA0832" w:rsidRPr="00CA1AA1" w:rsidRDefault="00FA0832" w:rsidP="00FA0832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color w:val="auto"/>
                <w:kern w:val="2"/>
              </w:rPr>
            </w:pPr>
            <w:r>
              <w:rPr>
                <w:rFonts w:ascii="Calibri" w:hAnsi="Calibri" w:cs="Calibri"/>
                <w:color w:val="auto"/>
                <w:kern w:val="2"/>
              </w:rPr>
              <w:t>3.170,00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14:paraId="584A2121" w14:textId="221B2E84" w:rsidR="00FA0832" w:rsidRPr="00CA1AA1" w:rsidRDefault="00FA0832" w:rsidP="00FA0832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alibri" w:hAnsi="Calibri" w:cs="Calibri"/>
                <w:color w:val="auto"/>
                <w:kern w:val="2"/>
              </w:rPr>
            </w:pPr>
            <w:r>
              <w:rPr>
                <w:rFonts w:ascii="Calibri" w:hAnsi="Calibri" w:cs="Calibri"/>
                <w:color w:val="auto"/>
                <w:kern w:val="2"/>
              </w:rPr>
              <w:t>14.570,00</w:t>
            </w:r>
          </w:p>
        </w:tc>
      </w:tr>
    </w:tbl>
    <w:p w14:paraId="05C5093E" w14:textId="77777777" w:rsidR="00DA1693" w:rsidRPr="00895E1D" w:rsidRDefault="00DA1693" w:rsidP="00D56321">
      <w:pPr>
        <w:tabs>
          <w:tab w:val="left" w:pos="709"/>
        </w:tabs>
        <w:spacing w:before="0" w:after="0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1D1511E9" w14:textId="77777777" w:rsidR="00C70D69" w:rsidRPr="00DA1693" w:rsidRDefault="00C70D69" w:rsidP="003A34F2">
      <w:pPr>
        <w:spacing w:before="0" w:after="0"/>
        <w:ind w:firstLine="709"/>
        <w:rPr>
          <w:rFonts w:asciiTheme="minorHAnsi" w:eastAsia="Times New Roman" w:hAnsiTheme="minorHAnsi" w:cstheme="minorHAnsi"/>
          <w:color w:val="FF0000"/>
          <w:kern w:val="0"/>
          <w:sz w:val="16"/>
          <w:szCs w:val="16"/>
          <w:lang w:val="pl-PL"/>
        </w:rPr>
      </w:pPr>
    </w:p>
    <w:p w14:paraId="6BB18D84" w14:textId="572B1E91" w:rsidR="002D79CA" w:rsidRPr="00F959FA" w:rsidRDefault="00535D27" w:rsidP="00F959FA">
      <w:pPr>
        <w:shd w:val="clear" w:color="auto" w:fill="FFFFFF" w:themeFill="background1"/>
        <w:spacing w:before="0" w:after="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40F84">
        <w:rPr>
          <w:rFonts w:asciiTheme="minorHAnsi" w:hAnsiTheme="minorHAnsi" w:cstheme="minorHAnsi"/>
          <w:bCs/>
          <w:color w:val="auto"/>
          <w:sz w:val="22"/>
          <w:szCs w:val="22"/>
        </w:rPr>
        <w:t>31</w:t>
      </w:r>
      <w:r w:rsidR="008C4B58" w:rsidRPr="00440F8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-</w:t>
      </w:r>
      <w:r w:rsidRPr="00440F8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F959F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Rashodi za zaposlene  </w:t>
      </w:r>
      <w:r w:rsidR="00771E70" w:rsidRPr="00F959FA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 w:themeFill="background1"/>
        </w:rPr>
        <w:t>-</w:t>
      </w:r>
      <w:r w:rsidR="002D79CA" w:rsidRPr="00F959FA">
        <w:rPr>
          <w:color w:val="auto"/>
          <w:shd w:val="clear" w:color="auto" w:fill="FFFFFF" w:themeFill="background1"/>
        </w:rPr>
        <w:t xml:space="preserve"> </w:t>
      </w:r>
      <w:r w:rsidR="00F959FA" w:rsidRPr="00F959FA">
        <w:rPr>
          <w:color w:val="auto"/>
          <w:sz w:val="22"/>
          <w:szCs w:val="22"/>
          <w:shd w:val="clear" w:color="auto" w:fill="FFFFFF" w:themeFill="background1"/>
        </w:rPr>
        <w:t xml:space="preserve">Povećanje rashoda u iznosu od 162.100,00 eura.  </w:t>
      </w:r>
      <w:r w:rsidR="002D79CA" w:rsidRPr="00F959FA">
        <w:rPr>
          <w:color w:val="auto"/>
          <w:sz w:val="22"/>
          <w:szCs w:val="22"/>
          <w:shd w:val="clear" w:color="auto" w:fill="FFFFFF" w:themeFill="background1"/>
        </w:rPr>
        <w:t>F</w:t>
      </w:r>
      <w:r w:rsidR="002D79CA" w:rsidRPr="00F959FA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 w:themeFill="background1"/>
        </w:rPr>
        <w:t xml:space="preserve">inancijski plan za tekuću godinu izrađen je u rujnu prošle godine, na temelju tada važećih podataka </w:t>
      </w:r>
      <w:r w:rsidR="002D79CA" w:rsidRPr="00771E70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 w:themeFill="background1"/>
        </w:rPr>
        <w:t xml:space="preserve">iz Kolektivnog ugovora. </w:t>
      </w:r>
      <w:r w:rsidR="00771E70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 w:themeFill="background1"/>
        </w:rPr>
        <w:t>Kasnije je</w:t>
      </w:r>
      <w:r w:rsidR="002D79CA" w:rsidRPr="00771E70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 w:themeFill="background1"/>
        </w:rPr>
        <w:t xml:space="preserve"> potpisan novi Kolektivni ugovor, </w:t>
      </w:r>
      <w:r w:rsidR="00771E70" w:rsidRPr="00771E70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 w:themeFill="background1"/>
        </w:rPr>
        <w:t xml:space="preserve">koji je na snazi od 01.01.2025. godine, a </w:t>
      </w:r>
      <w:r w:rsidR="002D79CA" w:rsidRPr="00771E70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 w:themeFill="background1"/>
        </w:rPr>
        <w:t>kojim su uvedene značajne promjene koje utječu na iznos sredstava potrebnih za isplatu rashoda za zaposlene.</w:t>
      </w:r>
      <w:r w:rsidR="002D79CA" w:rsidRPr="00771E70">
        <w:rPr>
          <w:color w:val="auto"/>
        </w:rPr>
        <w:t xml:space="preserve"> </w:t>
      </w:r>
      <w:r w:rsidR="002D79CA" w:rsidRPr="00F959FA">
        <w:rPr>
          <w:color w:val="auto"/>
        </w:rPr>
        <w:t>P</w:t>
      </w:r>
      <w:r w:rsidR="002D79CA" w:rsidRPr="00F959F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rvi ovogodišnji rebalans proračuna izrađen je u ožujku, no tada </w:t>
      </w:r>
      <w:r w:rsidR="00F959FA" w:rsidRPr="00F959F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se </w:t>
      </w:r>
      <w:r w:rsidR="002D79CA" w:rsidRPr="00F959FA">
        <w:rPr>
          <w:rFonts w:asciiTheme="minorHAnsi" w:hAnsiTheme="minorHAnsi" w:cstheme="minorHAnsi"/>
          <w:bCs/>
          <w:color w:val="auto"/>
          <w:sz w:val="22"/>
          <w:szCs w:val="22"/>
        </w:rPr>
        <w:t>još ni</w:t>
      </w:r>
      <w:r w:rsidR="00F959FA" w:rsidRPr="00F959FA">
        <w:rPr>
          <w:rFonts w:asciiTheme="minorHAnsi" w:hAnsiTheme="minorHAnsi" w:cstheme="minorHAnsi"/>
          <w:bCs/>
          <w:color w:val="auto"/>
          <w:sz w:val="22"/>
          <w:szCs w:val="22"/>
        </w:rPr>
        <w:t>je</w:t>
      </w:r>
      <w:r w:rsidR="002D79CA" w:rsidRPr="00F959F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raspolagal</w:t>
      </w:r>
      <w:r w:rsidR="00F959FA" w:rsidRPr="00F959FA">
        <w:rPr>
          <w:rFonts w:asciiTheme="minorHAnsi" w:hAnsiTheme="minorHAnsi" w:cstheme="minorHAnsi"/>
          <w:bCs/>
          <w:color w:val="auto"/>
          <w:sz w:val="22"/>
          <w:szCs w:val="22"/>
        </w:rPr>
        <w:t>o s</w:t>
      </w:r>
      <w:r w:rsidR="002D79CA" w:rsidRPr="00F959F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dovoljno preciznim podacima o stvarnom utjecaju novog Kolektivnog ugovora na obračun </w:t>
      </w:r>
      <w:r w:rsidR="00F959FA" w:rsidRPr="00F959FA">
        <w:rPr>
          <w:rFonts w:asciiTheme="minorHAnsi" w:hAnsiTheme="minorHAnsi" w:cstheme="minorHAnsi"/>
          <w:bCs/>
          <w:color w:val="auto"/>
          <w:sz w:val="22"/>
          <w:szCs w:val="22"/>
        </w:rPr>
        <w:t>rashoda za zaposlene</w:t>
      </w:r>
      <w:r w:rsidR="002D79CA" w:rsidRPr="00F959FA">
        <w:rPr>
          <w:rFonts w:asciiTheme="minorHAnsi" w:hAnsiTheme="minorHAnsi" w:cstheme="minorHAnsi"/>
          <w:bCs/>
          <w:color w:val="auto"/>
          <w:sz w:val="22"/>
          <w:szCs w:val="22"/>
        </w:rPr>
        <w:t>, zbog čega navedene promjene nisu bile uključene u rebalans.</w:t>
      </w:r>
    </w:p>
    <w:p w14:paraId="2577C364" w14:textId="70B5FF97" w:rsidR="002D79CA" w:rsidRPr="00F959FA" w:rsidRDefault="002D79CA" w:rsidP="00F959FA">
      <w:pPr>
        <w:shd w:val="clear" w:color="auto" w:fill="FFFFFF" w:themeFill="background1"/>
        <w:spacing w:before="0" w:after="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959F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Na povećanje rashoda najviše </w:t>
      </w:r>
      <w:r w:rsidR="00F959FA" w:rsidRPr="00F959FA">
        <w:rPr>
          <w:rFonts w:asciiTheme="minorHAnsi" w:hAnsiTheme="minorHAnsi" w:cstheme="minorHAnsi"/>
          <w:bCs/>
          <w:color w:val="auto"/>
          <w:sz w:val="22"/>
          <w:szCs w:val="22"/>
        </w:rPr>
        <w:t>je</w:t>
      </w:r>
      <w:r w:rsidRPr="00F959F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utjecal</w:t>
      </w:r>
      <w:r w:rsidR="00F959FA" w:rsidRPr="00F959FA">
        <w:rPr>
          <w:rFonts w:asciiTheme="minorHAnsi" w:hAnsiTheme="minorHAnsi" w:cstheme="minorHAnsi"/>
          <w:bCs/>
          <w:color w:val="auto"/>
          <w:sz w:val="22"/>
          <w:szCs w:val="22"/>
        </w:rPr>
        <w:t>o</w:t>
      </w:r>
      <w:r w:rsidRPr="00F959FA">
        <w:rPr>
          <w:rFonts w:asciiTheme="minorHAnsi" w:hAnsiTheme="minorHAnsi" w:cstheme="minorHAnsi"/>
          <w:bCs/>
          <w:color w:val="auto"/>
          <w:sz w:val="22"/>
          <w:szCs w:val="22"/>
        </w:rPr>
        <w:t>:</w:t>
      </w:r>
    </w:p>
    <w:p w14:paraId="68F03C6C" w14:textId="051603A1" w:rsidR="002D79CA" w:rsidRPr="00F959FA" w:rsidRDefault="002D79CA" w:rsidP="00F959FA">
      <w:pPr>
        <w:shd w:val="clear" w:color="auto" w:fill="FFFFFF" w:themeFill="background1"/>
        <w:spacing w:before="0" w:after="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959FA">
        <w:rPr>
          <w:rFonts w:asciiTheme="minorHAnsi" w:hAnsiTheme="minorHAnsi" w:cstheme="minorHAnsi"/>
          <w:bCs/>
          <w:color w:val="auto"/>
          <w:sz w:val="22"/>
          <w:szCs w:val="22"/>
        </w:rPr>
        <w:t>·     specifičnost rada u turnusu što rezultira neujednačenom i nepredvidivom rasporedu radnog vremena vatrogasca,</w:t>
      </w:r>
    </w:p>
    <w:p w14:paraId="496CC51C" w14:textId="77777777" w:rsidR="002D79CA" w:rsidRPr="00F959FA" w:rsidRDefault="002D79CA" w:rsidP="00F959FA">
      <w:pPr>
        <w:shd w:val="clear" w:color="auto" w:fill="FFFFFF" w:themeFill="background1"/>
        <w:spacing w:before="0" w:after="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959FA">
        <w:rPr>
          <w:rFonts w:asciiTheme="minorHAnsi" w:hAnsiTheme="minorHAnsi" w:cstheme="minorHAnsi"/>
          <w:bCs/>
          <w:color w:val="auto"/>
          <w:sz w:val="22"/>
          <w:szCs w:val="22"/>
        </w:rPr>
        <w:t>·         uvođenje dodataka za turnus i pripravnost, koji ranije nisu bili sastavni dio Kolektivnog ugovora,</w:t>
      </w:r>
    </w:p>
    <w:p w14:paraId="64AAE71C" w14:textId="77777777" w:rsidR="002D79CA" w:rsidRPr="00F959FA" w:rsidRDefault="002D79CA" w:rsidP="00F959FA">
      <w:pPr>
        <w:shd w:val="clear" w:color="auto" w:fill="FFFFFF" w:themeFill="background1"/>
        <w:spacing w:before="0" w:after="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959FA">
        <w:rPr>
          <w:rFonts w:asciiTheme="minorHAnsi" w:hAnsiTheme="minorHAnsi" w:cstheme="minorHAnsi"/>
          <w:bCs/>
          <w:color w:val="auto"/>
          <w:sz w:val="22"/>
          <w:szCs w:val="22"/>
        </w:rPr>
        <w:t>·         povećanje osnovice za isplatu otpremnine,</w:t>
      </w:r>
    </w:p>
    <w:p w14:paraId="7D563FA2" w14:textId="0805FCA9" w:rsidR="005D18B4" w:rsidRPr="00F959FA" w:rsidRDefault="002D79CA" w:rsidP="00F959FA">
      <w:pPr>
        <w:shd w:val="clear" w:color="auto" w:fill="FFFFFF" w:themeFill="background1"/>
        <w:spacing w:before="0" w:after="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959FA">
        <w:rPr>
          <w:rFonts w:asciiTheme="minorHAnsi" w:hAnsiTheme="minorHAnsi" w:cstheme="minorHAnsi"/>
          <w:bCs/>
          <w:color w:val="auto"/>
          <w:sz w:val="22"/>
          <w:szCs w:val="22"/>
        </w:rPr>
        <w:t>·         povećanje naknade za prehranu.</w:t>
      </w:r>
    </w:p>
    <w:p w14:paraId="57A6ECDE" w14:textId="77777777" w:rsidR="005D18B4" w:rsidRPr="00F959FA" w:rsidRDefault="005D18B4" w:rsidP="00F959FA">
      <w:pPr>
        <w:shd w:val="clear" w:color="auto" w:fill="FFFFFF" w:themeFill="background1"/>
        <w:spacing w:before="0" w:after="0" w:line="288" w:lineRule="auto"/>
        <w:rPr>
          <w:rFonts w:asciiTheme="minorHAnsi" w:hAnsiTheme="minorHAnsi" w:cstheme="minorHAnsi"/>
          <w:bCs/>
          <w:color w:val="auto"/>
          <w:sz w:val="16"/>
          <w:szCs w:val="16"/>
        </w:rPr>
      </w:pPr>
    </w:p>
    <w:p w14:paraId="7E790990" w14:textId="33F4C898" w:rsidR="005D18B4" w:rsidRPr="00137CEE" w:rsidRDefault="00535D27" w:rsidP="00632347">
      <w:pPr>
        <w:spacing w:before="0" w:after="0"/>
        <w:rPr>
          <w:rFonts w:asciiTheme="minorHAnsi" w:eastAsia="Times New Roman" w:hAnsiTheme="minorHAnsi" w:cstheme="minorHAnsi"/>
          <w:color w:val="000000" w:themeColor="text1"/>
          <w:kern w:val="0"/>
          <w:sz w:val="22"/>
          <w:szCs w:val="22"/>
          <w:lang w:val="pl-PL"/>
        </w:rPr>
      </w:pPr>
      <w:r w:rsidRPr="009D4A85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>32</w:t>
      </w:r>
      <w:r w:rsidR="008C4B58" w:rsidRPr="009D4A85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 xml:space="preserve"> -</w:t>
      </w:r>
      <w:r w:rsidRPr="009D4A85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pl-PL"/>
        </w:rPr>
        <w:t xml:space="preserve">  </w:t>
      </w:r>
      <w:r w:rsidRPr="00137CEE">
        <w:rPr>
          <w:rFonts w:asciiTheme="minorHAnsi" w:eastAsia="Times New Roman" w:hAnsiTheme="minorHAnsi" w:cstheme="minorHAnsi"/>
          <w:color w:val="000000" w:themeColor="text1"/>
          <w:kern w:val="0"/>
          <w:sz w:val="22"/>
          <w:szCs w:val="22"/>
          <w:lang w:val="pl-PL"/>
        </w:rPr>
        <w:t xml:space="preserve">Materijalni rashodi  </w:t>
      </w:r>
      <w:r w:rsidR="00F959FA" w:rsidRPr="00137CEE">
        <w:rPr>
          <w:rFonts w:asciiTheme="minorHAnsi" w:eastAsia="Times New Roman" w:hAnsiTheme="minorHAnsi" w:cstheme="minorHAnsi"/>
          <w:color w:val="000000" w:themeColor="text1"/>
          <w:kern w:val="0"/>
          <w:sz w:val="22"/>
          <w:szCs w:val="22"/>
          <w:lang w:val="pl-PL"/>
        </w:rPr>
        <w:t>smanjuju se za 5.570,00</w:t>
      </w:r>
      <w:r w:rsidR="005D18B4" w:rsidRPr="00137CEE">
        <w:rPr>
          <w:rFonts w:asciiTheme="minorHAnsi" w:eastAsia="Times New Roman" w:hAnsiTheme="minorHAnsi" w:cstheme="minorHAnsi"/>
          <w:color w:val="000000" w:themeColor="text1"/>
          <w:kern w:val="0"/>
          <w:sz w:val="22"/>
          <w:szCs w:val="22"/>
          <w:lang w:val="pl-PL"/>
        </w:rPr>
        <w:t xml:space="preserve"> eura</w:t>
      </w:r>
      <w:r w:rsidR="0079127D" w:rsidRPr="00137CEE">
        <w:rPr>
          <w:rFonts w:asciiTheme="minorHAnsi" w:eastAsia="Times New Roman" w:hAnsiTheme="minorHAnsi" w:cstheme="minorHAnsi"/>
          <w:color w:val="000000" w:themeColor="text1"/>
          <w:kern w:val="0"/>
          <w:sz w:val="22"/>
          <w:szCs w:val="22"/>
          <w:lang w:val="pl-PL"/>
        </w:rPr>
        <w:t>. Smanjenje rashoda očituje se najviše na rashod</w:t>
      </w:r>
      <w:r w:rsidR="00137CEE" w:rsidRPr="00137CEE">
        <w:rPr>
          <w:rFonts w:asciiTheme="minorHAnsi" w:eastAsia="Times New Roman" w:hAnsiTheme="minorHAnsi" w:cstheme="minorHAnsi"/>
          <w:color w:val="000000" w:themeColor="text1"/>
          <w:kern w:val="0"/>
          <w:sz w:val="22"/>
          <w:szCs w:val="22"/>
          <w:lang w:val="pl-PL"/>
        </w:rPr>
        <w:t>ima</w:t>
      </w:r>
      <w:r w:rsidR="0079127D" w:rsidRPr="00137CEE">
        <w:rPr>
          <w:rFonts w:asciiTheme="minorHAnsi" w:eastAsia="Times New Roman" w:hAnsiTheme="minorHAnsi" w:cstheme="minorHAnsi"/>
          <w:color w:val="000000" w:themeColor="text1"/>
          <w:kern w:val="0"/>
          <w:sz w:val="22"/>
          <w:szCs w:val="22"/>
          <w:lang w:val="pl-PL"/>
        </w:rPr>
        <w:t xml:space="preserve"> za održavanje vozila</w:t>
      </w:r>
      <w:r w:rsidR="00137CEE" w:rsidRPr="00137CEE">
        <w:rPr>
          <w:rFonts w:asciiTheme="minorHAnsi" w:eastAsia="Times New Roman" w:hAnsiTheme="minorHAnsi" w:cstheme="minorHAnsi"/>
          <w:color w:val="000000" w:themeColor="text1"/>
          <w:kern w:val="0"/>
          <w:sz w:val="22"/>
          <w:szCs w:val="22"/>
          <w:lang w:val="pl-PL"/>
        </w:rPr>
        <w:t>, odnosno rashodima za autogume.</w:t>
      </w:r>
    </w:p>
    <w:p w14:paraId="59FCF417" w14:textId="77777777" w:rsidR="006618BE" w:rsidRPr="00137CEE" w:rsidRDefault="006618BE" w:rsidP="00535D27">
      <w:pPr>
        <w:spacing w:before="0" w:after="0" w:line="288" w:lineRule="auto"/>
        <w:rPr>
          <w:rFonts w:asciiTheme="minorHAnsi" w:hAnsiTheme="minorHAnsi" w:cstheme="minorHAnsi"/>
          <w:bCs/>
          <w:color w:val="000000" w:themeColor="text1"/>
          <w:sz w:val="16"/>
          <w:szCs w:val="16"/>
        </w:rPr>
      </w:pPr>
    </w:p>
    <w:p w14:paraId="2334224A" w14:textId="38F82409" w:rsidR="00535D27" w:rsidRPr="0097504A" w:rsidRDefault="00535D27" w:rsidP="00005E80">
      <w:pPr>
        <w:spacing w:before="0" w:after="36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9750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4</w:t>
      </w:r>
      <w:r w:rsidR="005D18B4" w:rsidRPr="009750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2</w:t>
      </w:r>
      <w:r w:rsidR="008C4B58" w:rsidRPr="009750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-</w:t>
      </w:r>
      <w:r w:rsidRPr="009750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6618BE" w:rsidRPr="009750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Pr="009750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Rashodi </w:t>
      </w:r>
      <w:r w:rsidR="005D18B4" w:rsidRPr="009750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za nabavu proizvedene dugotrajne imovine povećavaju se za </w:t>
      </w:r>
      <w:r w:rsidR="0079127D" w:rsidRPr="009750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3.170,00</w:t>
      </w:r>
      <w:r w:rsidR="004819A2" w:rsidRPr="009750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5D18B4" w:rsidRPr="009750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eura. </w:t>
      </w:r>
      <w:r w:rsidR="00137CEE" w:rsidRPr="009750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Kupovina novog visokotlačnog perač</w:t>
      </w:r>
      <w:r w:rsidR="0097504A" w:rsidRPr="009750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 radi kvara starog aparata u cilju održavanja voznog parka. </w:t>
      </w:r>
    </w:p>
    <w:p w14:paraId="64A93682" w14:textId="6EC85FAF" w:rsidR="001D6FF7" w:rsidRDefault="00326611" w:rsidP="00E626D3">
      <w:pPr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DA169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3.2. </w:t>
      </w:r>
      <w:r w:rsidR="00FA7733" w:rsidRPr="00DA169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OBRAZLOŽENJE POSEBNOG DIJELA </w:t>
      </w:r>
      <w:r w:rsidR="0079127D">
        <w:rPr>
          <w:rFonts w:asciiTheme="minorHAnsi" w:hAnsiTheme="minorHAnsi" w:cstheme="minorHAnsi"/>
          <w:b/>
          <w:bCs/>
          <w:color w:val="auto"/>
          <w:sz w:val="24"/>
          <w:szCs w:val="24"/>
        </w:rPr>
        <w:t>I</w:t>
      </w:r>
      <w:r w:rsidR="00FA7733" w:rsidRPr="00DA1693">
        <w:rPr>
          <w:rFonts w:asciiTheme="minorHAnsi" w:hAnsiTheme="minorHAnsi" w:cstheme="minorHAnsi"/>
          <w:b/>
          <w:bCs/>
          <w:color w:val="auto"/>
          <w:sz w:val="24"/>
          <w:szCs w:val="24"/>
        </w:rPr>
        <w:t>I. IZMJENA FINANCIJSKOG PLANA</w:t>
      </w:r>
    </w:p>
    <w:p w14:paraId="778F19AA" w14:textId="7244B110" w:rsidR="00005E80" w:rsidRPr="00DA1693" w:rsidRDefault="00005E80" w:rsidP="00D16520">
      <w:pPr>
        <w:tabs>
          <w:tab w:val="left" w:pos="709"/>
        </w:tabs>
        <w:spacing w:after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</w:t>
      </w:r>
      <w:r w:rsidR="0079127D">
        <w:rPr>
          <w:rFonts w:asciiTheme="minorHAnsi" w:hAnsiTheme="minorHAnsi" w:cstheme="minorHAnsi"/>
          <w:color w:val="auto"/>
          <w:sz w:val="22"/>
          <w:szCs w:val="22"/>
        </w:rPr>
        <w:t>Drugim</w:t>
      </w:r>
      <w:r w:rsidRPr="00F5511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rebalansom</w:t>
      </w:r>
      <w:r w:rsidRPr="00F55117">
        <w:rPr>
          <w:rFonts w:asciiTheme="minorHAnsi" w:hAnsiTheme="minorHAnsi" w:cstheme="minorHAnsi"/>
          <w:color w:val="auto"/>
          <w:sz w:val="22"/>
          <w:szCs w:val="22"/>
        </w:rPr>
        <w:t xml:space="preserve"> Financijskog plana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u </w:t>
      </w:r>
      <w:r w:rsidRPr="00F55117">
        <w:rPr>
          <w:rFonts w:asciiTheme="minorHAnsi" w:hAnsiTheme="minorHAnsi" w:cstheme="minorHAnsi"/>
          <w:color w:val="auto"/>
          <w:sz w:val="22"/>
          <w:szCs w:val="22"/>
        </w:rPr>
        <w:t>PROGRAM</w:t>
      </w:r>
      <w:r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F55117">
        <w:rPr>
          <w:rFonts w:asciiTheme="minorHAnsi" w:hAnsiTheme="minorHAnsi" w:cstheme="minorHAnsi"/>
          <w:color w:val="auto"/>
          <w:sz w:val="22"/>
          <w:szCs w:val="22"/>
        </w:rPr>
        <w:t xml:space="preserve"> 1003 – REDOVNA DJELATNOST JAVNE</w:t>
      </w:r>
    </w:p>
    <w:p w14:paraId="764E6FF5" w14:textId="52032004" w:rsidR="0007246C" w:rsidRPr="00D16520" w:rsidRDefault="00CB7BAF" w:rsidP="00632347">
      <w:pPr>
        <w:tabs>
          <w:tab w:val="left" w:pos="709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55117">
        <w:rPr>
          <w:rFonts w:asciiTheme="minorHAnsi" w:hAnsiTheme="minorHAnsi" w:cstheme="minorHAnsi"/>
          <w:color w:val="auto"/>
          <w:sz w:val="22"/>
          <w:szCs w:val="22"/>
        </w:rPr>
        <w:t xml:space="preserve">VATROGASNE POSTROJBE </w:t>
      </w:r>
      <w:r w:rsidRPr="00D16520">
        <w:rPr>
          <w:rFonts w:asciiTheme="minorHAnsi" w:hAnsiTheme="minorHAnsi" w:cstheme="minorHAnsi"/>
          <w:color w:val="auto"/>
          <w:sz w:val="22"/>
          <w:szCs w:val="22"/>
        </w:rPr>
        <w:t>PAZIN</w:t>
      </w:r>
      <w:r w:rsidR="0007246C" w:rsidRPr="00D16520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5C6DB9" w:rsidRPr="00D1652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Start w:id="21" w:name="_Hlk209441526"/>
      <w:r w:rsidR="0007246C" w:rsidRPr="00D16520">
        <w:rPr>
          <w:rFonts w:asciiTheme="minorHAnsi" w:hAnsiTheme="minorHAnsi" w:cstheme="minorHAnsi"/>
          <w:color w:val="auto"/>
          <w:sz w:val="22"/>
          <w:szCs w:val="22"/>
        </w:rPr>
        <w:t>Aktivnost</w:t>
      </w:r>
      <w:bookmarkEnd w:id="21"/>
      <w:r w:rsidR="0007246C" w:rsidRPr="00D16520">
        <w:rPr>
          <w:rFonts w:asciiTheme="minorHAnsi" w:hAnsiTheme="minorHAnsi" w:cstheme="minorHAnsi"/>
          <w:color w:val="auto"/>
          <w:sz w:val="22"/>
          <w:szCs w:val="22"/>
        </w:rPr>
        <w:t xml:space="preserve"> 10</w:t>
      </w:r>
      <w:r w:rsidR="009F33CF" w:rsidRPr="00D16520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D16520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9F33CF" w:rsidRPr="00D16520">
        <w:rPr>
          <w:rFonts w:asciiTheme="minorHAnsi" w:hAnsiTheme="minorHAnsi" w:cstheme="minorHAnsi"/>
          <w:color w:val="auto"/>
          <w:sz w:val="22"/>
          <w:szCs w:val="22"/>
        </w:rPr>
        <w:t>01</w:t>
      </w:r>
      <w:r w:rsidR="0007246C" w:rsidRPr="00D1652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16520">
        <w:rPr>
          <w:rFonts w:asciiTheme="minorHAnsi" w:hAnsiTheme="minorHAnsi" w:cstheme="minorHAnsi"/>
          <w:color w:val="auto"/>
          <w:sz w:val="22"/>
          <w:szCs w:val="22"/>
        </w:rPr>
        <w:t xml:space="preserve">– Redovna djelatnost JVP Pazin povećava se za </w:t>
      </w:r>
      <w:r w:rsidR="00D16520" w:rsidRPr="00D16520">
        <w:rPr>
          <w:rFonts w:asciiTheme="minorHAnsi" w:hAnsiTheme="minorHAnsi" w:cstheme="minorHAnsi"/>
          <w:color w:val="auto"/>
          <w:sz w:val="22"/>
          <w:szCs w:val="22"/>
        </w:rPr>
        <w:t>156.430,00</w:t>
      </w:r>
      <w:r w:rsidRPr="00D16520">
        <w:rPr>
          <w:rFonts w:asciiTheme="minorHAnsi" w:hAnsiTheme="minorHAnsi" w:cstheme="minorHAnsi"/>
          <w:color w:val="auto"/>
          <w:sz w:val="22"/>
          <w:szCs w:val="22"/>
        </w:rPr>
        <w:t xml:space="preserve"> eura</w:t>
      </w:r>
      <w:r w:rsidR="00957B8C" w:rsidRPr="00D16520">
        <w:rPr>
          <w:rFonts w:asciiTheme="minorHAnsi" w:hAnsiTheme="minorHAnsi" w:cstheme="minorHAnsi"/>
          <w:color w:val="auto"/>
          <w:sz w:val="22"/>
          <w:szCs w:val="22"/>
        </w:rPr>
        <w:t xml:space="preserve"> dok se </w:t>
      </w:r>
      <w:r w:rsidR="00D16520" w:rsidRPr="00D16520">
        <w:rPr>
          <w:rFonts w:asciiTheme="minorHAnsi" w:hAnsiTheme="minorHAnsi" w:cstheme="minorHAnsi"/>
          <w:color w:val="auto"/>
          <w:sz w:val="22"/>
          <w:szCs w:val="22"/>
        </w:rPr>
        <w:t xml:space="preserve">Aktivnost </w:t>
      </w:r>
      <w:r w:rsidR="00957B8C" w:rsidRPr="00D16520">
        <w:rPr>
          <w:rFonts w:asciiTheme="minorHAnsi" w:hAnsiTheme="minorHAnsi" w:cstheme="minorHAnsi"/>
          <w:color w:val="auto"/>
          <w:sz w:val="22"/>
          <w:szCs w:val="22"/>
        </w:rPr>
        <w:t xml:space="preserve">A100302 Nabava vatrogasne opreme povećava za </w:t>
      </w:r>
      <w:r w:rsidR="00D16520">
        <w:rPr>
          <w:rFonts w:asciiTheme="minorHAnsi" w:hAnsiTheme="minorHAnsi" w:cstheme="minorHAnsi"/>
          <w:color w:val="auto"/>
          <w:sz w:val="22"/>
          <w:szCs w:val="22"/>
        </w:rPr>
        <w:t>3.170</w:t>
      </w:r>
      <w:r w:rsidR="004819A2" w:rsidRPr="00D16520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005E80" w:rsidRPr="00D16520">
        <w:rPr>
          <w:rFonts w:asciiTheme="minorHAnsi" w:hAnsiTheme="minorHAnsi" w:cstheme="minorHAnsi"/>
          <w:color w:val="auto"/>
          <w:sz w:val="22"/>
          <w:szCs w:val="22"/>
        </w:rPr>
        <w:t>00</w:t>
      </w:r>
      <w:r w:rsidR="00957B8C" w:rsidRPr="00D16520">
        <w:rPr>
          <w:rFonts w:asciiTheme="minorHAnsi" w:hAnsiTheme="minorHAnsi" w:cstheme="minorHAnsi"/>
          <w:color w:val="auto"/>
          <w:sz w:val="22"/>
          <w:szCs w:val="22"/>
        </w:rPr>
        <w:t xml:space="preserve"> eura.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0"/>
        <w:gridCol w:w="1287"/>
        <w:gridCol w:w="1417"/>
        <w:gridCol w:w="1417"/>
      </w:tblGrid>
      <w:tr w:rsidR="00D16520" w:rsidRPr="00D16520" w14:paraId="596C99B2" w14:textId="77777777" w:rsidTr="00DA1693">
        <w:tc>
          <w:tcPr>
            <w:tcW w:w="4980" w:type="dxa"/>
            <w:shd w:val="clear" w:color="auto" w:fill="DBE5F1" w:themeFill="accent1" w:themeFillTint="33"/>
            <w:vAlign w:val="center"/>
          </w:tcPr>
          <w:p w14:paraId="532A13B1" w14:textId="0E6876ED" w:rsidR="007D0861" w:rsidRPr="00D16520" w:rsidRDefault="007D0861" w:rsidP="00DD0C5B">
            <w:pPr>
              <w:pStyle w:val="Odlomakpopisa"/>
              <w:spacing w:after="80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bookmarkStart w:id="22" w:name="_Hlk164429376"/>
            <w:r w:rsidRPr="00D16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</w:t>
            </w:r>
            <w:r w:rsidRPr="00D16520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VRSTA RASHODA</w:t>
            </w:r>
          </w:p>
        </w:tc>
        <w:tc>
          <w:tcPr>
            <w:tcW w:w="1287" w:type="dxa"/>
            <w:shd w:val="clear" w:color="auto" w:fill="DBE5F1" w:themeFill="accent1" w:themeFillTint="33"/>
            <w:vAlign w:val="center"/>
          </w:tcPr>
          <w:p w14:paraId="10423E4D" w14:textId="43544BA6" w:rsidR="007D0861" w:rsidRPr="00D16520" w:rsidRDefault="007D0861" w:rsidP="00C77B87">
            <w:pPr>
              <w:pStyle w:val="Odlomakpopisa"/>
              <w:spacing w:after="80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D16520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PLAN </w:t>
            </w:r>
            <w:r w:rsidR="00D81107" w:rsidRPr="00D16520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202</w:t>
            </w:r>
            <w:r w:rsidR="0075337A" w:rsidRPr="00D16520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5</w:t>
            </w:r>
            <w:r w:rsidRPr="00D16520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585CD102" w14:textId="3E28A1A0" w:rsidR="007D0861" w:rsidRPr="00D16520" w:rsidRDefault="00423CD3" w:rsidP="009448EE">
            <w:pPr>
              <w:pStyle w:val="Odlomakpopisa"/>
              <w:spacing w:after="80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D16520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POVEĆANJE</w:t>
            </w:r>
            <w:r w:rsidR="00552FED" w:rsidRPr="00D16520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/ </w:t>
            </w:r>
            <w:r w:rsidRPr="00D16520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SMANJENJE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7BCB2D0A" w14:textId="101069E7" w:rsidR="00693299" w:rsidRPr="00D16520" w:rsidRDefault="00423CD3" w:rsidP="00423CD3">
            <w:pPr>
              <w:pStyle w:val="Odlomakpopisa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D16520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NOVI PLAN</w:t>
            </w:r>
          </w:p>
          <w:p w14:paraId="3C8BC761" w14:textId="1FABA9B6" w:rsidR="007D0861" w:rsidRPr="00D16520" w:rsidRDefault="00D81107" w:rsidP="00423CD3">
            <w:pPr>
              <w:pStyle w:val="Odlomakpopisa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D16520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202</w:t>
            </w:r>
            <w:r w:rsidR="0075337A" w:rsidRPr="00D16520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5</w:t>
            </w:r>
            <w:r w:rsidR="00552FED" w:rsidRPr="00D16520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.</w:t>
            </w:r>
          </w:p>
        </w:tc>
      </w:tr>
      <w:bookmarkEnd w:id="22"/>
      <w:tr w:rsidR="00D16520" w:rsidRPr="00D16520" w14:paraId="36F0A5C8" w14:textId="77777777" w:rsidTr="00DA1693">
        <w:trPr>
          <w:trHeight w:hRule="exact" w:val="794"/>
        </w:trPr>
        <w:tc>
          <w:tcPr>
            <w:tcW w:w="4980" w:type="dxa"/>
            <w:vAlign w:val="center"/>
          </w:tcPr>
          <w:p w14:paraId="13F014DA" w14:textId="075B235C" w:rsidR="004819A2" w:rsidRPr="00D16520" w:rsidRDefault="004819A2" w:rsidP="004819A2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16520">
              <w:rPr>
                <w:rFonts w:asciiTheme="minorHAnsi" w:hAnsiTheme="minorHAnsi" w:cstheme="minorHAnsi"/>
                <w:b/>
                <w:bCs/>
                <w:color w:val="auto"/>
              </w:rPr>
              <w:t>Program:</w:t>
            </w:r>
            <w:r w:rsidRPr="00D16520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D16520">
              <w:rPr>
                <w:rFonts w:asciiTheme="minorHAnsi" w:hAnsiTheme="minorHAnsi" w:cstheme="minorHAnsi"/>
                <w:b/>
                <w:bCs/>
                <w:color w:val="auto"/>
              </w:rPr>
              <w:t xml:space="preserve">PROGRAM 1003 </w:t>
            </w:r>
          </w:p>
          <w:p w14:paraId="66B30AD6" w14:textId="5F95CB47" w:rsidR="004819A2" w:rsidRPr="00D16520" w:rsidRDefault="004819A2" w:rsidP="004819A2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16520">
              <w:rPr>
                <w:rFonts w:asciiTheme="minorHAnsi" w:hAnsiTheme="minorHAnsi" w:cstheme="minorHAnsi"/>
                <w:b/>
                <w:bCs/>
                <w:color w:val="auto"/>
              </w:rPr>
              <w:t xml:space="preserve">A100301 Redovna djelatnost vatrogastva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A4A8" w14:textId="6621FA96" w:rsidR="004819A2" w:rsidRPr="00D16520" w:rsidRDefault="00D52B97" w:rsidP="004819A2">
            <w:pPr>
              <w:spacing w:before="0" w:after="0"/>
              <w:jc w:val="right"/>
              <w:rPr>
                <w:rFonts w:asciiTheme="minorHAnsi" w:hAnsiTheme="minorHAnsi" w:cstheme="minorHAnsi"/>
                <w:b/>
                <w:bCs/>
                <w:color w:val="auto"/>
                <w:kern w:val="0"/>
              </w:rPr>
            </w:pPr>
            <w:r w:rsidRPr="00D16520">
              <w:rPr>
                <w:rFonts w:ascii="Calibri" w:hAnsi="Calibri" w:cs="Calibri"/>
                <w:b/>
                <w:color w:val="auto"/>
              </w:rPr>
              <w:t>1.188.472,00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B6F7" w14:textId="025EC83E" w:rsidR="004819A2" w:rsidRPr="00D16520" w:rsidRDefault="00D52B97" w:rsidP="004819A2">
            <w:pPr>
              <w:spacing w:before="0" w:after="0"/>
              <w:jc w:val="right"/>
              <w:rPr>
                <w:rFonts w:asciiTheme="minorHAnsi" w:hAnsiTheme="minorHAnsi" w:cstheme="minorHAnsi"/>
                <w:b/>
                <w:bCs/>
                <w:color w:val="auto"/>
                <w:kern w:val="0"/>
              </w:rPr>
            </w:pPr>
            <w:r w:rsidRPr="00D16520">
              <w:rPr>
                <w:rFonts w:ascii="Calibri" w:hAnsi="Calibri" w:cs="Calibri"/>
                <w:b/>
                <w:color w:val="auto"/>
              </w:rPr>
              <w:t>156.430</w:t>
            </w:r>
            <w:r w:rsidR="004819A2" w:rsidRPr="00D16520">
              <w:rPr>
                <w:rFonts w:ascii="Calibri" w:hAnsi="Calibri" w:cs="Calibri"/>
                <w:b/>
                <w:color w:val="auto"/>
              </w:rPr>
              <w:t>,</w:t>
            </w:r>
            <w:r w:rsidR="00D95121" w:rsidRPr="00D16520">
              <w:rPr>
                <w:rFonts w:ascii="Calibri" w:hAnsi="Calibri" w:cs="Calibri"/>
                <w:b/>
                <w:color w:val="auto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1E56" w14:textId="3768D45C" w:rsidR="004819A2" w:rsidRPr="00D16520" w:rsidRDefault="00D52B97" w:rsidP="004819A2">
            <w:pPr>
              <w:spacing w:before="0" w:after="0"/>
              <w:jc w:val="right"/>
              <w:rPr>
                <w:rFonts w:asciiTheme="minorHAnsi" w:hAnsiTheme="minorHAnsi" w:cstheme="minorHAnsi"/>
                <w:b/>
                <w:color w:val="auto"/>
                <w:kern w:val="0"/>
              </w:rPr>
            </w:pPr>
            <w:r w:rsidRPr="00D16520">
              <w:rPr>
                <w:rFonts w:asciiTheme="minorHAnsi" w:hAnsiTheme="minorHAnsi" w:cstheme="minorHAnsi"/>
                <w:b/>
                <w:color w:val="auto"/>
                <w:kern w:val="0"/>
              </w:rPr>
              <w:t>1.344.902,00</w:t>
            </w:r>
          </w:p>
        </w:tc>
      </w:tr>
      <w:tr w:rsidR="00D16520" w:rsidRPr="00D16520" w14:paraId="11AF25C1" w14:textId="77777777" w:rsidTr="00DA1693">
        <w:trPr>
          <w:trHeight w:hRule="exact" w:val="794"/>
        </w:trPr>
        <w:tc>
          <w:tcPr>
            <w:tcW w:w="4980" w:type="dxa"/>
            <w:vAlign w:val="center"/>
          </w:tcPr>
          <w:p w14:paraId="355FD9B7" w14:textId="77777777" w:rsidR="004819A2" w:rsidRPr="00D16520" w:rsidRDefault="004819A2" w:rsidP="004819A2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16520">
              <w:rPr>
                <w:rFonts w:asciiTheme="minorHAnsi" w:hAnsiTheme="minorHAnsi" w:cstheme="minorHAnsi"/>
                <w:b/>
                <w:bCs/>
                <w:color w:val="auto"/>
              </w:rPr>
              <w:t xml:space="preserve">Program: PROGRAM 1003 </w:t>
            </w:r>
          </w:p>
          <w:p w14:paraId="287809E9" w14:textId="0A68C57D" w:rsidR="004819A2" w:rsidRPr="00D16520" w:rsidRDefault="004819A2" w:rsidP="004819A2">
            <w:pPr>
              <w:pStyle w:val="Odlomakpopisa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16520">
              <w:rPr>
                <w:rFonts w:asciiTheme="minorHAnsi" w:hAnsiTheme="minorHAnsi" w:cstheme="minorHAnsi"/>
                <w:b/>
                <w:bCs/>
                <w:color w:val="auto"/>
              </w:rPr>
              <w:t>A100302  Nabava vatrogasne opreme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078A" w14:textId="47FE3FB9" w:rsidR="004819A2" w:rsidRPr="00D16520" w:rsidRDefault="00D52B97" w:rsidP="004819A2">
            <w:pPr>
              <w:spacing w:before="0" w:after="0"/>
              <w:jc w:val="right"/>
              <w:rPr>
                <w:rFonts w:asciiTheme="minorHAnsi" w:hAnsiTheme="minorHAnsi" w:cstheme="minorHAnsi"/>
                <w:b/>
                <w:bCs/>
                <w:color w:val="auto"/>
                <w:kern w:val="0"/>
                <w:highlight w:val="yellow"/>
              </w:rPr>
            </w:pPr>
            <w:r w:rsidRPr="00D16520">
              <w:rPr>
                <w:rFonts w:ascii="Calibri" w:hAnsi="Calibri" w:cs="Calibri"/>
                <w:b/>
                <w:color w:val="auto"/>
              </w:rPr>
              <w:t>13.700,00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EF15" w14:textId="321FAABE" w:rsidR="004819A2" w:rsidRPr="00D16520" w:rsidRDefault="00D52B97" w:rsidP="004819A2">
            <w:pPr>
              <w:spacing w:before="0" w:after="0"/>
              <w:jc w:val="right"/>
              <w:rPr>
                <w:rFonts w:asciiTheme="minorHAnsi" w:hAnsiTheme="minorHAnsi" w:cstheme="minorHAnsi"/>
                <w:b/>
                <w:bCs/>
                <w:color w:val="auto"/>
                <w:kern w:val="0"/>
                <w:highlight w:val="yellow"/>
              </w:rPr>
            </w:pPr>
            <w:r w:rsidRPr="00D16520">
              <w:rPr>
                <w:rFonts w:ascii="Calibri" w:hAnsi="Calibri" w:cs="Calibri"/>
                <w:b/>
                <w:bCs/>
                <w:color w:val="auto"/>
              </w:rPr>
              <w:t>3.170,00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CA14" w14:textId="65CB13D0" w:rsidR="004819A2" w:rsidRPr="00D16520" w:rsidRDefault="00D52B97" w:rsidP="004819A2">
            <w:pPr>
              <w:spacing w:before="0" w:after="0"/>
              <w:jc w:val="right"/>
              <w:rPr>
                <w:rFonts w:asciiTheme="minorHAnsi" w:hAnsiTheme="minorHAnsi" w:cstheme="minorHAnsi"/>
                <w:b/>
                <w:bCs/>
                <w:color w:val="auto"/>
                <w:kern w:val="0"/>
                <w:highlight w:val="yellow"/>
              </w:rPr>
            </w:pPr>
            <w:r w:rsidRPr="00D16520">
              <w:rPr>
                <w:rFonts w:ascii="Calibri" w:hAnsi="Calibri" w:cs="Calibri"/>
                <w:b/>
                <w:bCs/>
                <w:color w:val="auto"/>
              </w:rPr>
              <w:t>16.87</w:t>
            </w:r>
            <w:r w:rsidR="00D95121" w:rsidRPr="00D16520">
              <w:rPr>
                <w:rFonts w:ascii="Calibri" w:hAnsi="Calibri" w:cs="Calibri"/>
                <w:b/>
                <w:bCs/>
                <w:color w:val="auto"/>
              </w:rPr>
              <w:t>0,00</w:t>
            </w:r>
          </w:p>
        </w:tc>
      </w:tr>
    </w:tbl>
    <w:p w14:paraId="14D0701A" w14:textId="77777777" w:rsidR="0007246C" w:rsidRPr="00D16520" w:rsidRDefault="0007246C" w:rsidP="005A30CE">
      <w:pPr>
        <w:spacing w:before="0" w:after="0"/>
        <w:rPr>
          <w:rFonts w:asciiTheme="minorHAnsi" w:hAnsiTheme="minorHAnsi" w:cstheme="minorHAnsi"/>
          <w:color w:val="auto"/>
          <w:sz w:val="22"/>
          <w:szCs w:val="22"/>
        </w:rPr>
      </w:pPr>
    </w:p>
    <w:p w14:paraId="30DDBAD9" w14:textId="77777777" w:rsidR="00005E80" w:rsidRDefault="00005E80" w:rsidP="005A30CE">
      <w:pPr>
        <w:spacing w:before="0" w:after="0"/>
        <w:rPr>
          <w:rFonts w:asciiTheme="minorHAnsi" w:hAnsiTheme="minorHAnsi" w:cstheme="minorHAnsi"/>
          <w:color w:val="auto"/>
          <w:sz w:val="22"/>
          <w:szCs w:val="22"/>
        </w:rPr>
      </w:pPr>
    </w:p>
    <w:p w14:paraId="40F3D59D" w14:textId="26A6B758" w:rsidR="005D6AB3" w:rsidRPr="00A621C6" w:rsidRDefault="005909D1" w:rsidP="00005E80">
      <w:pPr>
        <w:tabs>
          <w:tab w:val="left" w:pos="709"/>
        </w:tabs>
        <w:spacing w:before="0" w:after="0"/>
        <w:rPr>
          <w:rFonts w:asciiTheme="minorHAnsi" w:hAnsiTheme="minorHAnsi" w:cstheme="minorHAnsi"/>
          <w:color w:val="EE0000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</w:t>
      </w:r>
      <w:r w:rsidR="00005E80">
        <w:rPr>
          <w:rFonts w:asciiTheme="minorHAnsi" w:hAnsiTheme="minorHAnsi" w:cstheme="minorHAnsi"/>
          <w:color w:val="auto"/>
          <w:sz w:val="22"/>
          <w:szCs w:val="22"/>
        </w:rPr>
        <w:t xml:space="preserve">    </w:t>
      </w:r>
      <w:r w:rsidR="00A621C6">
        <w:rPr>
          <w:rFonts w:asciiTheme="minorHAnsi" w:hAnsiTheme="minorHAnsi" w:cstheme="minorHAnsi"/>
          <w:color w:val="auto"/>
          <w:sz w:val="22"/>
          <w:szCs w:val="22"/>
        </w:rPr>
        <w:t>Drugim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rebalansom Financijskog plana za 2025. godinu,</w:t>
      </w:r>
      <w:r w:rsidR="00100416">
        <w:rPr>
          <w:rFonts w:asciiTheme="minorHAnsi" w:hAnsiTheme="minorHAnsi" w:cstheme="minorHAnsi"/>
          <w:color w:val="auto"/>
          <w:sz w:val="22"/>
          <w:szCs w:val="22"/>
        </w:rPr>
        <w:t xml:space="preserve"> osigurati će se</w:t>
      </w:r>
      <w:r w:rsidR="00A317B0">
        <w:rPr>
          <w:rFonts w:asciiTheme="minorHAnsi" w:hAnsiTheme="minorHAnsi" w:cstheme="minorHAnsi"/>
          <w:color w:val="auto"/>
          <w:sz w:val="22"/>
          <w:szCs w:val="22"/>
        </w:rPr>
        <w:t xml:space="preserve"> najviše</w:t>
      </w:r>
      <w:r w:rsidR="00100416">
        <w:rPr>
          <w:rFonts w:asciiTheme="minorHAnsi" w:hAnsiTheme="minorHAnsi" w:cstheme="minorHAnsi"/>
          <w:color w:val="auto"/>
          <w:sz w:val="22"/>
          <w:szCs w:val="22"/>
        </w:rPr>
        <w:t xml:space="preserve"> nedostatna sredstva za financiranje rashoda za zaposlene prema uvjetima iz Kolektivnog ugovora koji je mijenjan radi usklađivanja s </w:t>
      </w:r>
      <w:r w:rsidR="00100416" w:rsidRPr="00100416">
        <w:rPr>
          <w:rFonts w:asciiTheme="minorHAnsi" w:hAnsiTheme="minorHAnsi" w:cstheme="minorHAnsi"/>
          <w:color w:val="auto"/>
          <w:sz w:val="22"/>
          <w:szCs w:val="22"/>
        </w:rPr>
        <w:t>Pravilnik</w:t>
      </w:r>
      <w:r w:rsidR="00100416">
        <w:rPr>
          <w:rFonts w:asciiTheme="minorHAnsi" w:hAnsiTheme="minorHAnsi" w:cstheme="minorHAnsi"/>
          <w:color w:val="auto"/>
          <w:sz w:val="22"/>
          <w:szCs w:val="22"/>
        </w:rPr>
        <w:t>om</w:t>
      </w:r>
      <w:r w:rsidR="00100416" w:rsidRPr="00100416">
        <w:rPr>
          <w:rFonts w:asciiTheme="minorHAnsi" w:hAnsiTheme="minorHAnsi" w:cstheme="minorHAnsi"/>
          <w:color w:val="auto"/>
          <w:sz w:val="22"/>
          <w:szCs w:val="22"/>
        </w:rPr>
        <w:t xml:space="preserve"> o klasifikaciji postrojbi i koeficijentima složenosti poslova te radnih </w:t>
      </w:r>
      <w:r w:rsidR="00100416" w:rsidRPr="00100416">
        <w:rPr>
          <w:rFonts w:asciiTheme="minorHAnsi" w:hAnsiTheme="minorHAnsi" w:cstheme="minorHAnsi"/>
          <w:color w:val="auto"/>
          <w:sz w:val="22"/>
          <w:szCs w:val="22"/>
        </w:rPr>
        <w:lastRenderedPageBreak/>
        <w:t>mjesta i mjerilima za utvrđivanje radnih mjesta vatrogasaca te Uredb</w:t>
      </w:r>
      <w:r w:rsidR="00100416">
        <w:rPr>
          <w:rFonts w:asciiTheme="minorHAnsi" w:hAnsiTheme="minorHAnsi" w:cstheme="minorHAnsi"/>
          <w:color w:val="auto"/>
          <w:sz w:val="22"/>
          <w:szCs w:val="22"/>
        </w:rPr>
        <w:t>om</w:t>
      </w:r>
      <w:r w:rsidR="00100416" w:rsidRPr="00100416">
        <w:rPr>
          <w:rFonts w:asciiTheme="minorHAnsi" w:hAnsiTheme="minorHAnsi" w:cstheme="minorHAnsi"/>
          <w:color w:val="auto"/>
          <w:sz w:val="22"/>
          <w:szCs w:val="22"/>
        </w:rPr>
        <w:t xml:space="preserve"> o visini dodataka na osnovni koeficijent za radna mjesta profesionalnih vatrogasaca.</w:t>
      </w:r>
      <w:r w:rsidR="005D6AB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2F5C48D" w14:textId="77777777" w:rsidR="005D6AB3" w:rsidRDefault="005D6AB3" w:rsidP="005A30CE">
      <w:pPr>
        <w:spacing w:before="0" w:after="0"/>
        <w:rPr>
          <w:rFonts w:asciiTheme="minorHAnsi" w:hAnsiTheme="minorHAnsi" w:cstheme="minorHAnsi"/>
          <w:color w:val="auto"/>
          <w:sz w:val="22"/>
          <w:szCs w:val="22"/>
        </w:rPr>
      </w:pPr>
    </w:p>
    <w:p w14:paraId="0CBFAAC3" w14:textId="77777777" w:rsidR="005D6AB3" w:rsidRPr="00CB7BAF" w:rsidRDefault="005D6AB3" w:rsidP="005A30CE">
      <w:pPr>
        <w:spacing w:before="0" w:after="0"/>
        <w:rPr>
          <w:rFonts w:asciiTheme="minorHAnsi" w:hAnsiTheme="minorHAnsi" w:cstheme="minorHAnsi"/>
          <w:color w:val="auto"/>
          <w:sz w:val="22"/>
          <w:szCs w:val="22"/>
        </w:rPr>
      </w:pPr>
    </w:p>
    <w:p w14:paraId="59DDFD81" w14:textId="4D931F6A" w:rsidR="005A30CE" w:rsidRPr="009F6590" w:rsidRDefault="00764427" w:rsidP="005A30CE">
      <w:pPr>
        <w:spacing w:before="0" w:after="0"/>
        <w:rPr>
          <w:rFonts w:asciiTheme="minorHAnsi" w:hAnsiTheme="minorHAnsi" w:cstheme="minorHAnsi"/>
          <w:color w:val="auto"/>
          <w:sz w:val="22"/>
          <w:szCs w:val="22"/>
        </w:rPr>
      </w:pPr>
      <w:r w:rsidRPr="009F6590">
        <w:rPr>
          <w:rFonts w:asciiTheme="minorHAnsi" w:hAnsiTheme="minorHAnsi" w:cstheme="minorHAnsi"/>
          <w:color w:val="auto"/>
          <w:sz w:val="22"/>
          <w:szCs w:val="22"/>
        </w:rPr>
        <w:t>KLASA:</w:t>
      </w:r>
      <w:r w:rsidR="00F13EE3" w:rsidRPr="009F659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F6590">
        <w:rPr>
          <w:rFonts w:asciiTheme="minorHAnsi" w:hAnsiTheme="minorHAnsi" w:cstheme="minorHAnsi"/>
          <w:color w:val="auto"/>
          <w:sz w:val="22"/>
          <w:szCs w:val="22"/>
        </w:rPr>
        <w:t>400-05/2</w:t>
      </w:r>
      <w:r w:rsidR="009F6590" w:rsidRPr="009F6590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9F6590">
        <w:rPr>
          <w:rFonts w:asciiTheme="minorHAnsi" w:hAnsiTheme="minorHAnsi" w:cstheme="minorHAnsi"/>
          <w:color w:val="auto"/>
          <w:sz w:val="22"/>
          <w:szCs w:val="22"/>
        </w:rPr>
        <w:t>-01/01</w:t>
      </w:r>
    </w:p>
    <w:p w14:paraId="5856F957" w14:textId="6C7A512E" w:rsidR="00764427" w:rsidRPr="009F6590" w:rsidRDefault="00764427" w:rsidP="005A30CE">
      <w:pPr>
        <w:spacing w:before="0" w:after="0"/>
        <w:rPr>
          <w:rFonts w:asciiTheme="minorHAnsi" w:hAnsiTheme="minorHAnsi" w:cstheme="minorHAnsi"/>
          <w:color w:val="auto"/>
          <w:sz w:val="22"/>
          <w:szCs w:val="22"/>
        </w:rPr>
      </w:pPr>
      <w:r w:rsidRPr="009F6590">
        <w:rPr>
          <w:rFonts w:asciiTheme="minorHAnsi" w:hAnsiTheme="minorHAnsi" w:cstheme="minorHAnsi"/>
          <w:color w:val="auto"/>
          <w:sz w:val="22"/>
          <w:szCs w:val="22"/>
        </w:rPr>
        <w:t>URBROJ:</w:t>
      </w:r>
      <w:r w:rsidR="00F13EE3" w:rsidRPr="009F659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F6590">
        <w:rPr>
          <w:rFonts w:asciiTheme="minorHAnsi" w:hAnsiTheme="minorHAnsi" w:cstheme="minorHAnsi"/>
          <w:color w:val="auto"/>
          <w:sz w:val="22"/>
          <w:szCs w:val="22"/>
        </w:rPr>
        <w:t>2163-45-2</w:t>
      </w:r>
      <w:r w:rsidR="009F6590" w:rsidRPr="009F6590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9F6590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FB4C65" w:rsidRPr="009F6590">
        <w:rPr>
          <w:rFonts w:asciiTheme="minorHAnsi" w:hAnsiTheme="minorHAnsi" w:cstheme="minorHAnsi"/>
          <w:color w:val="auto"/>
          <w:sz w:val="22"/>
          <w:szCs w:val="22"/>
        </w:rPr>
        <w:t>0</w:t>
      </w:r>
      <w:r w:rsidR="008E7CF5">
        <w:rPr>
          <w:rFonts w:asciiTheme="minorHAnsi" w:hAnsiTheme="minorHAnsi" w:cstheme="minorHAnsi"/>
          <w:color w:val="auto"/>
          <w:sz w:val="22"/>
          <w:szCs w:val="22"/>
        </w:rPr>
        <w:t>2</w:t>
      </w:r>
    </w:p>
    <w:p w14:paraId="3453354D" w14:textId="69B77F60" w:rsidR="005A30CE" w:rsidRPr="009F6590" w:rsidRDefault="005A30CE" w:rsidP="005A30CE">
      <w:pPr>
        <w:spacing w:before="0" w:after="0"/>
        <w:rPr>
          <w:rFonts w:asciiTheme="minorHAnsi" w:hAnsiTheme="minorHAnsi" w:cstheme="minorHAnsi"/>
          <w:color w:val="auto"/>
          <w:sz w:val="22"/>
          <w:szCs w:val="22"/>
        </w:rPr>
      </w:pPr>
      <w:r w:rsidRPr="009F6590">
        <w:rPr>
          <w:rFonts w:asciiTheme="minorHAnsi" w:hAnsiTheme="minorHAnsi" w:cstheme="minorHAnsi"/>
          <w:color w:val="auto"/>
          <w:sz w:val="22"/>
          <w:szCs w:val="22"/>
        </w:rPr>
        <w:t>Pazin,</w:t>
      </w:r>
      <w:r w:rsidR="008E7CF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25760">
        <w:rPr>
          <w:rFonts w:asciiTheme="minorHAnsi" w:hAnsiTheme="minorHAnsi" w:cstheme="minorHAnsi"/>
          <w:color w:val="auto"/>
          <w:sz w:val="22"/>
          <w:szCs w:val="22"/>
        </w:rPr>
        <w:t>22. prosinac 2025.</w:t>
      </w:r>
    </w:p>
    <w:p w14:paraId="75025A83" w14:textId="0BDC0CC9" w:rsidR="00964887" w:rsidRPr="009F6590" w:rsidRDefault="005A30CE" w:rsidP="00964887">
      <w:pPr>
        <w:spacing w:before="0" w:after="0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9F6590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                                       </w:t>
      </w:r>
      <w:r w:rsidR="00964887" w:rsidRPr="009F6590">
        <w:rPr>
          <w:rFonts w:asciiTheme="minorHAnsi" w:hAnsiTheme="minorHAnsi" w:cstheme="minorHAnsi"/>
          <w:color w:val="auto"/>
          <w:sz w:val="22"/>
          <w:szCs w:val="22"/>
        </w:rPr>
        <w:t>Predsjednik Vatrogasnog Vijeća JVP Pazin</w:t>
      </w:r>
    </w:p>
    <w:p w14:paraId="1D837004" w14:textId="70687661" w:rsidR="00CD0A25" w:rsidRPr="009F6590" w:rsidRDefault="005A30CE" w:rsidP="005F4DC8">
      <w:pPr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9F6590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                                                   </w:t>
      </w:r>
      <w:r w:rsidR="00964887" w:rsidRPr="009F6590">
        <w:rPr>
          <w:rFonts w:asciiTheme="minorHAnsi" w:hAnsiTheme="minorHAnsi" w:cstheme="minorHAnsi"/>
          <w:color w:val="auto"/>
          <w:sz w:val="22"/>
          <w:szCs w:val="22"/>
        </w:rPr>
        <w:t>Toni Križman</w:t>
      </w:r>
    </w:p>
    <w:sectPr w:rsidR="00CD0A25" w:rsidRPr="009F6590" w:rsidSect="00EB4F78">
      <w:headerReference w:type="default" r:id="rId10"/>
      <w:footerReference w:type="default" r:id="rId11"/>
      <w:footerReference w:type="first" r:id="rId12"/>
      <w:pgSz w:w="11907" w:h="16839" w:code="9"/>
      <w:pgMar w:top="1417" w:right="1417" w:bottom="1618" w:left="1417" w:header="919" w:footer="709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93847" w14:textId="77777777" w:rsidR="002F049D" w:rsidRDefault="002F049D">
      <w:pPr>
        <w:spacing w:after="0"/>
      </w:pPr>
      <w:r>
        <w:separator/>
      </w:r>
    </w:p>
  </w:endnote>
  <w:endnote w:type="continuationSeparator" w:id="0">
    <w:p w14:paraId="2206B165" w14:textId="77777777" w:rsidR="002F049D" w:rsidRDefault="002F04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AE33" w14:textId="324A7FA6" w:rsidR="00AD0CF0" w:rsidRDefault="00DA379F">
    <w:pPr>
      <w:pStyle w:val="Podnoje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779D4E" wp14:editId="2AFFCC39">
              <wp:simplePos x="0" y="0"/>
              <wp:positionH relativeFrom="page">
                <wp:posOffset>6827520</wp:posOffset>
              </wp:positionH>
              <wp:positionV relativeFrom="page">
                <wp:posOffset>9929495</wp:posOffset>
              </wp:positionV>
              <wp:extent cx="565785" cy="408940"/>
              <wp:effectExtent l="0" t="0" r="0" b="0"/>
              <wp:wrapNone/>
              <wp:docPr id="4" name="Pravokut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AE5B9A" w14:textId="77777777" w:rsidR="00AD0CF0" w:rsidRPr="0098204A" w:rsidRDefault="00AD0CF0" w:rsidP="0098204A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C8E60"/>
                            </w:rPr>
                          </w:pPr>
                          <w:r w:rsidRPr="0098204A">
                            <w:rPr>
                              <w:color w:val="577188"/>
                            </w:rPr>
                            <w:fldChar w:fldCharType="begin"/>
                          </w:r>
                          <w:r w:rsidRPr="0098204A">
                            <w:rPr>
                              <w:color w:val="577188"/>
                            </w:rPr>
                            <w:instrText>PAGE   \* MERGEFORMAT</w:instrText>
                          </w:r>
                          <w:r w:rsidRPr="0098204A">
                            <w:rPr>
                              <w:color w:val="57718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577188"/>
                            </w:rPr>
                            <w:t>14</w:t>
                          </w:r>
                          <w:r w:rsidRPr="0098204A">
                            <w:rPr>
                              <w:color w:val="57718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779D4E" id="Pravokutnik 1" o:spid="_x0000_s1026" style="position:absolute;left:0;text-align:left;margin-left:537.6pt;margin-top:781.85pt;width:44.55pt;height:32.2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" filled="f" fillcolor="#c0504d" stroked="f" strokecolor="#5c83b4" strokeweight="2.25pt">
              <v:textbox inset=",0,,0">
                <w:txbxContent>
                  <w:p w14:paraId="48AE5B9A" w14:textId="77777777" w:rsidR="00AD0CF0" w:rsidRPr="0098204A" w:rsidRDefault="00AD0CF0" w:rsidP="0098204A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C8E60"/>
                      </w:rPr>
                    </w:pPr>
                    <w:r w:rsidRPr="0098204A">
                      <w:rPr>
                        <w:color w:val="577188"/>
                      </w:rPr>
                      <w:fldChar w:fldCharType="begin"/>
                    </w:r>
                    <w:r w:rsidRPr="0098204A">
                      <w:rPr>
                        <w:color w:val="577188"/>
                      </w:rPr>
                      <w:instrText>PAGE   \* MERGEFORMAT</w:instrText>
                    </w:r>
                    <w:r w:rsidRPr="0098204A">
                      <w:rPr>
                        <w:color w:val="577188"/>
                      </w:rPr>
                      <w:fldChar w:fldCharType="separate"/>
                    </w:r>
                    <w:r>
                      <w:rPr>
                        <w:noProof/>
                        <w:color w:val="577188"/>
                      </w:rPr>
                      <w:t>14</w:t>
                    </w:r>
                    <w:r w:rsidRPr="0098204A">
                      <w:rPr>
                        <w:color w:val="57718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3C30" w14:textId="1EF40B95" w:rsidR="00AD0CF0" w:rsidRDefault="00DA379F">
    <w:pPr>
      <w:pStyle w:val="Podnoje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DAA30F" wp14:editId="1FF1EBE9">
              <wp:simplePos x="0" y="0"/>
              <wp:positionH relativeFrom="page">
                <wp:posOffset>6827520</wp:posOffset>
              </wp:positionH>
              <wp:positionV relativeFrom="page">
                <wp:posOffset>10146665</wp:posOffset>
              </wp:positionV>
              <wp:extent cx="565785" cy="191770"/>
              <wp:effectExtent l="0" t="0" r="0" b="0"/>
              <wp:wrapNone/>
              <wp:docPr id="1" name="Pravokut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C6E34" w14:textId="77777777" w:rsidR="00AD0CF0" w:rsidRPr="0098204A" w:rsidRDefault="00AD0CF0" w:rsidP="0098204A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577188"/>
                            </w:rPr>
                          </w:pPr>
                          <w:r w:rsidRPr="0098204A">
                            <w:rPr>
                              <w:color w:val="577188"/>
                            </w:rPr>
                            <w:fldChar w:fldCharType="begin"/>
                          </w:r>
                          <w:r w:rsidRPr="0098204A">
                            <w:rPr>
                              <w:color w:val="577188"/>
                            </w:rPr>
                            <w:instrText>PAGE   \* MERGEFORMAT</w:instrText>
                          </w:r>
                          <w:r w:rsidRPr="0098204A">
                            <w:rPr>
                              <w:color w:val="57718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577188"/>
                            </w:rPr>
                            <w:t>1</w:t>
                          </w:r>
                          <w:r w:rsidRPr="0098204A">
                            <w:rPr>
                              <w:color w:val="57718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DAA30F" id="_x0000_s1027" style="position:absolute;left:0;text-align:left;margin-left:537.6pt;margin-top:798.9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" filled="f" fillcolor="#c0504d" stroked="f" strokecolor="#5c83b4" strokeweight="2.25pt">
              <v:textbox inset=",0,,0">
                <w:txbxContent>
                  <w:p w14:paraId="7CBC6E34" w14:textId="77777777" w:rsidR="00AD0CF0" w:rsidRPr="0098204A" w:rsidRDefault="00AD0CF0" w:rsidP="0098204A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577188"/>
                      </w:rPr>
                    </w:pPr>
                    <w:r w:rsidRPr="0098204A">
                      <w:rPr>
                        <w:color w:val="577188"/>
                      </w:rPr>
                      <w:fldChar w:fldCharType="begin"/>
                    </w:r>
                    <w:r w:rsidRPr="0098204A">
                      <w:rPr>
                        <w:color w:val="577188"/>
                      </w:rPr>
                      <w:instrText>PAGE   \* MERGEFORMAT</w:instrText>
                    </w:r>
                    <w:r w:rsidRPr="0098204A">
                      <w:rPr>
                        <w:color w:val="577188"/>
                      </w:rPr>
                      <w:fldChar w:fldCharType="separate"/>
                    </w:r>
                    <w:r>
                      <w:rPr>
                        <w:noProof/>
                        <w:color w:val="577188"/>
                      </w:rPr>
                      <w:t>1</w:t>
                    </w:r>
                    <w:r w:rsidRPr="0098204A">
                      <w:rPr>
                        <w:color w:val="57718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6EE00" w14:textId="77777777" w:rsidR="002F049D" w:rsidRDefault="002F049D">
      <w:pPr>
        <w:spacing w:after="0"/>
      </w:pPr>
      <w:r>
        <w:separator/>
      </w:r>
    </w:p>
  </w:footnote>
  <w:footnote w:type="continuationSeparator" w:id="0">
    <w:p w14:paraId="0B52594A" w14:textId="77777777" w:rsidR="002F049D" w:rsidRDefault="002F04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9F31A" w14:textId="77777777" w:rsidR="00AD0CF0" w:rsidRPr="001C255F" w:rsidRDefault="00AD0CF0" w:rsidP="00887A2D">
    <w:pPr>
      <w:pStyle w:val="Zaglavlje0"/>
      <w:tabs>
        <w:tab w:val="clear" w:pos="4536"/>
        <w:tab w:val="clear" w:pos="9072"/>
        <w:tab w:val="left" w:pos="225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4016" w14:textId="77777777" w:rsidR="00AD0CF0" w:rsidRPr="001C255F" w:rsidRDefault="00AD0CF0" w:rsidP="00887A2D">
    <w:pPr>
      <w:pStyle w:val="Zaglavlje0"/>
      <w:tabs>
        <w:tab w:val="clear" w:pos="4536"/>
        <w:tab w:val="clear" w:pos="9072"/>
        <w:tab w:val="left" w:pos="22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Grafikaoznakapopis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Grafikaoznakapopis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Grafikaoznakapopis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Grafikaoznakapopis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Grafikaoznakapopisa"/>
      <w:lvlText w:val="•"/>
      <w:lvlJc w:val="left"/>
      <w:pPr>
        <w:ind w:left="360" w:hanging="360"/>
      </w:pPr>
      <w:rPr>
        <w:rFonts w:ascii="Cambria" w:hAnsi="Cambria" w:hint="default"/>
        <w:color w:val="7E97AD"/>
      </w:rPr>
    </w:lvl>
  </w:abstractNum>
  <w:abstractNum w:abstractNumId="5" w15:restartNumberingAfterBreak="0">
    <w:nsid w:val="030B6DC5"/>
    <w:multiLevelType w:val="hybridMultilevel"/>
    <w:tmpl w:val="1602A02E"/>
    <w:lvl w:ilvl="0" w:tplc="3D427A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F205A"/>
    <w:multiLevelType w:val="multilevel"/>
    <w:tmpl w:val="9CA4ABB8"/>
    <w:styleLink w:val="Godinjeizvj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 w15:restartNumberingAfterBreak="0">
    <w:nsid w:val="1DAF70F9"/>
    <w:multiLevelType w:val="hybridMultilevel"/>
    <w:tmpl w:val="7E3EA8E0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F6A45"/>
    <w:multiLevelType w:val="multilevel"/>
    <w:tmpl w:val="80C0D6D2"/>
    <w:lvl w:ilvl="0">
      <w:start w:val="1"/>
      <w:numFmt w:val="decimal"/>
      <w:pStyle w:val="Brojevi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Brojevi21"/>
      <w:suff w:val="space"/>
      <w:lvlText w:val="%1.%2"/>
      <w:lvlJc w:val="left"/>
      <w:pPr>
        <w:ind w:left="936" w:hanging="576"/>
      </w:pPr>
      <w:rPr>
        <w:rFonts w:cs="Times New Roman" w:hint="default"/>
      </w:rPr>
    </w:lvl>
    <w:lvl w:ilvl="2">
      <w:start w:val="1"/>
      <w:numFmt w:val="lowerLetter"/>
      <w:pStyle w:val="Brojevi31"/>
      <w:lvlText w:val="%3.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lowerRoman"/>
      <w:pStyle w:val="Brojevi41"/>
      <w:lvlText w:val="%4."/>
      <w:lvlJc w:val="left"/>
      <w:pPr>
        <w:ind w:left="1080" w:hanging="360"/>
      </w:pPr>
      <w:rPr>
        <w:rFonts w:cs="Times New Roman" w:hint="default"/>
      </w:rPr>
    </w:lvl>
    <w:lvl w:ilvl="4">
      <w:start w:val="1"/>
      <w:numFmt w:val="lowerLetter"/>
      <w:pStyle w:val="Brojevi51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 w15:restartNumberingAfterBreak="0">
    <w:nsid w:val="534E2C30"/>
    <w:multiLevelType w:val="hybridMultilevel"/>
    <w:tmpl w:val="1A36E624"/>
    <w:lvl w:ilvl="0" w:tplc="5C12908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D6A00"/>
    <w:multiLevelType w:val="hybridMultilevel"/>
    <w:tmpl w:val="B11052FA"/>
    <w:lvl w:ilvl="0" w:tplc="041A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33660"/>
    <w:multiLevelType w:val="hybridMultilevel"/>
    <w:tmpl w:val="9738E9A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45337"/>
    <w:multiLevelType w:val="hybridMultilevel"/>
    <w:tmpl w:val="CF14AE82"/>
    <w:lvl w:ilvl="0" w:tplc="2B84F0E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Times New Roman" w:hint="default"/>
      </w:rPr>
    </w:lvl>
    <w:lvl w:ilvl="1" w:tplc="1334317A">
      <w:numFmt w:val="none"/>
      <w:lvlText w:val=""/>
      <w:lvlJc w:val="left"/>
      <w:pPr>
        <w:tabs>
          <w:tab w:val="num" w:pos="90"/>
        </w:tabs>
      </w:pPr>
      <w:rPr>
        <w:rFonts w:ascii="Times New Roman" w:hAnsi="Times New Roman" w:cs="Times New Roman"/>
      </w:rPr>
    </w:lvl>
    <w:lvl w:ilvl="2" w:tplc="93E6761E">
      <w:numFmt w:val="none"/>
      <w:lvlText w:val=""/>
      <w:lvlJc w:val="left"/>
      <w:pPr>
        <w:tabs>
          <w:tab w:val="num" w:pos="90"/>
        </w:tabs>
      </w:pPr>
      <w:rPr>
        <w:rFonts w:ascii="Times New Roman" w:hAnsi="Times New Roman" w:cs="Times New Roman"/>
      </w:rPr>
    </w:lvl>
    <w:lvl w:ilvl="3" w:tplc="DEB2181A">
      <w:numFmt w:val="none"/>
      <w:lvlText w:val=""/>
      <w:lvlJc w:val="left"/>
      <w:pPr>
        <w:tabs>
          <w:tab w:val="num" w:pos="90"/>
        </w:tabs>
      </w:pPr>
      <w:rPr>
        <w:rFonts w:ascii="Times New Roman" w:hAnsi="Times New Roman" w:cs="Times New Roman"/>
      </w:rPr>
    </w:lvl>
    <w:lvl w:ilvl="4" w:tplc="012E8B08">
      <w:numFmt w:val="none"/>
      <w:lvlText w:val=""/>
      <w:lvlJc w:val="left"/>
      <w:pPr>
        <w:tabs>
          <w:tab w:val="num" w:pos="90"/>
        </w:tabs>
      </w:pPr>
      <w:rPr>
        <w:rFonts w:ascii="Times New Roman" w:hAnsi="Times New Roman" w:cs="Times New Roman"/>
      </w:rPr>
    </w:lvl>
    <w:lvl w:ilvl="5" w:tplc="1940F048">
      <w:numFmt w:val="none"/>
      <w:lvlText w:val=""/>
      <w:lvlJc w:val="left"/>
      <w:pPr>
        <w:tabs>
          <w:tab w:val="num" w:pos="90"/>
        </w:tabs>
      </w:pPr>
      <w:rPr>
        <w:rFonts w:ascii="Times New Roman" w:hAnsi="Times New Roman" w:cs="Times New Roman"/>
      </w:rPr>
    </w:lvl>
    <w:lvl w:ilvl="6" w:tplc="8826BE10">
      <w:numFmt w:val="none"/>
      <w:lvlText w:val=""/>
      <w:lvlJc w:val="left"/>
      <w:pPr>
        <w:tabs>
          <w:tab w:val="num" w:pos="90"/>
        </w:tabs>
      </w:pPr>
      <w:rPr>
        <w:rFonts w:ascii="Times New Roman" w:hAnsi="Times New Roman" w:cs="Times New Roman"/>
      </w:rPr>
    </w:lvl>
    <w:lvl w:ilvl="7" w:tplc="19C86118">
      <w:numFmt w:val="none"/>
      <w:lvlText w:val=""/>
      <w:lvlJc w:val="left"/>
      <w:pPr>
        <w:tabs>
          <w:tab w:val="num" w:pos="90"/>
        </w:tabs>
      </w:pPr>
      <w:rPr>
        <w:rFonts w:ascii="Times New Roman" w:hAnsi="Times New Roman" w:cs="Times New Roman"/>
      </w:rPr>
    </w:lvl>
    <w:lvl w:ilvl="8" w:tplc="3C482544">
      <w:numFmt w:val="none"/>
      <w:lvlText w:val=""/>
      <w:lvlJc w:val="left"/>
      <w:pPr>
        <w:tabs>
          <w:tab w:val="num" w:pos="90"/>
        </w:tabs>
      </w:pPr>
      <w:rPr>
        <w:rFonts w:ascii="Times New Roman" w:hAnsi="Times New Roman" w:cs="Times New Roman"/>
      </w:rPr>
    </w:lvl>
  </w:abstractNum>
  <w:abstractNum w:abstractNumId="13" w15:restartNumberingAfterBreak="0">
    <w:nsid w:val="6BB4258D"/>
    <w:multiLevelType w:val="multilevel"/>
    <w:tmpl w:val="81A049F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  <w:b/>
      </w:rPr>
    </w:lvl>
  </w:abstractNum>
  <w:num w:numId="1" w16cid:durableId="1824661661">
    <w:abstractNumId w:val="4"/>
  </w:num>
  <w:num w:numId="2" w16cid:durableId="239222447">
    <w:abstractNumId w:val="3"/>
  </w:num>
  <w:num w:numId="3" w16cid:durableId="1341084393">
    <w:abstractNumId w:val="2"/>
  </w:num>
  <w:num w:numId="4" w16cid:durableId="787705660">
    <w:abstractNumId w:val="1"/>
  </w:num>
  <w:num w:numId="5" w16cid:durableId="797341474">
    <w:abstractNumId w:val="0"/>
  </w:num>
  <w:num w:numId="6" w16cid:durableId="2042123536">
    <w:abstractNumId w:val="6"/>
  </w:num>
  <w:num w:numId="7" w16cid:durableId="1668820718">
    <w:abstractNumId w:val="8"/>
  </w:num>
  <w:num w:numId="8" w16cid:durableId="1548031158">
    <w:abstractNumId w:val="9"/>
  </w:num>
  <w:num w:numId="9" w16cid:durableId="1360231810">
    <w:abstractNumId w:val="13"/>
  </w:num>
  <w:num w:numId="10" w16cid:durableId="1721250501">
    <w:abstractNumId w:val="11"/>
  </w:num>
  <w:num w:numId="11" w16cid:durableId="1742370213">
    <w:abstractNumId w:val="12"/>
  </w:num>
  <w:num w:numId="12" w16cid:durableId="1560248253">
    <w:abstractNumId w:val="5"/>
  </w:num>
  <w:num w:numId="13" w16cid:durableId="982270751">
    <w:abstractNumId w:val="10"/>
  </w:num>
  <w:num w:numId="14" w16cid:durableId="208818313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1D"/>
    <w:rsid w:val="00004205"/>
    <w:rsid w:val="00005E80"/>
    <w:rsid w:val="000065D3"/>
    <w:rsid w:val="000072E8"/>
    <w:rsid w:val="00007472"/>
    <w:rsid w:val="00013092"/>
    <w:rsid w:val="00013CB8"/>
    <w:rsid w:val="00017630"/>
    <w:rsid w:val="000203A9"/>
    <w:rsid w:val="00021E63"/>
    <w:rsid w:val="0002307B"/>
    <w:rsid w:val="00024813"/>
    <w:rsid w:val="0002497D"/>
    <w:rsid w:val="0002546A"/>
    <w:rsid w:val="00031023"/>
    <w:rsid w:val="00031A82"/>
    <w:rsid w:val="00031E44"/>
    <w:rsid w:val="00031FAB"/>
    <w:rsid w:val="000328C7"/>
    <w:rsid w:val="000415F0"/>
    <w:rsid w:val="0005048D"/>
    <w:rsid w:val="00050B96"/>
    <w:rsid w:val="00051903"/>
    <w:rsid w:val="00052F3D"/>
    <w:rsid w:val="00053132"/>
    <w:rsid w:val="0005387C"/>
    <w:rsid w:val="00053BC4"/>
    <w:rsid w:val="00055D55"/>
    <w:rsid w:val="00060160"/>
    <w:rsid w:val="0006017D"/>
    <w:rsid w:val="00065621"/>
    <w:rsid w:val="00066044"/>
    <w:rsid w:val="0007246C"/>
    <w:rsid w:val="000743ED"/>
    <w:rsid w:val="00075408"/>
    <w:rsid w:val="00075997"/>
    <w:rsid w:val="00077400"/>
    <w:rsid w:val="000820A3"/>
    <w:rsid w:val="00082B60"/>
    <w:rsid w:val="00084D97"/>
    <w:rsid w:val="00085801"/>
    <w:rsid w:val="000867A2"/>
    <w:rsid w:val="000917C3"/>
    <w:rsid w:val="00094579"/>
    <w:rsid w:val="000962F8"/>
    <w:rsid w:val="00097783"/>
    <w:rsid w:val="00097D1D"/>
    <w:rsid w:val="000A1324"/>
    <w:rsid w:val="000A2A69"/>
    <w:rsid w:val="000A638D"/>
    <w:rsid w:val="000A6899"/>
    <w:rsid w:val="000A772F"/>
    <w:rsid w:val="000B03C8"/>
    <w:rsid w:val="000B24A0"/>
    <w:rsid w:val="000B6EC1"/>
    <w:rsid w:val="000C2792"/>
    <w:rsid w:val="000C4034"/>
    <w:rsid w:val="000C4E4A"/>
    <w:rsid w:val="000C7418"/>
    <w:rsid w:val="000C7BBB"/>
    <w:rsid w:val="000D3C7F"/>
    <w:rsid w:val="000D5431"/>
    <w:rsid w:val="000D5AD7"/>
    <w:rsid w:val="000D6987"/>
    <w:rsid w:val="000D76DB"/>
    <w:rsid w:val="000E12E1"/>
    <w:rsid w:val="000E51DF"/>
    <w:rsid w:val="000E6355"/>
    <w:rsid w:val="000E64C3"/>
    <w:rsid w:val="000E7223"/>
    <w:rsid w:val="000E72AA"/>
    <w:rsid w:val="000E7A40"/>
    <w:rsid w:val="000F3425"/>
    <w:rsid w:val="000F3D0B"/>
    <w:rsid w:val="000F5B86"/>
    <w:rsid w:val="00100416"/>
    <w:rsid w:val="001021B8"/>
    <w:rsid w:val="00104692"/>
    <w:rsid w:val="00106D90"/>
    <w:rsid w:val="00107CF1"/>
    <w:rsid w:val="001132F6"/>
    <w:rsid w:val="001143A7"/>
    <w:rsid w:val="0011498A"/>
    <w:rsid w:val="00114AF6"/>
    <w:rsid w:val="00115D92"/>
    <w:rsid w:val="00121484"/>
    <w:rsid w:val="00122B51"/>
    <w:rsid w:val="0012406F"/>
    <w:rsid w:val="001265C2"/>
    <w:rsid w:val="00126F09"/>
    <w:rsid w:val="00127F19"/>
    <w:rsid w:val="00130C44"/>
    <w:rsid w:val="0013197C"/>
    <w:rsid w:val="0013399E"/>
    <w:rsid w:val="00133B05"/>
    <w:rsid w:val="001363F2"/>
    <w:rsid w:val="00137CEE"/>
    <w:rsid w:val="00137D31"/>
    <w:rsid w:val="0014519F"/>
    <w:rsid w:val="00145C4C"/>
    <w:rsid w:val="00155E39"/>
    <w:rsid w:val="00156FE4"/>
    <w:rsid w:val="001645BB"/>
    <w:rsid w:val="00164C55"/>
    <w:rsid w:val="00165174"/>
    <w:rsid w:val="00167C71"/>
    <w:rsid w:val="001714A7"/>
    <w:rsid w:val="00173550"/>
    <w:rsid w:val="00174000"/>
    <w:rsid w:val="0017555A"/>
    <w:rsid w:val="00175C69"/>
    <w:rsid w:val="00176B23"/>
    <w:rsid w:val="00181573"/>
    <w:rsid w:val="00182304"/>
    <w:rsid w:val="0018273A"/>
    <w:rsid w:val="0018347D"/>
    <w:rsid w:val="00190170"/>
    <w:rsid w:val="0019189A"/>
    <w:rsid w:val="001921DC"/>
    <w:rsid w:val="00192C71"/>
    <w:rsid w:val="00193339"/>
    <w:rsid w:val="001944E7"/>
    <w:rsid w:val="001950AB"/>
    <w:rsid w:val="0019515D"/>
    <w:rsid w:val="001A1591"/>
    <w:rsid w:val="001A1AF4"/>
    <w:rsid w:val="001A27BF"/>
    <w:rsid w:val="001A29F0"/>
    <w:rsid w:val="001A4319"/>
    <w:rsid w:val="001A6705"/>
    <w:rsid w:val="001A76A9"/>
    <w:rsid w:val="001A7C1E"/>
    <w:rsid w:val="001B1358"/>
    <w:rsid w:val="001B6A5A"/>
    <w:rsid w:val="001B7B86"/>
    <w:rsid w:val="001C02FD"/>
    <w:rsid w:val="001C0969"/>
    <w:rsid w:val="001C255F"/>
    <w:rsid w:val="001C3AAF"/>
    <w:rsid w:val="001C7F82"/>
    <w:rsid w:val="001D081E"/>
    <w:rsid w:val="001D22CC"/>
    <w:rsid w:val="001D3D8D"/>
    <w:rsid w:val="001D44B1"/>
    <w:rsid w:val="001D48B4"/>
    <w:rsid w:val="001D4B60"/>
    <w:rsid w:val="001D5D71"/>
    <w:rsid w:val="001D6354"/>
    <w:rsid w:val="001D6FF7"/>
    <w:rsid w:val="001E11E5"/>
    <w:rsid w:val="001E1586"/>
    <w:rsid w:val="001E16F8"/>
    <w:rsid w:val="001E21F4"/>
    <w:rsid w:val="001E29D0"/>
    <w:rsid w:val="001E3546"/>
    <w:rsid w:val="001E7415"/>
    <w:rsid w:val="001F0BBD"/>
    <w:rsid w:val="001F0E11"/>
    <w:rsid w:val="001F1863"/>
    <w:rsid w:val="001F1AE4"/>
    <w:rsid w:val="001F2721"/>
    <w:rsid w:val="001F2F3A"/>
    <w:rsid w:val="001F528B"/>
    <w:rsid w:val="001F61A2"/>
    <w:rsid w:val="001F7962"/>
    <w:rsid w:val="002017DD"/>
    <w:rsid w:val="00203619"/>
    <w:rsid w:val="002047FD"/>
    <w:rsid w:val="002048D0"/>
    <w:rsid w:val="00205D68"/>
    <w:rsid w:val="00206186"/>
    <w:rsid w:val="00210F79"/>
    <w:rsid w:val="00214CAD"/>
    <w:rsid w:val="00215196"/>
    <w:rsid w:val="00217679"/>
    <w:rsid w:val="00220226"/>
    <w:rsid w:val="0022563B"/>
    <w:rsid w:val="002257BA"/>
    <w:rsid w:val="00226302"/>
    <w:rsid w:val="0023091E"/>
    <w:rsid w:val="0023117B"/>
    <w:rsid w:val="002348B8"/>
    <w:rsid w:val="002375E3"/>
    <w:rsid w:val="00240611"/>
    <w:rsid w:val="00243D28"/>
    <w:rsid w:val="0024599E"/>
    <w:rsid w:val="00251D55"/>
    <w:rsid w:val="00255715"/>
    <w:rsid w:val="00256EEA"/>
    <w:rsid w:val="00261AC7"/>
    <w:rsid w:val="002633F1"/>
    <w:rsid w:val="00264D20"/>
    <w:rsid w:val="0026549B"/>
    <w:rsid w:val="00271C61"/>
    <w:rsid w:val="00277E1F"/>
    <w:rsid w:val="00283700"/>
    <w:rsid w:val="002842C3"/>
    <w:rsid w:val="0028489E"/>
    <w:rsid w:val="00284962"/>
    <w:rsid w:val="002849E7"/>
    <w:rsid w:val="00285084"/>
    <w:rsid w:val="002862A0"/>
    <w:rsid w:val="002927EE"/>
    <w:rsid w:val="00293883"/>
    <w:rsid w:val="00294BA0"/>
    <w:rsid w:val="00296175"/>
    <w:rsid w:val="002A0282"/>
    <w:rsid w:val="002A2B5E"/>
    <w:rsid w:val="002A311A"/>
    <w:rsid w:val="002A3B88"/>
    <w:rsid w:val="002A72A2"/>
    <w:rsid w:val="002B19FD"/>
    <w:rsid w:val="002B44CB"/>
    <w:rsid w:val="002B5A94"/>
    <w:rsid w:val="002B5B10"/>
    <w:rsid w:val="002C00E3"/>
    <w:rsid w:val="002C7590"/>
    <w:rsid w:val="002C75BA"/>
    <w:rsid w:val="002D4353"/>
    <w:rsid w:val="002D619F"/>
    <w:rsid w:val="002D6710"/>
    <w:rsid w:val="002D6FC2"/>
    <w:rsid w:val="002D77E8"/>
    <w:rsid w:val="002D79CA"/>
    <w:rsid w:val="002D7D70"/>
    <w:rsid w:val="002E0992"/>
    <w:rsid w:val="002E1A0F"/>
    <w:rsid w:val="002E4C2A"/>
    <w:rsid w:val="002E5F22"/>
    <w:rsid w:val="002E6818"/>
    <w:rsid w:val="002E74C0"/>
    <w:rsid w:val="002F049D"/>
    <w:rsid w:val="002F16FB"/>
    <w:rsid w:val="00300B80"/>
    <w:rsid w:val="00301962"/>
    <w:rsid w:val="003042F3"/>
    <w:rsid w:val="0030579A"/>
    <w:rsid w:val="00306D28"/>
    <w:rsid w:val="00312E1B"/>
    <w:rsid w:val="0031301E"/>
    <w:rsid w:val="003153D8"/>
    <w:rsid w:val="003176DC"/>
    <w:rsid w:val="003208C7"/>
    <w:rsid w:val="00321D81"/>
    <w:rsid w:val="00323380"/>
    <w:rsid w:val="00325959"/>
    <w:rsid w:val="00326611"/>
    <w:rsid w:val="00326F73"/>
    <w:rsid w:val="00330CAA"/>
    <w:rsid w:val="003322FF"/>
    <w:rsid w:val="0033326B"/>
    <w:rsid w:val="00334D2A"/>
    <w:rsid w:val="003406CC"/>
    <w:rsid w:val="00341EB1"/>
    <w:rsid w:val="003421DA"/>
    <w:rsid w:val="00343E6B"/>
    <w:rsid w:val="0034527B"/>
    <w:rsid w:val="00345969"/>
    <w:rsid w:val="003504CD"/>
    <w:rsid w:val="003519DF"/>
    <w:rsid w:val="00352FEC"/>
    <w:rsid w:val="00354B13"/>
    <w:rsid w:val="003553BE"/>
    <w:rsid w:val="00355A8A"/>
    <w:rsid w:val="00357EDA"/>
    <w:rsid w:val="003610C1"/>
    <w:rsid w:val="003634F1"/>
    <w:rsid w:val="0036487A"/>
    <w:rsid w:val="0036548A"/>
    <w:rsid w:val="003658B0"/>
    <w:rsid w:val="00372AC7"/>
    <w:rsid w:val="00374147"/>
    <w:rsid w:val="00374E7B"/>
    <w:rsid w:val="0037573B"/>
    <w:rsid w:val="00376695"/>
    <w:rsid w:val="003766E8"/>
    <w:rsid w:val="00377784"/>
    <w:rsid w:val="003851FE"/>
    <w:rsid w:val="00385FC9"/>
    <w:rsid w:val="00391DD2"/>
    <w:rsid w:val="003924EE"/>
    <w:rsid w:val="00393D5B"/>
    <w:rsid w:val="00393DBD"/>
    <w:rsid w:val="00393F9D"/>
    <w:rsid w:val="00395501"/>
    <w:rsid w:val="003A0464"/>
    <w:rsid w:val="003A31BE"/>
    <w:rsid w:val="003A34F2"/>
    <w:rsid w:val="003A3A75"/>
    <w:rsid w:val="003B3395"/>
    <w:rsid w:val="003B6167"/>
    <w:rsid w:val="003B7638"/>
    <w:rsid w:val="003C63A1"/>
    <w:rsid w:val="003C6E2D"/>
    <w:rsid w:val="003D1350"/>
    <w:rsid w:val="003D5447"/>
    <w:rsid w:val="003D637C"/>
    <w:rsid w:val="003D78C6"/>
    <w:rsid w:val="003E293D"/>
    <w:rsid w:val="003E2B17"/>
    <w:rsid w:val="003E2D1D"/>
    <w:rsid w:val="003E3A4F"/>
    <w:rsid w:val="003E5791"/>
    <w:rsid w:val="003E7DCA"/>
    <w:rsid w:val="003F061C"/>
    <w:rsid w:val="003F0A4F"/>
    <w:rsid w:val="003F0AF9"/>
    <w:rsid w:val="003F0E98"/>
    <w:rsid w:val="003F5C3B"/>
    <w:rsid w:val="003F65B5"/>
    <w:rsid w:val="00401C12"/>
    <w:rsid w:val="00404BDE"/>
    <w:rsid w:val="004055F6"/>
    <w:rsid w:val="00406099"/>
    <w:rsid w:val="004125E0"/>
    <w:rsid w:val="004129A0"/>
    <w:rsid w:val="0041477C"/>
    <w:rsid w:val="0041716A"/>
    <w:rsid w:val="004206D8"/>
    <w:rsid w:val="00420C77"/>
    <w:rsid w:val="004228B2"/>
    <w:rsid w:val="00423CD3"/>
    <w:rsid w:val="00424ECF"/>
    <w:rsid w:val="00427BA9"/>
    <w:rsid w:val="004312C3"/>
    <w:rsid w:val="00433093"/>
    <w:rsid w:val="00434116"/>
    <w:rsid w:val="0043600A"/>
    <w:rsid w:val="004401B2"/>
    <w:rsid w:val="00440F84"/>
    <w:rsid w:val="00443830"/>
    <w:rsid w:val="00443DC7"/>
    <w:rsid w:val="0044493A"/>
    <w:rsid w:val="00445DF4"/>
    <w:rsid w:val="00447C9E"/>
    <w:rsid w:val="0045494E"/>
    <w:rsid w:val="00456DC4"/>
    <w:rsid w:val="00461529"/>
    <w:rsid w:val="00461EC4"/>
    <w:rsid w:val="004625BE"/>
    <w:rsid w:val="004627C2"/>
    <w:rsid w:val="0046294D"/>
    <w:rsid w:val="00466318"/>
    <w:rsid w:val="00471479"/>
    <w:rsid w:val="004714FB"/>
    <w:rsid w:val="004745C6"/>
    <w:rsid w:val="00475EE9"/>
    <w:rsid w:val="004762BB"/>
    <w:rsid w:val="00477226"/>
    <w:rsid w:val="004819A2"/>
    <w:rsid w:val="00486047"/>
    <w:rsid w:val="00487C25"/>
    <w:rsid w:val="00490685"/>
    <w:rsid w:val="00492FDC"/>
    <w:rsid w:val="004A0365"/>
    <w:rsid w:val="004A120B"/>
    <w:rsid w:val="004A1E42"/>
    <w:rsid w:val="004A33A9"/>
    <w:rsid w:val="004A4417"/>
    <w:rsid w:val="004A45CD"/>
    <w:rsid w:val="004A4CB7"/>
    <w:rsid w:val="004A6E49"/>
    <w:rsid w:val="004B1383"/>
    <w:rsid w:val="004B341C"/>
    <w:rsid w:val="004C616B"/>
    <w:rsid w:val="004C7841"/>
    <w:rsid w:val="004D0174"/>
    <w:rsid w:val="004D1BD6"/>
    <w:rsid w:val="004D2BE6"/>
    <w:rsid w:val="004D5F0F"/>
    <w:rsid w:val="004D68DD"/>
    <w:rsid w:val="004D7838"/>
    <w:rsid w:val="004D7CAC"/>
    <w:rsid w:val="004E042B"/>
    <w:rsid w:val="004E1464"/>
    <w:rsid w:val="004E2D52"/>
    <w:rsid w:val="004F1096"/>
    <w:rsid w:val="004F1368"/>
    <w:rsid w:val="004F2C76"/>
    <w:rsid w:val="004F374A"/>
    <w:rsid w:val="004F407B"/>
    <w:rsid w:val="004F7013"/>
    <w:rsid w:val="004F70C0"/>
    <w:rsid w:val="00500440"/>
    <w:rsid w:val="00500754"/>
    <w:rsid w:val="00501873"/>
    <w:rsid w:val="00506B8C"/>
    <w:rsid w:val="00507A24"/>
    <w:rsid w:val="005103ED"/>
    <w:rsid w:val="00510EED"/>
    <w:rsid w:val="00511088"/>
    <w:rsid w:val="00511901"/>
    <w:rsid w:val="00517347"/>
    <w:rsid w:val="0051770E"/>
    <w:rsid w:val="00521564"/>
    <w:rsid w:val="005259B7"/>
    <w:rsid w:val="00532A66"/>
    <w:rsid w:val="0053312D"/>
    <w:rsid w:val="00535D27"/>
    <w:rsid w:val="00537D75"/>
    <w:rsid w:val="00540559"/>
    <w:rsid w:val="00542CEC"/>
    <w:rsid w:val="00543A58"/>
    <w:rsid w:val="00544592"/>
    <w:rsid w:val="005459E7"/>
    <w:rsid w:val="0055216D"/>
    <w:rsid w:val="005521EE"/>
    <w:rsid w:val="00552910"/>
    <w:rsid w:val="00552FED"/>
    <w:rsid w:val="0055554A"/>
    <w:rsid w:val="00556766"/>
    <w:rsid w:val="00556D60"/>
    <w:rsid w:val="00562DC9"/>
    <w:rsid w:val="00563980"/>
    <w:rsid w:val="00571CBC"/>
    <w:rsid w:val="00574803"/>
    <w:rsid w:val="005758CD"/>
    <w:rsid w:val="00576C2C"/>
    <w:rsid w:val="005777B3"/>
    <w:rsid w:val="00583A82"/>
    <w:rsid w:val="00584606"/>
    <w:rsid w:val="00587130"/>
    <w:rsid w:val="005876EF"/>
    <w:rsid w:val="00587CD8"/>
    <w:rsid w:val="005900EE"/>
    <w:rsid w:val="005909D1"/>
    <w:rsid w:val="005916BF"/>
    <w:rsid w:val="005A2555"/>
    <w:rsid w:val="005A30CE"/>
    <w:rsid w:val="005A3650"/>
    <w:rsid w:val="005A37DB"/>
    <w:rsid w:val="005A5A5B"/>
    <w:rsid w:val="005A6B2A"/>
    <w:rsid w:val="005B01A3"/>
    <w:rsid w:val="005B4553"/>
    <w:rsid w:val="005B5D46"/>
    <w:rsid w:val="005B6F5F"/>
    <w:rsid w:val="005C1F97"/>
    <w:rsid w:val="005C3389"/>
    <w:rsid w:val="005C4E3A"/>
    <w:rsid w:val="005C550D"/>
    <w:rsid w:val="005C5D1B"/>
    <w:rsid w:val="005C671D"/>
    <w:rsid w:val="005C6DB9"/>
    <w:rsid w:val="005C717F"/>
    <w:rsid w:val="005C7F35"/>
    <w:rsid w:val="005D18B4"/>
    <w:rsid w:val="005D4150"/>
    <w:rsid w:val="005D5B16"/>
    <w:rsid w:val="005D6AB3"/>
    <w:rsid w:val="005D70D7"/>
    <w:rsid w:val="005D7370"/>
    <w:rsid w:val="005D7691"/>
    <w:rsid w:val="005E2308"/>
    <w:rsid w:val="005E28BE"/>
    <w:rsid w:val="005E295B"/>
    <w:rsid w:val="005E4A47"/>
    <w:rsid w:val="005E739F"/>
    <w:rsid w:val="005F03A2"/>
    <w:rsid w:val="005F316C"/>
    <w:rsid w:val="005F41FB"/>
    <w:rsid w:val="005F4C09"/>
    <w:rsid w:val="005F4DC8"/>
    <w:rsid w:val="005F6F1F"/>
    <w:rsid w:val="00602137"/>
    <w:rsid w:val="00610BA0"/>
    <w:rsid w:val="0061136D"/>
    <w:rsid w:val="006124F0"/>
    <w:rsid w:val="006146CB"/>
    <w:rsid w:val="006158B0"/>
    <w:rsid w:val="00616F7D"/>
    <w:rsid w:val="00617C84"/>
    <w:rsid w:val="00617D0A"/>
    <w:rsid w:val="00617F38"/>
    <w:rsid w:val="006214F3"/>
    <w:rsid w:val="00622802"/>
    <w:rsid w:val="00623F56"/>
    <w:rsid w:val="006253C7"/>
    <w:rsid w:val="00626579"/>
    <w:rsid w:val="00632347"/>
    <w:rsid w:val="00632BC4"/>
    <w:rsid w:val="00634327"/>
    <w:rsid w:val="00634891"/>
    <w:rsid w:val="00637D53"/>
    <w:rsid w:val="006416D9"/>
    <w:rsid w:val="00643173"/>
    <w:rsid w:val="00643A6E"/>
    <w:rsid w:val="006550AE"/>
    <w:rsid w:val="00655F99"/>
    <w:rsid w:val="00660B82"/>
    <w:rsid w:val="006618BE"/>
    <w:rsid w:val="006627D0"/>
    <w:rsid w:val="0066544D"/>
    <w:rsid w:val="00665C66"/>
    <w:rsid w:val="0066621D"/>
    <w:rsid w:val="006675DB"/>
    <w:rsid w:val="00667B18"/>
    <w:rsid w:val="00671DC0"/>
    <w:rsid w:val="006724E5"/>
    <w:rsid w:val="006744EF"/>
    <w:rsid w:val="00675454"/>
    <w:rsid w:val="00675E96"/>
    <w:rsid w:val="00677775"/>
    <w:rsid w:val="006802E3"/>
    <w:rsid w:val="00680FE5"/>
    <w:rsid w:val="00682A0C"/>
    <w:rsid w:val="00682CA9"/>
    <w:rsid w:val="006850AE"/>
    <w:rsid w:val="00686B00"/>
    <w:rsid w:val="00687FD8"/>
    <w:rsid w:val="00693299"/>
    <w:rsid w:val="00694BE5"/>
    <w:rsid w:val="006953D0"/>
    <w:rsid w:val="00695D62"/>
    <w:rsid w:val="006965AB"/>
    <w:rsid w:val="006A0C1F"/>
    <w:rsid w:val="006A1BBC"/>
    <w:rsid w:val="006A22B0"/>
    <w:rsid w:val="006A38A8"/>
    <w:rsid w:val="006A3BA7"/>
    <w:rsid w:val="006A41F2"/>
    <w:rsid w:val="006A4AB7"/>
    <w:rsid w:val="006A6A82"/>
    <w:rsid w:val="006A6F70"/>
    <w:rsid w:val="006B015F"/>
    <w:rsid w:val="006B0915"/>
    <w:rsid w:val="006B137C"/>
    <w:rsid w:val="006B16EC"/>
    <w:rsid w:val="006B1AAC"/>
    <w:rsid w:val="006B1B13"/>
    <w:rsid w:val="006B1D0D"/>
    <w:rsid w:val="006B34D2"/>
    <w:rsid w:val="006B70B8"/>
    <w:rsid w:val="006B7BC1"/>
    <w:rsid w:val="006C02EE"/>
    <w:rsid w:val="006C0B06"/>
    <w:rsid w:val="006C4CA8"/>
    <w:rsid w:val="006C600A"/>
    <w:rsid w:val="006C6DC6"/>
    <w:rsid w:val="006D0A12"/>
    <w:rsid w:val="006D1138"/>
    <w:rsid w:val="006D3E88"/>
    <w:rsid w:val="006D4846"/>
    <w:rsid w:val="006D5D83"/>
    <w:rsid w:val="006D6DCE"/>
    <w:rsid w:val="006D7C05"/>
    <w:rsid w:val="006E0AF6"/>
    <w:rsid w:val="006E35CB"/>
    <w:rsid w:val="006F1E75"/>
    <w:rsid w:val="006F1FBE"/>
    <w:rsid w:val="006F2964"/>
    <w:rsid w:val="006F7B97"/>
    <w:rsid w:val="0070052C"/>
    <w:rsid w:val="0070491F"/>
    <w:rsid w:val="0070496F"/>
    <w:rsid w:val="0070593F"/>
    <w:rsid w:val="00707F59"/>
    <w:rsid w:val="007117F6"/>
    <w:rsid w:val="00714C32"/>
    <w:rsid w:val="00725760"/>
    <w:rsid w:val="00726B43"/>
    <w:rsid w:val="00727971"/>
    <w:rsid w:val="00730C6A"/>
    <w:rsid w:val="0073457C"/>
    <w:rsid w:val="00735933"/>
    <w:rsid w:val="00744308"/>
    <w:rsid w:val="0074474F"/>
    <w:rsid w:val="00744F02"/>
    <w:rsid w:val="00745625"/>
    <w:rsid w:val="0074642D"/>
    <w:rsid w:val="007519C4"/>
    <w:rsid w:val="007530A0"/>
    <w:rsid w:val="0075337A"/>
    <w:rsid w:val="007572BA"/>
    <w:rsid w:val="00763CA2"/>
    <w:rsid w:val="00764427"/>
    <w:rsid w:val="007663BF"/>
    <w:rsid w:val="00767D70"/>
    <w:rsid w:val="00771E70"/>
    <w:rsid w:val="00772D32"/>
    <w:rsid w:val="007732D3"/>
    <w:rsid w:val="00774E0D"/>
    <w:rsid w:val="0077704A"/>
    <w:rsid w:val="0078017A"/>
    <w:rsid w:val="00781E39"/>
    <w:rsid w:val="0078240E"/>
    <w:rsid w:val="00782F2D"/>
    <w:rsid w:val="007850F8"/>
    <w:rsid w:val="00785656"/>
    <w:rsid w:val="00786426"/>
    <w:rsid w:val="007864AE"/>
    <w:rsid w:val="0079127D"/>
    <w:rsid w:val="00792D62"/>
    <w:rsid w:val="00794085"/>
    <w:rsid w:val="0079661E"/>
    <w:rsid w:val="007A159C"/>
    <w:rsid w:val="007A301F"/>
    <w:rsid w:val="007A48CA"/>
    <w:rsid w:val="007A5B0C"/>
    <w:rsid w:val="007A60E9"/>
    <w:rsid w:val="007A7C81"/>
    <w:rsid w:val="007B0178"/>
    <w:rsid w:val="007B3015"/>
    <w:rsid w:val="007B5C05"/>
    <w:rsid w:val="007B79D8"/>
    <w:rsid w:val="007B7D3F"/>
    <w:rsid w:val="007C39E6"/>
    <w:rsid w:val="007C4209"/>
    <w:rsid w:val="007C6162"/>
    <w:rsid w:val="007C641B"/>
    <w:rsid w:val="007D0861"/>
    <w:rsid w:val="007D2ADE"/>
    <w:rsid w:val="007D38AD"/>
    <w:rsid w:val="007D6217"/>
    <w:rsid w:val="007E0283"/>
    <w:rsid w:val="007E1E87"/>
    <w:rsid w:val="007E369C"/>
    <w:rsid w:val="007F023A"/>
    <w:rsid w:val="007F4054"/>
    <w:rsid w:val="007F4D41"/>
    <w:rsid w:val="007F4ED7"/>
    <w:rsid w:val="007F7069"/>
    <w:rsid w:val="007F76E5"/>
    <w:rsid w:val="008001B6"/>
    <w:rsid w:val="00801746"/>
    <w:rsid w:val="00802693"/>
    <w:rsid w:val="00803669"/>
    <w:rsid w:val="00804BFE"/>
    <w:rsid w:val="00805608"/>
    <w:rsid w:val="00805A00"/>
    <w:rsid w:val="00807798"/>
    <w:rsid w:val="00811BB6"/>
    <w:rsid w:val="00816E4D"/>
    <w:rsid w:val="008178D9"/>
    <w:rsid w:val="00820546"/>
    <w:rsid w:val="0082235D"/>
    <w:rsid w:val="00822C7B"/>
    <w:rsid w:val="00822DCB"/>
    <w:rsid w:val="00824A96"/>
    <w:rsid w:val="00826A68"/>
    <w:rsid w:val="00830CC7"/>
    <w:rsid w:val="00834665"/>
    <w:rsid w:val="00835D94"/>
    <w:rsid w:val="00836612"/>
    <w:rsid w:val="00837BA1"/>
    <w:rsid w:val="008405F4"/>
    <w:rsid w:val="00840AF5"/>
    <w:rsid w:val="00840C21"/>
    <w:rsid w:val="008432B7"/>
    <w:rsid w:val="00845A7D"/>
    <w:rsid w:val="00846D2D"/>
    <w:rsid w:val="008502E0"/>
    <w:rsid w:val="00850E53"/>
    <w:rsid w:val="0085271C"/>
    <w:rsid w:val="00853675"/>
    <w:rsid w:val="00854909"/>
    <w:rsid w:val="00860211"/>
    <w:rsid w:val="00860EB7"/>
    <w:rsid w:val="00862A64"/>
    <w:rsid w:val="00863315"/>
    <w:rsid w:val="0086464A"/>
    <w:rsid w:val="00864967"/>
    <w:rsid w:val="00867BDF"/>
    <w:rsid w:val="0087411B"/>
    <w:rsid w:val="0087452C"/>
    <w:rsid w:val="0087572E"/>
    <w:rsid w:val="00875E28"/>
    <w:rsid w:val="00877920"/>
    <w:rsid w:val="00882C72"/>
    <w:rsid w:val="00885072"/>
    <w:rsid w:val="008861AD"/>
    <w:rsid w:val="00886CEC"/>
    <w:rsid w:val="00887230"/>
    <w:rsid w:val="0088765D"/>
    <w:rsid w:val="00887A2D"/>
    <w:rsid w:val="00890473"/>
    <w:rsid w:val="00891984"/>
    <w:rsid w:val="00891B2C"/>
    <w:rsid w:val="00895E1D"/>
    <w:rsid w:val="008A1EFF"/>
    <w:rsid w:val="008A222B"/>
    <w:rsid w:val="008A31E8"/>
    <w:rsid w:val="008A7466"/>
    <w:rsid w:val="008B11C9"/>
    <w:rsid w:val="008B1E41"/>
    <w:rsid w:val="008B2431"/>
    <w:rsid w:val="008B29A3"/>
    <w:rsid w:val="008B4E76"/>
    <w:rsid w:val="008B6266"/>
    <w:rsid w:val="008C0AED"/>
    <w:rsid w:val="008C1EA9"/>
    <w:rsid w:val="008C2072"/>
    <w:rsid w:val="008C44F3"/>
    <w:rsid w:val="008C4B58"/>
    <w:rsid w:val="008C4BAA"/>
    <w:rsid w:val="008D1844"/>
    <w:rsid w:val="008D1F2D"/>
    <w:rsid w:val="008E2CB5"/>
    <w:rsid w:val="008E2CC9"/>
    <w:rsid w:val="008E7CF5"/>
    <w:rsid w:val="008F166C"/>
    <w:rsid w:val="008F2DE2"/>
    <w:rsid w:val="008F3957"/>
    <w:rsid w:val="008F499F"/>
    <w:rsid w:val="008F4CBD"/>
    <w:rsid w:val="008F6EE9"/>
    <w:rsid w:val="008F7574"/>
    <w:rsid w:val="00902A9F"/>
    <w:rsid w:val="00902AA5"/>
    <w:rsid w:val="009030FC"/>
    <w:rsid w:val="00903272"/>
    <w:rsid w:val="00903573"/>
    <w:rsid w:val="00904345"/>
    <w:rsid w:val="009044AA"/>
    <w:rsid w:val="0090482E"/>
    <w:rsid w:val="00906C5D"/>
    <w:rsid w:val="00906ED8"/>
    <w:rsid w:val="00907013"/>
    <w:rsid w:val="00907280"/>
    <w:rsid w:val="00907FA8"/>
    <w:rsid w:val="009119FA"/>
    <w:rsid w:val="00913A91"/>
    <w:rsid w:val="009143FE"/>
    <w:rsid w:val="0091480A"/>
    <w:rsid w:val="009221A8"/>
    <w:rsid w:val="009246EF"/>
    <w:rsid w:val="00926797"/>
    <w:rsid w:val="0092773B"/>
    <w:rsid w:val="00931695"/>
    <w:rsid w:val="0093191E"/>
    <w:rsid w:val="00933BBC"/>
    <w:rsid w:val="00934631"/>
    <w:rsid w:val="0093765D"/>
    <w:rsid w:val="009446FD"/>
    <w:rsid w:val="009448EE"/>
    <w:rsid w:val="0094523C"/>
    <w:rsid w:val="0094572F"/>
    <w:rsid w:val="009507A4"/>
    <w:rsid w:val="009521E8"/>
    <w:rsid w:val="00957B8C"/>
    <w:rsid w:val="00961187"/>
    <w:rsid w:val="00964887"/>
    <w:rsid w:val="00967938"/>
    <w:rsid w:val="009706BF"/>
    <w:rsid w:val="00973E22"/>
    <w:rsid w:val="009747AE"/>
    <w:rsid w:val="0097504A"/>
    <w:rsid w:val="00975A5B"/>
    <w:rsid w:val="00976D2D"/>
    <w:rsid w:val="00980F47"/>
    <w:rsid w:val="0098204A"/>
    <w:rsid w:val="009876C2"/>
    <w:rsid w:val="0099241B"/>
    <w:rsid w:val="0099482F"/>
    <w:rsid w:val="00997F02"/>
    <w:rsid w:val="009A0891"/>
    <w:rsid w:val="009A0F07"/>
    <w:rsid w:val="009A1CD3"/>
    <w:rsid w:val="009A282C"/>
    <w:rsid w:val="009A6757"/>
    <w:rsid w:val="009A75A5"/>
    <w:rsid w:val="009B0813"/>
    <w:rsid w:val="009B2F23"/>
    <w:rsid w:val="009B3269"/>
    <w:rsid w:val="009B50B1"/>
    <w:rsid w:val="009B7D67"/>
    <w:rsid w:val="009B7FAF"/>
    <w:rsid w:val="009C0A7E"/>
    <w:rsid w:val="009C137A"/>
    <w:rsid w:val="009C24F3"/>
    <w:rsid w:val="009C4DDE"/>
    <w:rsid w:val="009C7614"/>
    <w:rsid w:val="009D09A8"/>
    <w:rsid w:val="009D0FC8"/>
    <w:rsid w:val="009D1506"/>
    <w:rsid w:val="009D2FE2"/>
    <w:rsid w:val="009D4974"/>
    <w:rsid w:val="009D4A85"/>
    <w:rsid w:val="009D7F55"/>
    <w:rsid w:val="009E1762"/>
    <w:rsid w:val="009E32D4"/>
    <w:rsid w:val="009E4263"/>
    <w:rsid w:val="009E4469"/>
    <w:rsid w:val="009E45A2"/>
    <w:rsid w:val="009E5EC8"/>
    <w:rsid w:val="009E6A92"/>
    <w:rsid w:val="009E7EE7"/>
    <w:rsid w:val="009F1DC4"/>
    <w:rsid w:val="009F2F67"/>
    <w:rsid w:val="009F33CF"/>
    <w:rsid w:val="009F6590"/>
    <w:rsid w:val="009F7C8D"/>
    <w:rsid w:val="00A021FE"/>
    <w:rsid w:val="00A0364A"/>
    <w:rsid w:val="00A0421E"/>
    <w:rsid w:val="00A04707"/>
    <w:rsid w:val="00A0616A"/>
    <w:rsid w:val="00A106E1"/>
    <w:rsid w:val="00A115C2"/>
    <w:rsid w:val="00A13AAF"/>
    <w:rsid w:val="00A14953"/>
    <w:rsid w:val="00A151BD"/>
    <w:rsid w:val="00A1684A"/>
    <w:rsid w:val="00A210C1"/>
    <w:rsid w:val="00A2272A"/>
    <w:rsid w:val="00A25569"/>
    <w:rsid w:val="00A25FB8"/>
    <w:rsid w:val="00A27A97"/>
    <w:rsid w:val="00A30152"/>
    <w:rsid w:val="00A3164E"/>
    <w:rsid w:val="00A31664"/>
    <w:rsid w:val="00A317B0"/>
    <w:rsid w:val="00A325EB"/>
    <w:rsid w:val="00A33AC4"/>
    <w:rsid w:val="00A3691D"/>
    <w:rsid w:val="00A377AE"/>
    <w:rsid w:val="00A403B1"/>
    <w:rsid w:val="00A4348F"/>
    <w:rsid w:val="00A439AB"/>
    <w:rsid w:val="00A45A6F"/>
    <w:rsid w:val="00A51B1D"/>
    <w:rsid w:val="00A52B42"/>
    <w:rsid w:val="00A54E4A"/>
    <w:rsid w:val="00A5559D"/>
    <w:rsid w:val="00A5585C"/>
    <w:rsid w:val="00A61089"/>
    <w:rsid w:val="00A61FBE"/>
    <w:rsid w:val="00A621C6"/>
    <w:rsid w:val="00A637FD"/>
    <w:rsid w:val="00A725A0"/>
    <w:rsid w:val="00A74065"/>
    <w:rsid w:val="00A7466E"/>
    <w:rsid w:val="00A75C9E"/>
    <w:rsid w:val="00A76FD7"/>
    <w:rsid w:val="00A779EE"/>
    <w:rsid w:val="00A825A1"/>
    <w:rsid w:val="00A82C9D"/>
    <w:rsid w:val="00A82F1E"/>
    <w:rsid w:val="00A84C18"/>
    <w:rsid w:val="00A857D9"/>
    <w:rsid w:val="00A85BC9"/>
    <w:rsid w:val="00A85FCE"/>
    <w:rsid w:val="00A866C2"/>
    <w:rsid w:val="00A8769F"/>
    <w:rsid w:val="00A91372"/>
    <w:rsid w:val="00A913E2"/>
    <w:rsid w:val="00A9272A"/>
    <w:rsid w:val="00A94D1E"/>
    <w:rsid w:val="00A95E1B"/>
    <w:rsid w:val="00A97298"/>
    <w:rsid w:val="00AA0962"/>
    <w:rsid w:val="00AA0DB3"/>
    <w:rsid w:val="00AA1226"/>
    <w:rsid w:val="00AA41A5"/>
    <w:rsid w:val="00AA55C7"/>
    <w:rsid w:val="00AA5DD4"/>
    <w:rsid w:val="00AA6C8E"/>
    <w:rsid w:val="00AA7C09"/>
    <w:rsid w:val="00AB18DD"/>
    <w:rsid w:val="00AB4F4F"/>
    <w:rsid w:val="00AB5F02"/>
    <w:rsid w:val="00AB7929"/>
    <w:rsid w:val="00AB7F6A"/>
    <w:rsid w:val="00AC0E19"/>
    <w:rsid w:val="00AC148A"/>
    <w:rsid w:val="00AC1C39"/>
    <w:rsid w:val="00AD0CF0"/>
    <w:rsid w:val="00AD1F5B"/>
    <w:rsid w:val="00AD271D"/>
    <w:rsid w:val="00AD446E"/>
    <w:rsid w:val="00AD76CE"/>
    <w:rsid w:val="00AE4C8D"/>
    <w:rsid w:val="00AE4F1B"/>
    <w:rsid w:val="00AE5124"/>
    <w:rsid w:val="00AF0D2C"/>
    <w:rsid w:val="00AF1F42"/>
    <w:rsid w:val="00AF404E"/>
    <w:rsid w:val="00B030DF"/>
    <w:rsid w:val="00B04187"/>
    <w:rsid w:val="00B04A71"/>
    <w:rsid w:val="00B05F88"/>
    <w:rsid w:val="00B10CE9"/>
    <w:rsid w:val="00B1359B"/>
    <w:rsid w:val="00B159A2"/>
    <w:rsid w:val="00B15C54"/>
    <w:rsid w:val="00B20272"/>
    <w:rsid w:val="00B2223F"/>
    <w:rsid w:val="00B227C7"/>
    <w:rsid w:val="00B240D7"/>
    <w:rsid w:val="00B24543"/>
    <w:rsid w:val="00B26084"/>
    <w:rsid w:val="00B26FC0"/>
    <w:rsid w:val="00B27166"/>
    <w:rsid w:val="00B352A3"/>
    <w:rsid w:val="00B35BE8"/>
    <w:rsid w:val="00B375B6"/>
    <w:rsid w:val="00B41346"/>
    <w:rsid w:val="00B41FA9"/>
    <w:rsid w:val="00B432AC"/>
    <w:rsid w:val="00B4636C"/>
    <w:rsid w:val="00B47F55"/>
    <w:rsid w:val="00B533BE"/>
    <w:rsid w:val="00B53A4B"/>
    <w:rsid w:val="00B545B9"/>
    <w:rsid w:val="00B5667C"/>
    <w:rsid w:val="00B5688C"/>
    <w:rsid w:val="00B66179"/>
    <w:rsid w:val="00B67C6A"/>
    <w:rsid w:val="00B70441"/>
    <w:rsid w:val="00B72DDD"/>
    <w:rsid w:val="00B739E4"/>
    <w:rsid w:val="00B7526C"/>
    <w:rsid w:val="00B7538B"/>
    <w:rsid w:val="00B75945"/>
    <w:rsid w:val="00B75B9E"/>
    <w:rsid w:val="00B75BAB"/>
    <w:rsid w:val="00B801CD"/>
    <w:rsid w:val="00B8062B"/>
    <w:rsid w:val="00B81DB3"/>
    <w:rsid w:val="00B83CAE"/>
    <w:rsid w:val="00B90D5C"/>
    <w:rsid w:val="00B917EE"/>
    <w:rsid w:val="00B9385B"/>
    <w:rsid w:val="00B951AB"/>
    <w:rsid w:val="00B970BC"/>
    <w:rsid w:val="00BA26A5"/>
    <w:rsid w:val="00BA4CCA"/>
    <w:rsid w:val="00BA54AE"/>
    <w:rsid w:val="00BA57AF"/>
    <w:rsid w:val="00BB161B"/>
    <w:rsid w:val="00BB4A25"/>
    <w:rsid w:val="00BB5F19"/>
    <w:rsid w:val="00BC11FD"/>
    <w:rsid w:val="00BC1EEC"/>
    <w:rsid w:val="00BC2B25"/>
    <w:rsid w:val="00BC4AD1"/>
    <w:rsid w:val="00BD0467"/>
    <w:rsid w:val="00BD5EDC"/>
    <w:rsid w:val="00BD7601"/>
    <w:rsid w:val="00BD7EE2"/>
    <w:rsid w:val="00BE0838"/>
    <w:rsid w:val="00BE69CC"/>
    <w:rsid w:val="00BE7847"/>
    <w:rsid w:val="00BF01BC"/>
    <w:rsid w:val="00BF530D"/>
    <w:rsid w:val="00BF73EF"/>
    <w:rsid w:val="00C02D37"/>
    <w:rsid w:val="00C06869"/>
    <w:rsid w:val="00C1008D"/>
    <w:rsid w:val="00C10E44"/>
    <w:rsid w:val="00C11166"/>
    <w:rsid w:val="00C12164"/>
    <w:rsid w:val="00C14048"/>
    <w:rsid w:val="00C1474C"/>
    <w:rsid w:val="00C154FB"/>
    <w:rsid w:val="00C163B1"/>
    <w:rsid w:val="00C169D1"/>
    <w:rsid w:val="00C21FBC"/>
    <w:rsid w:val="00C2362D"/>
    <w:rsid w:val="00C26707"/>
    <w:rsid w:val="00C27E00"/>
    <w:rsid w:val="00C31C11"/>
    <w:rsid w:val="00C31E81"/>
    <w:rsid w:val="00C3287A"/>
    <w:rsid w:val="00C363B8"/>
    <w:rsid w:val="00C40895"/>
    <w:rsid w:val="00C44CA8"/>
    <w:rsid w:val="00C45751"/>
    <w:rsid w:val="00C459A6"/>
    <w:rsid w:val="00C45E5D"/>
    <w:rsid w:val="00C46D52"/>
    <w:rsid w:val="00C52DD4"/>
    <w:rsid w:val="00C532A4"/>
    <w:rsid w:val="00C56E65"/>
    <w:rsid w:val="00C5736E"/>
    <w:rsid w:val="00C604C2"/>
    <w:rsid w:val="00C6457F"/>
    <w:rsid w:val="00C679DA"/>
    <w:rsid w:val="00C70AD6"/>
    <w:rsid w:val="00C70D69"/>
    <w:rsid w:val="00C73314"/>
    <w:rsid w:val="00C73469"/>
    <w:rsid w:val="00C73E80"/>
    <w:rsid w:val="00C74118"/>
    <w:rsid w:val="00C741C6"/>
    <w:rsid w:val="00C76826"/>
    <w:rsid w:val="00C769D9"/>
    <w:rsid w:val="00C77B87"/>
    <w:rsid w:val="00C77F45"/>
    <w:rsid w:val="00C82EB0"/>
    <w:rsid w:val="00C84540"/>
    <w:rsid w:val="00C84E4B"/>
    <w:rsid w:val="00C8739A"/>
    <w:rsid w:val="00C9163B"/>
    <w:rsid w:val="00C91860"/>
    <w:rsid w:val="00C92BCE"/>
    <w:rsid w:val="00C93EC6"/>
    <w:rsid w:val="00C93FC2"/>
    <w:rsid w:val="00CA05A1"/>
    <w:rsid w:val="00CA08FB"/>
    <w:rsid w:val="00CA1AA1"/>
    <w:rsid w:val="00CA1B58"/>
    <w:rsid w:val="00CA225F"/>
    <w:rsid w:val="00CB172A"/>
    <w:rsid w:val="00CB33B9"/>
    <w:rsid w:val="00CB4F3F"/>
    <w:rsid w:val="00CB5F1F"/>
    <w:rsid w:val="00CB78E1"/>
    <w:rsid w:val="00CB7BAF"/>
    <w:rsid w:val="00CC0353"/>
    <w:rsid w:val="00CC043C"/>
    <w:rsid w:val="00CC1732"/>
    <w:rsid w:val="00CC18DE"/>
    <w:rsid w:val="00CC1F32"/>
    <w:rsid w:val="00CC2FD7"/>
    <w:rsid w:val="00CC421B"/>
    <w:rsid w:val="00CC5D59"/>
    <w:rsid w:val="00CC7907"/>
    <w:rsid w:val="00CD029B"/>
    <w:rsid w:val="00CD0A25"/>
    <w:rsid w:val="00CD383D"/>
    <w:rsid w:val="00CD6FA3"/>
    <w:rsid w:val="00CD726E"/>
    <w:rsid w:val="00CD76A6"/>
    <w:rsid w:val="00CD780F"/>
    <w:rsid w:val="00CD7B8A"/>
    <w:rsid w:val="00CE135C"/>
    <w:rsid w:val="00CE1586"/>
    <w:rsid w:val="00CE222F"/>
    <w:rsid w:val="00CE6BBC"/>
    <w:rsid w:val="00CE6C04"/>
    <w:rsid w:val="00CE6F0D"/>
    <w:rsid w:val="00CF2CEE"/>
    <w:rsid w:val="00D05AD5"/>
    <w:rsid w:val="00D15DEE"/>
    <w:rsid w:val="00D16520"/>
    <w:rsid w:val="00D1733C"/>
    <w:rsid w:val="00D17C49"/>
    <w:rsid w:val="00D2019F"/>
    <w:rsid w:val="00D20CC2"/>
    <w:rsid w:val="00D21395"/>
    <w:rsid w:val="00D22291"/>
    <w:rsid w:val="00D31322"/>
    <w:rsid w:val="00D31BC0"/>
    <w:rsid w:val="00D33E65"/>
    <w:rsid w:val="00D35BBE"/>
    <w:rsid w:val="00D35C6B"/>
    <w:rsid w:val="00D36330"/>
    <w:rsid w:val="00D3782F"/>
    <w:rsid w:val="00D44404"/>
    <w:rsid w:val="00D44C41"/>
    <w:rsid w:val="00D44F44"/>
    <w:rsid w:val="00D450F2"/>
    <w:rsid w:val="00D46829"/>
    <w:rsid w:val="00D46A0E"/>
    <w:rsid w:val="00D50796"/>
    <w:rsid w:val="00D517CB"/>
    <w:rsid w:val="00D52B97"/>
    <w:rsid w:val="00D53DCD"/>
    <w:rsid w:val="00D56321"/>
    <w:rsid w:val="00D5754A"/>
    <w:rsid w:val="00D67314"/>
    <w:rsid w:val="00D707B5"/>
    <w:rsid w:val="00D760F6"/>
    <w:rsid w:val="00D800CC"/>
    <w:rsid w:val="00D81107"/>
    <w:rsid w:val="00D812D7"/>
    <w:rsid w:val="00D81B82"/>
    <w:rsid w:val="00D82DA7"/>
    <w:rsid w:val="00D8420B"/>
    <w:rsid w:val="00D90705"/>
    <w:rsid w:val="00D90FEE"/>
    <w:rsid w:val="00D9158E"/>
    <w:rsid w:val="00D93FBC"/>
    <w:rsid w:val="00D95121"/>
    <w:rsid w:val="00D97A04"/>
    <w:rsid w:val="00DA1693"/>
    <w:rsid w:val="00DA2E24"/>
    <w:rsid w:val="00DA379F"/>
    <w:rsid w:val="00DA3A8E"/>
    <w:rsid w:val="00DA5027"/>
    <w:rsid w:val="00DB0EBE"/>
    <w:rsid w:val="00DB367C"/>
    <w:rsid w:val="00DB5F99"/>
    <w:rsid w:val="00DB72BB"/>
    <w:rsid w:val="00DC2468"/>
    <w:rsid w:val="00DC4C62"/>
    <w:rsid w:val="00DC5C7E"/>
    <w:rsid w:val="00DD0C5B"/>
    <w:rsid w:val="00DD1008"/>
    <w:rsid w:val="00DD2664"/>
    <w:rsid w:val="00DD5F41"/>
    <w:rsid w:val="00DD5F76"/>
    <w:rsid w:val="00DE083C"/>
    <w:rsid w:val="00DE0D33"/>
    <w:rsid w:val="00DE44D4"/>
    <w:rsid w:val="00DE6434"/>
    <w:rsid w:val="00DE6CB5"/>
    <w:rsid w:val="00DF0BD0"/>
    <w:rsid w:val="00DF20C0"/>
    <w:rsid w:val="00DF50AB"/>
    <w:rsid w:val="00E0291D"/>
    <w:rsid w:val="00E056C6"/>
    <w:rsid w:val="00E05CF5"/>
    <w:rsid w:val="00E07C8E"/>
    <w:rsid w:val="00E07DF2"/>
    <w:rsid w:val="00E107A7"/>
    <w:rsid w:val="00E11382"/>
    <w:rsid w:val="00E129EC"/>
    <w:rsid w:val="00E14BF8"/>
    <w:rsid w:val="00E1690E"/>
    <w:rsid w:val="00E17E3B"/>
    <w:rsid w:val="00E2061A"/>
    <w:rsid w:val="00E210F8"/>
    <w:rsid w:val="00E21A57"/>
    <w:rsid w:val="00E222F0"/>
    <w:rsid w:val="00E23A1F"/>
    <w:rsid w:val="00E31C5F"/>
    <w:rsid w:val="00E335F9"/>
    <w:rsid w:val="00E33F5B"/>
    <w:rsid w:val="00E34681"/>
    <w:rsid w:val="00E3472E"/>
    <w:rsid w:val="00E35037"/>
    <w:rsid w:val="00E3609C"/>
    <w:rsid w:val="00E400A3"/>
    <w:rsid w:val="00E402F0"/>
    <w:rsid w:val="00E41F41"/>
    <w:rsid w:val="00E44560"/>
    <w:rsid w:val="00E53535"/>
    <w:rsid w:val="00E6080C"/>
    <w:rsid w:val="00E613F8"/>
    <w:rsid w:val="00E61D2D"/>
    <w:rsid w:val="00E61EBA"/>
    <w:rsid w:val="00E626D3"/>
    <w:rsid w:val="00E70C9A"/>
    <w:rsid w:val="00E71637"/>
    <w:rsid w:val="00E71A7A"/>
    <w:rsid w:val="00E73821"/>
    <w:rsid w:val="00E766E2"/>
    <w:rsid w:val="00E77C75"/>
    <w:rsid w:val="00E801B1"/>
    <w:rsid w:val="00E815E1"/>
    <w:rsid w:val="00E82490"/>
    <w:rsid w:val="00E82E42"/>
    <w:rsid w:val="00E864F1"/>
    <w:rsid w:val="00E913C6"/>
    <w:rsid w:val="00E91BF6"/>
    <w:rsid w:val="00E925FA"/>
    <w:rsid w:val="00E932FE"/>
    <w:rsid w:val="00E96237"/>
    <w:rsid w:val="00E96BB8"/>
    <w:rsid w:val="00EA1303"/>
    <w:rsid w:val="00EA23D5"/>
    <w:rsid w:val="00EA2CBA"/>
    <w:rsid w:val="00EA4F39"/>
    <w:rsid w:val="00EA54E5"/>
    <w:rsid w:val="00EA5DA7"/>
    <w:rsid w:val="00EB19C4"/>
    <w:rsid w:val="00EB2CA2"/>
    <w:rsid w:val="00EB4322"/>
    <w:rsid w:val="00EB4996"/>
    <w:rsid w:val="00EB4F78"/>
    <w:rsid w:val="00EB76B5"/>
    <w:rsid w:val="00EC168C"/>
    <w:rsid w:val="00EC1956"/>
    <w:rsid w:val="00ED13B9"/>
    <w:rsid w:val="00ED2949"/>
    <w:rsid w:val="00ED5B5A"/>
    <w:rsid w:val="00EE0D1E"/>
    <w:rsid w:val="00EE222B"/>
    <w:rsid w:val="00EE383B"/>
    <w:rsid w:val="00EE3F2A"/>
    <w:rsid w:val="00EE499D"/>
    <w:rsid w:val="00EF6DFA"/>
    <w:rsid w:val="00EF7BCD"/>
    <w:rsid w:val="00F01598"/>
    <w:rsid w:val="00F038EA"/>
    <w:rsid w:val="00F03B65"/>
    <w:rsid w:val="00F04B57"/>
    <w:rsid w:val="00F108D9"/>
    <w:rsid w:val="00F1219A"/>
    <w:rsid w:val="00F13EE3"/>
    <w:rsid w:val="00F144AD"/>
    <w:rsid w:val="00F14A6C"/>
    <w:rsid w:val="00F17D70"/>
    <w:rsid w:val="00F27C7B"/>
    <w:rsid w:val="00F37798"/>
    <w:rsid w:val="00F40CE1"/>
    <w:rsid w:val="00F44FEE"/>
    <w:rsid w:val="00F473D2"/>
    <w:rsid w:val="00F5027D"/>
    <w:rsid w:val="00F507E7"/>
    <w:rsid w:val="00F50B5F"/>
    <w:rsid w:val="00F51DF8"/>
    <w:rsid w:val="00F54657"/>
    <w:rsid w:val="00F55117"/>
    <w:rsid w:val="00F559FC"/>
    <w:rsid w:val="00F57B48"/>
    <w:rsid w:val="00F60F28"/>
    <w:rsid w:val="00F63053"/>
    <w:rsid w:val="00F64B3F"/>
    <w:rsid w:val="00F64DA6"/>
    <w:rsid w:val="00F71A26"/>
    <w:rsid w:val="00F75218"/>
    <w:rsid w:val="00F7554A"/>
    <w:rsid w:val="00F75720"/>
    <w:rsid w:val="00F7656F"/>
    <w:rsid w:val="00F76672"/>
    <w:rsid w:val="00F7671E"/>
    <w:rsid w:val="00F82A83"/>
    <w:rsid w:val="00F841B8"/>
    <w:rsid w:val="00F85555"/>
    <w:rsid w:val="00F87574"/>
    <w:rsid w:val="00F87A0A"/>
    <w:rsid w:val="00F87DBF"/>
    <w:rsid w:val="00F903E0"/>
    <w:rsid w:val="00F90D44"/>
    <w:rsid w:val="00F959FA"/>
    <w:rsid w:val="00F96401"/>
    <w:rsid w:val="00F96C00"/>
    <w:rsid w:val="00FA0832"/>
    <w:rsid w:val="00FA14A9"/>
    <w:rsid w:val="00FA29EF"/>
    <w:rsid w:val="00FA4499"/>
    <w:rsid w:val="00FA5CA5"/>
    <w:rsid w:val="00FA5EAD"/>
    <w:rsid w:val="00FA62BA"/>
    <w:rsid w:val="00FA7733"/>
    <w:rsid w:val="00FB06FE"/>
    <w:rsid w:val="00FB4C65"/>
    <w:rsid w:val="00FB5E6D"/>
    <w:rsid w:val="00FB6A3F"/>
    <w:rsid w:val="00FB772E"/>
    <w:rsid w:val="00FC0B44"/>
    <w:rsid w:val="00FC2D73"/>
    <w:rsid w:val="00FC3917"/>
    <w:rsid w:val="00FC458D"/>
    <w:rsid w:val="00FC53A8"/>
    <w:rsid w:val="00FC637D"/>
    <w:rsid w:val="00FD11C7"/>
    <w:rsid w:val="00FD1F94"/>
    <w:rsid w:val="00FD7B32"/>
    <w:rsid w:val="00FE47A4"/>
    <w:rsid w:val="00FE52D7"/>
    <w:rsid w:val="00FE5D32"/>
    <w:rsid w:val="00FE76D0"/>
    <w:rsid w:val="00FF00F0"/>
    <w:rsid w:val="00FF035A"/>
    <w:rsid w:val="00FF0763"/>
    <w:rsid w:val="00FF0F19"/>
    <w:rsid w:val="00FF2414"/>
    <w:rsid w:val="00FF33B6"/>
    <w:rsid w:val="00FF382B"/>
    <w:rsid w:val="00FF3C89"/>
    <w:rsid w:val="00FF3DCF"/>
    <w:rsid w:val="00FF500F"/>
    <w:rsid w:val="00FF6C5C"/>
    <w:rsid w:val="00FF7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D74680"/>
  <w15:docId w15:val="{507E0BD0-816D-4702-9C98-451F5E75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F84"/>
    <w:pPr>
      <w:spacing w:before="40" w:after="160"/>
      <w:jc w:val="both"/>
    </w:pPr>
    <w:rPr>
      <w:color w:val="595959"/>
      <w:kern w:val="20"/>
      <w:sz w:val="20"/>
      <w:szCs w:val="20"/>
    </w:rPr>
  </w:style>
  <w:style w:type="paragraph" w:styleId="Naslov1">
    <w:name w:val="heading 1"/>
    <w:basedOn w:val="Normal"/>
    <w:next w:val="Normal"/>
    <w:link w:val="Naslov1Char"/>
    <w:uiPriority w:val="99"/>
    <w:qFormat/>
    <w:rsid w:val="001D22CC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577188"/>
      <w:sz w:val="28"/>
      <w:szCs w:val="28"/>
    </w:rPr>
  </w:style>
  <w:style w:type="paragraph" w:styleId="Naslov2">
    <w:name w:val="heading 2"/>
    <w:basedOn w:val="Normal"/>
    <w:next w:val="Normal"/>
    <w:link w:val="Naslov2Char"/>
    <w:unhideWhenUsed/>
    <w:qFormat/>
    <w:rsid w:val="0033326B"/>
    <w:pPr>
      <w:keepNext/>
      <w:keepLines/>
      <w:spacing w:after="0" w:line="288" w:lineRule="auto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9"/>
    <w:qFormat/>
    <w:rsid w:val="000B03C8"/>
    <w:pPr>
      <w:keepNext/>
      <w:spacing w:before="0" w:after="0"/>
      <w:jc w:val="left"/>
      <w:outlineLvl w:val="4"/>
    </w:pPr>
    <w:rPr>
      <w:rFonts w:ascii="Times New Roman" w:eastAsia="Calibri" w:hAnsi="Times New Roman"/>
      <w:b/>
      <w:color w:val="auto"/>
      <w:kern w:val="0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1D22CC"/>
    <w:rPr>
      <w:rFonts w:ascii="Calibri" w:hAnsi="Calibri" w:cs="Times New Roman"/>
      <w:b/>
      <w:bCs/>
      <w:color w:val="577188"/>
      <w:kern w:val="20"/>
      <w:sz w:val="28"/>
      <w:szCs w:val="28"/>
    </w:rPr>
  </w:style>
  <w:style w:type="paragraph" w:customStyle="1" w:styleId="naslov10">
    <w:name w:val="naslov 1"/>
    <w:basedOn w:val="Normal"/>
    <w:next w:val="Normal"/>
    <w:link w:val="Znaknaslova1"/>
    <w:uiPriority w:val="99"/>
    <w:rsid w:val="0023091E"/>
    <w:pPr>
      <w:pageBreakBefore/>
      <w:spacing w:before="0" w:after="360"/>
      <w:ind w:left="-360" w:right="-360"/>
      <w:outlineLvl w:val="0"/>
    </w:pPr>
    <w:rPr>
      <w:sz w:val="36"/>
    </w:rPr>
  </w:style>
  <w:style w:type="paragraph" w:customStyle="1" w:styleId="naslov20">
    <w:name w:val="naslov 2"/>
    <w:basedOn w:val="Normal"/>
    <w:next w:val="Normal"/>
    <w:link w:val="Znaknaslova2"/>
    <w:uiPriority w:val="99"/>
    <w:rsid w:val="0023091E"/>
    <w:pPr>
      <w:keepNext/>
      <w:keepLines/>
      <w:spacing w:before="360" w:after="60"/>
      <w:outlineLvl w:val="1"/>
    </w:pPr>
    <w:rPr>
      <w:rFonts w:ascii="Calibri" w:eastAsia="Times New Roman" w:hAnsi="Calibri"/>
      <w:caps/>
      <w:color w:val="577188"/>
      <w:sz w:val="24"/>
    </w:rPr>
  </w:style>
  <w:style w:type="paragraph" w:customStyle="1" w:styleId="naslov3">
    <w:name w:val="naslov 3"/>
    <w:basedOn w:val="Normal"/>
    <w:next w:val="Normal"/>
    <w:link w:val="Znaknaslova3"/>
    <w:uiPriority w:val="99"/>
    <w:rsid w:val="0023091E"/>
    <w:pPr>
      <w:keepNext/>
      <w:keepLines/>
      <w:spacing w:before="200" w:after="0"/>
      <w:outlineLvl w:val="2"/>
    </w:pPr>
    <w:rPr>
      <w:rFonts w:ascii="Calibri" w:eastAsia="Times New Roman" w:hAnsi="Calibri"/>
      <w:b/>
      <w:bCs/>
      <w:color w:val="7E97AD"/>
    </w:rPr>
  </w:style>
  <w:style w:type="paragraph" w:customStyle="1" w:styleId="naslov4">
    <w:name w:val="naslov 4"/>
    <w:basedOn w:val="Normal"/>
    <w:next w:val="Normal"/>
    <w:link w:val="Znaknaslova4"/>
    <w:uiPriority w:val="99"/>
    <w:semiHidden/>
    <w:rsid w:val="0023091E"/>
    <w:pPr>
      <w:keepNext/>
      <w:keepLines/>
      <w:spacing w:before="200" w:after="0"/>
      <w:outlineLvl w:val="3"/>
    </w:pPr>
    <w:rPr>
      <w:rFonts w:ascii="Calibri" w:eastAsia="Times New Roman" w:hAnsi="Calibri"/>
      <w:b/>
      <w:bCs/>
      <w:i/>
      <w:iCs/>
      <w:color w:val="7E97AD"/>
    </w:rPr>
  </w:style>
  <w:style w:type="paragraph" w:customStyle="1" w:styleId="naslov50">
    <w:name w:val="naslov 5"/>
    <w:basedOn w:val="Normal"/>
    <w:next w:val="Normal"/>
    <w:link w:val="Znaknaslova5"/>
    <w:uiPriority w:val="99"/>
    <w:semiHidden/>
    <w:rsid w:val="0023091E"/>
    <w:pPr>
      <w:keepNext/>
      <w:keepLines/>
      <w:spacing w:before="200" w:after="0"/>
      <w:outlineLvl w:val="4"/>
    </w:pPr>
    <w:rPr>
      <w:rFonts w:ascii="Calibri" w:eastAsia="Times New Roman" w:hAnsi="Calibri"/>
      <w:color w:val="394B5A"/>
    </w:rPr>
  </w:style>
  <w:style w:type="paragraph" w:customStyle="1" w:styleId="naslov6">
    <w:name w:val="naslov 6"/>
    <w:basedOn w:val="Normal"/>
    <w:next w:val="Normal"/>
    <w:link w:val="Znaknaslova6"/>
    <w:uiPriority w:val="99"/>
    <w:semiHidden/>
    <w:rsid w:val="0023091E"/>
    <w:pPr>
      <w:keepNext/>
      <w:keepLines/>
      <w:spacing w:before="200" w:after="0"/>
      <w:outlineLvl w:val="5"/>
    </w:pPr>
    <w:rPr>
      <w:rFonts w:ascii="Calibri" w:eastAsia="Times New Roman" w:hAnsi="Calibri"/>
      <w:i/>
      <w:iCs/>
      <w:color w:val="394B5A"/>
    </w:rPr>
  </w:style>
  <w:style w:type="paragraph" w:customStyle="1" w:styleId="naslov7">
    <w:name w:val="naslov 7"/>
    <w:basedOn w:val="Normal"/>
    <w:next w:val="Normal"/>
    <w:link w:val="Znaknaslova7"/>
    <w:uiPriority w:val="99"/>
    <w:semiHidden/>
    <w:rsid w:val="0023091E"/>
    <w:pPr>
      <w:keepNext/>
      <w:keepLines/>
      <w:spacing w:before="200" w:after="0"/>
      <w:outlineLvl w:val="6"/>
    </w:pPr>
    <w:rPr>
      <w:rFonts w:ascii="Calibri" w:eastAsia="Times New Roman" w:hAnsi="Calibri"/>
      <w:i/>
      <w:iCs/>
      <w:color w:val="404040"/>
    </w:rPr>
  </w:style>
  <w:style w:type="paragraph" w:customStyle="1" w:styleId="naslov8">
    <w:name w:val="naslov 8"/>
    <w:basedOn w:val="Normal"/>
    <w:next w:val="Normal"/>
    <w:link w:val="Znaknaslova8"/>
    <w:uiPriority w:val="99"/>
    <w:semiHidden/>
    <w:rsid w:val="0023091E"/>
    <w:pPr>
      <w:keepNext/>
      <w:keepLines/>
      <w:spacing w:before="200" w:after="0"/>
      <w:outlineLvl w:val="7"/>
    </w:pPr>
    <w:rPr>
      <w:rFonts w:ascii="Calibri" w:eastAsia="Times New Roman" w:hAnsi="Calibri"/>
      <w:color w:val="404040"/>
    </w:rPr>
  </w:style>
  <w:style w:type="paragraph" w:customStyle="1" w:styleId="naslov9">
    <w:name w:val="naslov 9"/>
    <w:basedOn w:val="Normal"/>
    <w:next w:val="Normal"/>
    <w:link w:val="Znaknaslova9"/>
    <w:uiPriority w:val="99"/>
    <w:semiHidden/>
    <w:rsid w:val="0023091E"/>
    <w:pPr>
      <w:keepNext/>
      <w:keepLines/>
      <w:spacing w:before="200" w:after="0"/>
      <w:outlineLvl w:val="8"/>
    </w:pPr>
    <w:rPr>
      <w:rFonts w:ascii="Calibri" w:eastAsia="Times New Roman" w:hAnsi="Calibri"/>
      <w:i/>
      <w:iCs/>
      <w:color w:val="404040"/>
    </w:rPr>
  </w:style>
  <w:style w:type="paragraph" w:customStyle="1" w:styleId="zaglavlje">
    <w:name w:val="zaglavlje"/>
    <w:basedOn w:val="Normal"/>
    <w:link w:val="Znakzaglavlja"/>
    <w:uiPriority w:val="99"/>
    <w:rsid w:val="0023091E"/>
    <w:pPr>
      <w:tabs>
        <w:tab w:val="center" w:pos="4680"/>
        <w:tab w:val="right" w:pos="9360"/>
      </w:tabs>
      <w:spacing w:before="0" w:after="0"/>
    </w:pPr>
  </w:style>
  <w:style w:type="character" w:customStyle="1" w:styleId="Znakzaglavlja">
    <w:name w:val="Znak zaglavlja"/>
    <w:basedOn w:val="Zadanifontodlomka"/>
    <w:link w:val="zaglavlje"/>
    <w:uiPriority w:val="99"/>
    <w:locked/>
    <w:rsid w:val="0023091E"/>
    <w:rPr>
      <w:rFonts w:cs="Times New Roman"/>
      <w:kern w:val="20"/>
    </w:rPr>
  </w:style>
  <w:style w:type="paragraph" w:customStyle="1" w:styleId="podnoje">
    <w:name w:val="podnožje"/>
    <w:basedOn w:val="Normal"/>
    <w:link w:val="Znakpodnoja"/>
    <w:uiPriority w:val="99"/>
    <w:rsid w:val="0023091E"/>
    <w:pPr>
      <w:pBdr>
        <w:top w:val="single" w:sz="4" w:space="6" w:color="B1C0CD"/>
        <w:left w:val="single" w:sz="2" w:space="4" w:color="FFFFFF"/>
      </w:pBdr>
      <w:spacing w:after="0"/>
      <w:ind w:left="-360" w:right="-360"/>
    </w:pPr>
  </w:style>
  <w:style w:type="character" w:customStyle="1" w:styleId="Znakpodnoja">
    <w:name w:val="Znak podnožja"/>
    <w:basedOn w:val="Zadanifontodlomka"/>
    <w:link w:val="podnoje"/>
    <w:uiPriority w:val="99"/>
    <w:locked/>
    <w:rsid w:val="0023091E"/>
    <w:rPr>
      <w:rFonts w:cs="Times New Roman"/>
      <w:kern w:val="20"/>
    </w:rPr>
  </w:style>
  <w:style w:type="table" w:customStyle="1" w:styleId="Reetkatablice1">
    <w:name w:val="Rešetka tablice1"/>
    <w:uiPriority w:val="99"/>
    <w:rsid w:val="002309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zrazmaka">
    <w:name w:val="Bez razmaka"/>
    <w:link w:val="Znakbezrazmaka"/>
    <w:uiPriority w:val="99"/>
    <w:rsid w:val="0023091E"/>
    <w:pPr>
      <w:spacing w:before="40"/>
      <w:jc w:val="both"/>
    </w:pPr>
    <w:rPr>
      <w:color w:val="595959"/>
      <w:sz w:val="20"/>
      <w:szCs w:val="20"/>
    </w:rPr>
  </w:style>
  <w:style w:type="paragraph" w:customStyle="1" w:styleId="Tekstuoblaiu">
    <w:name w:val="Tekst u oblačiću"/>
    <w:basedOn w:val="Normal"/>
    <w:link w:val="Znaktekstauoblaiu"/>
    <w:uiPriority w:val="99"/>
    <w:semiHidden/>
    <w:rsid w:val="0023091E"/>
    <w:pPr>
      <w:spacing w:after="0"/>
    </w:pPr>
    <w:rPr>
      <w:rFonts w:ascii="Tahoma" w:hAnsi="Tahoma" w:cs="Tahoma"/>
      <w:sz w:val="16"/>
    </w:rPr>
  </w:style>
  <w:style w:type="character" w:customStyle="1" w:styleId="Znaktekstauoblaiu">
    <w:name w:val="Znak teksta u oblačiću"/>
    <w:basedOn w:val="Zadanifontodlomka"/>
    <w:link w:val="Tekstuoblaiu"/>
    <w:uiPriority w:val="99"/>
    <w:semiHidden/>
    <w:locked/>
    <w:rsid w:val="0023091E"/>
    <w:rPr>
      <w:rFonts w:ascii="Tahoma" w:hAnsi="Tahoma" w:cs="Tahoma"/>
      <w:sz w:val="16"/>
    </w:rPr>
  </w:style>
  <w:style w:type="character" w:customStyle="1" w:styleId="Znaknaslova1">
    <w:name w:val="Znak naslova 1"/>
    <w:basedOn w:val="Zadanifontodlomka"/>
    <w:link w:val="naslov10"/>
    <w:uiPriority w:val="99"/>
    <w:locked/>
    <w:rsid w:val="0023091E"/>
    <w:rPr>
      <w:rFonts w:cs="Times New Roman"/>
      <w:kern w:val="20"/>
      <w:sz w:val="36"/>
    </w:rPr>
  </w:style>
  <w:style w:type="character" w:customStyle="1" w:styleId="Znaknaslova2">
    <w:name w:val="Znak naslova 2"/>
    <w:basedOn w:val="Zadanifontodlomka"/>
    <w:link w:val="naslov20"/>
    <w:uiPriority w:val="99"/>
    <w:locked/>
    <w:rsid w:val="0023091E"/>
    <w:rPr>
      <w:rFonts w:ascii="Calibri" w:hAnsi="Calibri" w:cs="Times New Roman"/>
      <w:caps/>
      <w:color w:val="577188"/>
      <w:kern w:val="20"/>
      <w:sz w:val="24"/>
    </w:rPr>
  </w:style>
  <w:style w:type="character" w:customStyle="1" w:styleId="Rezerviranomjestozatekst">
    <w:name w:val="Rezervirano mjesto za tekst"/>
    <w:basedOn w:val="Zadanifontodlomka"/>
    <w:uiPriority w:val="99"/>
    <w:semiHidden/>
    <w:rsid w:val="0023091E"/>
    <w:rPr>
      <w:rFonts w:cs="Times New Roman"/>
      <w:color w:val="808080"/>
    </w:rPr>
  </w:style>
  <w:style w:type="paragraph" w:customStyle="1" w:styleId="Citat1">
    <w:name w:val="Citat1"/>
    <w:basedOn w:val="Normal"/>
    <w:next w:val="Normal"/>
    <w:link w:val="Znakcitata"/>
    <w:uiPriority w:val="99"/>
    <w:rsid w:val="0023091E"/>
    <w:pPr>
      <w:spacing w:before="240" w:after="240"/>
      <w:ind w:left="720" w:right="720"/>
    </w:pPr>
    <w:rPr>
      <w:i/>
      <w:iCs/>
      <w:color w:val="7E97AD"/>
      <w:sz w:val="28"/>
    </w:rPr>
  </w:style>
  <w:style w:type="character" w:customStyle="1" w:styleId="Znakcitata">
    <w:name w:val="Znak citata"/>
    <w:basedOn w:val="Zadanifontodlomka"/>
    <w:link w:val="Citat1"/>
    <w:uiPriority w:val="99"/>
    <w:locked/>
    <w:rsid w:val="0023091E"/>
    <w:rPr>
      <w:rFonts w:cs="Times New Roman"/>
      <w:i/>
      <w:iCs/>
      <w:color w:val="7E97AD"/>
      <w:kern w:val="20"/>
      <w:sz w:val="28"/>
    </w:rPr>
  </w:style>
  <w:style w:type="paragraph" w:customStyle="1" w:styleId="Bibliografija1">
    <w:name w:val="Bibliografija1"/>
    <w:basedOn w:val="Normal"/>
    <w:next w:val="Normal"/>
    <w:uiPriority w:val="99"/>
    <w:semiHidden/>
    <w:rsid w:val="0023091E"/>
  </w:style>
  <w:style w:type="paragraph" w:customStyle="1" w:styleId="Blokteksta1">
    <w:name w:val="Blok teksta1"/>
    <w:basedOn w:val="Normal"/>
    <w:uiPriority w:val="99"/>
    <w:semiHidden/>
    <w:rsid w:val="0023091E"/>
    <w:pPr>
      <w:pBdr>
        <w:top w:val="single" w:sz="2" w:space="10" w:color="7E97AD" w:frame="1"/>
        <w:left w:val="single" w:sz="2" w:space="10" w:color="7E97AD" w:frame="1"/>
        <w:bottom w:val="single" w:sz="2" w:space="10" w:color="7E97AD" w:frame="1"/>
        <w:right w:val="single" w:sz="2" w:space="10" w:color="7E97AD" w:frame="1"/>
      </w:pBdr>
      <w:ind w:left="1152" w:right="1152"/>
    </w:pPr>
    <w:rPr>
      <w:i/>
      <w:iCs/>
      <w:color w:val="7E97AD"/>
    </w:rPr>
  </w:style>
  <w:style w:type="paragraph" w:customStyle="1" w:styleId="Glavnitekst">
    <w:name w:val="Glavni tekst"/>
    <w:basedOn w:val="Normal"/>
    <w:link w:val="Znakglavnogteksta"/>
    <w:uiPriority w:val="99"/>
    <w:semiHidden/>
    <w:rsid w:val="0023091E"/>
    <w:pPr>
      <w:spacing w:after="120"/>
    </w:pPr>
  </w:style>
  <w:style w:type="character" w:customStyle="1" w:styleId="Znakglavnogteksta">
    <w:name w:val="Znak glavnog teksta"/>
    <w:basedOn w:val="Zadanifontodlomka"/>
    <w:link w:val="Glavnitekst"/>
    <w:uiPriority w:val="99"/>
    <w:semiHidden/>
    <w:locked/>
    <w:rsid w:val="0023091E"/>
    <w:rPr>
      <w:rFonts w:cs="Times New Roman"/>
    </w:rPr>
  </w:style>
  <w:style w:type="paragraph" w:customStyle="1" w:styleId="Glavnitekst2">
    <w:name w:val="Glavni tekst 2"/>
    <w:basedOn w:val="Normal"/>
    <w:link w:val="Znakglavnogteksta2"/>
    <w:uiPriority w:val="99"/>
    <w:semiHidden/>
    <w:rsid w:val="0023091E"/>
    <w:pPr>
      <w:spacing w:after="120" w:line="480" w:lineRule="auto"/>
    </w:pPr>
  </w:style>
  <w:style w:type="character" w:customStyle="1" w:styleId="Znakglavnogteksta2">
    <w:name w:val="Znak glavnog teksta 2"/>
    <w:basedOn w:val="Zadanifontodlomka"/>
    <w:link w:val="Glavnitekst2"/>
    <w:uiPriority w:val="99"/>
    <w:semiHidden/>
    <w:locked/>
    <w:rsid w:val="0023091E"/>
    <w:rPr>
      <w:rFonts w:cs="Times New Roman"/>
    </w:rPr>
  </w:style>
  <w:style w:type="paragraph" w:customStyle="1" w:styleId="Glavnitekst3">
    <w:name w:val="Glavni tekst 3"/>
    <w:basedOn w:val="Normal"/>
    <w:link w:val="Znakglavnogteksta3"/>
    <w:uiPriority w:val="99"/>
    <w:semiHidden/>
    <w:rsid w:val="0023091E"/>
    <w:pPr>
      <w:spacing w:after="120"/>
    </w:pPr>
    <w:rPr>
      <w:sz w:val="16"/>
    </w:rPr>
  </w:style>
  <w:style w:type="character" w:customStyle="1" w:styleId="Znakglavnogteksta3">
    <w:name w:val="Znak glavnog teksta 3"/>
    <w:basedOn w:val="Zadanifontodlomka"/>
    <w:link w:val="Glavnitekst3"/>
    <w:uiPriority w:val="99"/>
    <w:semiHidden/>
    <w:locked/>
    <w:rsid w:val="0023091E"/>
    <w:rPr>
      <w:rFonts w:cs="Times New Roman"/>
      <w:sz w:val="16"/>
    </w:rPr>
  </w:style>
  <w:style w:type="paragraph" w:customStyle="1" w:styleId="Prvauvlakaglavnogteksta">
    <w:name w:val="Prva uvlaka glavnog teksta"/>
    <w:basedOn w:val="Glavnitekst"/>
    <w:link w:val="Znakprveuvlakeglavnogteksta"/>
    <w:uiPriority w:val="99"/>
    <w:semiHidden/>
    <w:rsid w:val="0023091E"/>
    <w:pPr>
      <w:spacing w:after="200"/>
      <w:ind w:firstLine="360"/>
    </w:pPr>
  </w:style>
  <w:style w:type="character" w:customStyle="1" w:styleId="Znakprveuvlakeglavnogteksta">
    <w:name w:val="Znak prve uvlake glavnog teksta"/>
    <w:basedOn w:val="Znakglavnogteksta"/>
    <w:link w:val="Prvauvlakaglavnogteksta"/>
    <w:uiPriority w:val="99"/>
    <w:semiHidden/>
    <w:locked/>
    <w:rsid w:val="0023091E"/>
    <w:rPr>
      <w:rFonts w:cs="Times New Roman"/>
    </w:rPr>
  </w:style>
  <w:style w:type="paragraph" w:customStyle="1" w:styleId="Uvlakaglavnogteksta">
    <w:name w:val="Uvlaka glavnog teksta"/>
    <w:basedOn w:val="Normal"/>
    <w:link w:val="Znakuvlakeglavnogteksta"/>
    <w:uiPriority w:val="99"/>
    <w:semiHidden/>
    <w:rsid w:val="0023091E"/>
    <w:pPr>
      <w:spacing w:after="120"/>
      <w:ind w:left="360"/>
    </w:pPr>
  </w:style>
  <w:style w:type="character" w:customStyle="1" w:styleId="Znakuvlakeglavnogteksta">
    <w:name w:val="Znak uvlake glavnog teksta"/>
    <w:basedOn w:val="Zadanifontodlomka"/>
    <w:link w:val="Uvlakaglavnogteksta"/>
    <w:uiPriority w:val="99"/>
    <w:semiHidden/>
    <w:locked/>
    <w:rsid w:val="0023091E"/>
    <w:rPr>
      <w:rFonts w:cs="Times New Roman"/>
    </w:rPr>
  </w:style>
  <w:style w:type="paragraph" w:customStyle="1" w:styleId="Prvauvlakaglavnogteksta2">
    <w:name w:val="Prva uvlaka glavnog teksta 2"/>
    <w:basedOn w:val="Uvlakaglavnogteksta"/>
    <w:link w:val="Znakprveuvlakeglavnogteksta2"/>
    <w:uiPriority w:val="99"/>
    <w:semiHidden/>
    <w:rsid w:val="0023091E"/>
    <w:pPr>
      <w:spacing w:after="200"/>
      <w:ind w:firstLine="360"/>
    </w:pPr>
  </w:style>
  <w:style w:type="character" w:customStyle="1" w:styleId="Znakprveuvlakeglavnogteksta2">
    <w:name w:val="Znak prve uvlake glavnog teksta 2"/>
    <w:basedOn w:val="Znakuvlakeglavnogteksta"/>
    <w:link w:val="Prvauvlakaglavnogteksta2"/>
    <w:uiPriority w:val="99"/>
    <w:semiHidden/>
    <w:locked/>
    <w:rsid w:val="0023091E"/>
    <w:rPr>
      <w:rFonts w:cs="Times New Roman"/>
    </w:rPr>
  </w:style>
  <w:style w:type="paragraph" w:customStyle="1" w:styleId="Uvlakaglavnogteksta2">
    <w:name w:val="Uvlaka glavnog teksta 2"/>
    <w:basedOn w:val="Normal"/>
    <w:link w:val="Znakuvlakeglavnogteksta2"/>
    <w:uiPriority w:val="99"/>
    <w:semiHidden/>
    <w:rsid w:val="0023091E"/>
    <w:pPr>
      <w:spacing w:after="120" w:line="480" w:lineRule="auto"/>
      <w:ind w:left="360"/>
    </w:pPr>
  </w:style>
  <w:style w:type="character" w:customStyle="1" w:styleId="Znakuvlakeglavnogteksta2">
    <w:name w:val="Znak uvlake glavnog teksta 2"/>
    <w:basedOn w:val="Zadanifontodlomka"/>
    <w:link w:val="Uvlakaglavnogteksta2"/>
    <w:uiPriority w:val="99"/>
    <w:semiHidden/>
    <w:locked/>
    <w:rsid w:val="0023091E"/>
    <w:rPr>
      <w:rFonts w:cs="Times New Roman"/>
    </w:rPr>
  </w:style>
  <w:style w:type="paragraph" w:customStyle="1" w:styleId="Uvlakaglavnogteksta3">
    <w:name w:val="Uvlaka glavnog teksta 3"/>
    <w:basedOn w:val="Normal"/>
    <w:link w:val="Znakuvlakeglavnogteksta3"/>
    <w:uiPriority w:val="99"/>
    <w:semiHidden/>
    <w:rsid w:val="0023091E"/>
    <w:pPr>
      <w:spacing w:after="120"/>
      <w:ind w:left="360"/>
    </w:pPr>
    <w:rPr>
      <w:sz w:val="16"/>
    </w:rPr>
  </w:style>
  <w:style w:type="character" w:customStyle="1" w:styleId="Znakuvlakeglavnogteksta3">
    <w:name w:val="Znak uvlake glavnog teksta 3"/>
    <w:basedOn w:val="Zadanifontodlomka"/>
    <w:link w:val="Uvlakaglavnogteksta3"/>
    <w:uiPriority w:val="99"/>
    <w:semiHidden/>
    <w:locked/>
    <w:rsid w:val="0023091E"/>
    <w:rPr>
      <w:rFonts w:cs="Times New Roman"/>
      <w:sz w:val="16"/>
    </w:rPr>
  </w:style>
  <w:style w:type="character" w:customStyle="1" w:styleId="Naslovknjige1">
    <w:name w:val="Naslov knjige1"/>
    <w:basedOn w:val="Zadanifontodlomka"/>
    <w:uiPriority w:val="99"/>
    <w:semiHidden/>
    <w:rsid w:val="0023091E"/>
    <w:rPr>
      <w:rFonts w:cs="Times New Roman"/>
      <w:b/>
      <w:bCs/>
      <w:smallCaps/>
      <w:spacing w:val="5"/>
    </w:rPr>
  </w:style>
  <w:style w:type="paragraph" w:customStyle="1" w:styleId="opis">
    <w:name w:val="opis"/>
    <w:basedOn w:val="Normal"/>
    <w:next w:val="Normal"/>
    <w:uiPriority w:val="99"/>
    <w:semiHidden/>
    <w:rsid w:val="0023091E"/>
    <w:rPr>
      <w:b/>
      <w:bCs/>
      <w:color w:val="7E97AD"/>
      <w:sz w:val="18"/>
    </w:rPr>
  </w:style>
  <w:style w:type="paragraph" w:customStyle="1" w:styleId="Zavretak1">
    <w:name w:val="Završetak1"/>
    <w:basedOn w:val="Normal"/>
    <w:link w:val="Znakzavretka"/>
    <w:uiPriority w:val="99"/>
    <w:semiHidden/>
    <w:rsid w:val="0023091E"/>
    <w:pPr>
      <w:spacing w:after="0"/>
      <w:ind w:left="4320"/>
    </w:pPr>
  </w:style>
  <w:style w:type="character" w:customStyle="1" w:styleId="Znakzavretka">
    <w:name w:val="Znak završetka"/>
    <w:basedOn w:val="Zadanifontodlomka"/>
    <w:link w:val="Zavretak1"/>
    <w:uiPriority w:val="99"/>
    <w:semiHidden/>
    <w:locked/>
    <w:rsid w:val="0023091E"/>
    <w:rPr>
      <w:rFonts w:cs="Times New Roman"/>
    </w:rPr>
  </w:style>
  <w:style w:type="table" w:customStyle="1" w:styleId="arenareetka">
    <w:name w:val="Šarena rešetka"/>
    <w:uiPriority w:val="99"/>
    <w:rsid w:val="0023091E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</w:style>
  <w:style w:type="table" w:customStyle="1" w:styleId="Isticanjearenereetke1">
    <w:name w:val="Isticanje šarene rešetke 1"/>
    <w:uiPriority w:val="99"/>
    <w:rsid w:val="0023091E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AEE"/>
    </w:tcPr>
  </w:style>
  <w:style w:type="table" w:customStyle="1" w:styleId="Isticanjearenereetke2">
    <w:name w:val="Isticanje šarene rešetke 2"/>
    <w:uiPriority w:val="99"/>
    <w:rsid w:val="0023091E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E8DF"/>
    </w:tcPr>
  </w:style>
  <w:style w:type="table" w:customStyle="1" w:styleId="Isticanjearenereetke3">
    <w:name w:val="Isticanje šarene rešetke 3"/>
    <w:uiPriority w:val="99"/>
    <w:rsid w:val="0023091E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0DE"/>
    </w:tcPr>
  </w:style>
  <w:style w:type="table" w:customStyle="1" w:styleId="Isticanjearenereetke4">
    <w:name w:val="Isticanje šarene rešetke 4"/>
    <w:uiPriority w:val="99"/>
    <w:rsid w:val="0023091E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E9E1"/>
    </w:tcPr>
  </w:style>
  <w:style w:type="table" w:customStyle="1" w:styleId="Isticanjearenereetke5">
    <w:name w:val="Isticanje šarene rešetke 5"/>
    <w:uiPriority w:val="99"/>
    <w:rsid w:val="0023091E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4E5"/>
    </w:tcPr>
  </w:style>
  <w:style w:type="table" w:customStyle="1" w:styleId="Isticanjearenereetke6">
    <w:name w:val="Isticanje šarene rešetke 6"/>
    <w:uiPriority w:val="99"/>
    <w:rsid w:val="0023091E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9E2"/>
    </w:tcPr>
  </w:style>
  <w:style w:type="table" w:customStyle="1" w:styleId="arenipopis">
    <w:name w:val="Šareni popis"/>
    <w:uiPriority w:val="99"/>
    <w:rsid w:val="0023091E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table" w:customStyle="1" w:styleId="Isticanjearenogpopisa1">
    <w:name w:val="Isticanje šarenog popisa 1"/>
    <w:uiPriority w:val="99"/>
    <w:rsid w:val="0023091E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4F6"/>
    </w:tcPr>
  </w:style>
  <w:style w:type="table" w:customStyle="1" w:styleId="Isticanjearenogpopisa2">
    <w:name w:val="Isticanje šarenog popisa 2"/>
    <w:uiPriority w:val="99"/>
    <w:rsid w:val="0023091E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3EF"/>
    </w:tcPr>
  </w:style>
  <w:style w:type="table" w:customStyle="1" w:styleId="Isticanjearenogpopisa3">
    <w:name w:val="Isticanje šarenog popisa 3"/>
    <w:uiPriority w:val="99"/>
    <w:rsid w:val="0023091E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0EE"/>
    </w:tcPr>
  </w:style>
  <w:style w:type="table" w:customStyle="1" w:styleId="Isticanjearenogpopisa4">
    <w:name w:val="Isticanje šarenog popisa 4"/>
    <w:uiPriority w:val="99"/>
    <w:rsid w:val="0023091E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4F0"/>
    </w:tcPr>
  </w:style>
  <w:style w:type="table" w:customStyle="1" w:styleId="Isticanjearenogpopisa5">
    <w:name w:val="Isticanje šarenog popisa 5"/>
    <w:uiPriority w:val="99"/>
    <w:rsid w:val="0023091E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1F2"/>
    </w:tcPr>
  </w:style>
  <w:style w:type="table" w:customStyle="1" w:styleId="Isticanjearenogpopisa6">
    <w:name w:val="Isticanje šarenog popisa 6"/>
    <w:uiPriority w:val="99"/>
    <w:rsid w:val="0023091E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4F0"/>
    </w:tcPr>
  </w:style>
  <w:style w:type="table" w:customStyle="1" w:styleId="arenosjenanje">
    <w:name w:val="Šareno sjenčanje"/>
    <w:uiPriority w:val="99"/>
    <w:rsid w:val="0023091E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C8E6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table" w:customStyle="1" w:styleId="Isticanjearenogsjenanja1">
    <w:name w:val="Isticanje šarenog sjenčanja 1"/>
    <w:uiPriority w:val="99"/>
    <w:rsid w:val="0023091E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C8E60"/>
        <w:left w:val="single" w:sz="4" w:space="0" w:color="7E97AD"/>
        <w:bottom w:val="single" w:sz="4" w:space="0" w:color="7E97AD"/>
        <w:right w:val="single" w:sz="4" w:space="0" w:color="7E97A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4F6"/>
    </w:tcPr>
  </w:style>
  <w:style w:type="table" w:customStyle="1" w:styleId="Isticanjearenogsjenanja2">
    <w:name w:val="Isticanje šarenog sjenčanja 2"/>
    <w:uiPriority w:val="99"/>
    <w:rsid w:val="0023091E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C8E60"/>
        <w:left w:val="single" w:sz="4" w:space="0" w:color="CC8E60"/>
        <w:bottom w:val="single" w:sz="4" w:space="0" w:color="CC8E60"/>
        <w:right w:val="single" w:sz="4" w:space="0" w:color="CC8E6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3EF"/>
    </w:tcPr>
  </w:style>
  <w:style w:type="table" w:customStyle="1" w:styleId="Isticanjearenogsjenanja3">
    <w:name w:val="Isticanje šarenog sjenčanja 3"/>
    <w:uiPriority w:val="99"/>
    <w:rsid w:val="0023091E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B4936D"/>
        <w:left w:val="single" w:sz="4" w:space="0" w:color="7A6A60"/>
        <w:bottom w:val="single" w:sz="4" w:space="0" w:color="7A6A60"/>
        <w:right w:val="single" w:sz="4" w:space="0" w:color="7A6A6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0EE"/>
    </w:tcPr>
  </w:style>
  <w:style w:type="table" w:customStyle="1" w:styleId="Isticanjearenogsjenanja4">
    <w:name w:val="Isticanje šarenog sjenčanja 4"/>
    <w:uiPriority w:val="99"/>
    <w:rsid w:val="0023091E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7A6A60"/>
        <w:left w:val="single" w:sz="4" w:space="0" w:color="B4936D"/>
        <w:bottom w:val="single" w:sz="4" w:space="0" w:color="B4936D"/>
        <w:right w:val="single" w:sz="4" w:space="0" w:color="B4936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4F0"/>
    </w:tcPr>
  </w:style>
  <w:style w:type="table" w:customStyle="1" w:styleId="Isticanjearenogsjenanja5">
    <w:name w:val="Isticanje šarenog sjenčanja 5"/>
    <w:uiPriority w:val="99"/>
    <w:rsid w:val="0023091E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D936F"/>
        <w:left w:val="single" w:sz="4" w:space="0" w:color="67787B"/>
        <w:bottom w:val="single" w:sz="4" w:space="0" w:color="67787B"/>
        <w:right w:val="single" w:sz="4" w:space="0" w:color="67787B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1F2"/>
    </w:tcPr>
  </w:style>
  <w:style w:type="table" w:customStyle="1" w:styleId="Isticanjearenogsjenanja6">
    <w:name w:val="Isticanje šarenog sjenčanja 6"/>
    <w:uiPriority w:val="99"/>
    <w:rsid w:val="0023091E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7787B"/>
        <w:left w:val="single" w:sz="4" w:space="0" w:color="9D936F"/>
        <w:bottom w:val="single" w:sz="4" w:space="0" w:color="9D936F"/>
        <w:right w:val="single" w:sz="4" w:space="0" w:color="9D936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4F0"/>
    </w:tcPr>
  </w:style>
  <w:style w:type="character" w:customStyle="1" w:styleId="referencanapomene">
    <w:name w:val="referenca napomene"/>
    <w:basedOn w:val="Zadanifontodlomka"/>
    <w:uiPriority w:val="99"/>
    <w:semiHidden/>
    <w:rsid w:val="0023091E"/>
    <w:rPr>
      <w:rFonts w:cs="Times New Roman"/>
      <w:sz w:val="16"/>
    </w:rPr>
  </w:style>
  <w:style w:type="paragraph" w:customStyle="1" w:styleId="tekstnapomene">
    <w:name w:val="tekst napomene"/>
    <w:basedOn w:val="Normal"/>
    <w:link w:val="Znaktekstakomentara"/>
    <w:uiPriority w:val="99"/>
    <w:semiHidden/>
    <w:rsid w:val="0023091E"/>
  </w:style>
  <w:style w:type="character" w:customStyle="1" w:styleId="Znaktekstakomentara">
    <w:name w:val="Znak teksta komentara"/>
    <w:basedOn w:val="Zadanifontodlomka"/>
    <w:link w:val="tekstnapomene"/>
    <w:uiPriority w:val="99"/>
    <w:semiHidden/>
    <w:locked/>
    <w:rsid w:val="0023091E"/>
    <w:rPr>
      <w:rFonts w:cs="Times New Roman"/>
      <w:sz w:val="20"/>
    </w:rPr>
  </w:style>
  <w:style w:type="paragraph" w:customStyle="1" w:styleId="predmetnapomene">
    <w:name w:val="predmet napomene"/>
    <w:basedOn w:val="tekstnapomene"/>
    <w:next w:val="tekstnapomene"/>
    <w:link w:val="Znakpredmetakomentara"/>
    <w:uiPriority w:val="99"/>
    <w:semiHidden/>
    <w:rsid w:val="0023091E"/>
    <w:rPr>
      <w:b/>
      <w:bCs/>
    </w:rPr>
  </w:style>
  <w:style w:type="character" w:customStyle="1" w:styleId="Znakpredmetakomentara">
    <w:name w:val="Znak predmeta komentara"/>
    <w:basedOn w:val="Znaktekstakomentara"/>
    <w:link w:val="predmetnapomene"/>
    <w:uiPriority w:val="99"/>
    <w:semiHidden/>
    <w:locked/>
    <w:rsid w:val="0023091E"/>
    <w:rPr>
      <w:rFonts w:cs="Times New Roman"/>
      <w:b/>
      <w:bCs/>
      <w:sz w:val="20"/>
    </w:rPr>
  </w:style>
  <w:style w:type="table" w:customStyle="1" w:styleId="Tamnipopis1">
    <w:name w:val="Tamni popis1"/>
    <w:uiPriority w:val="99"/>
    <w:rsid w:val="0023091E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</w:style>
  <w:style w:type="table" w:customStyle="1" w:styleId="Isticanjetamnogpopisa1">
    <w:name w:val="Isticanje tamnog popisa 1"/>
    <w:uiPriority w:val="99"/>
    <w:rsid w:val="0023091E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97AD"/>
    </w:tcPr>
  </w:style>
  <w:style w:type="table" w:customStyle="1" w:styleId="Isticanjetamnogpopisa2">
    <w:name w:val="Isticanje tamnog popisa 2"/>
    <w:uiPriority w:val="99"/>
    <w:rsid w:val="0023091E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8E60"/>
    </w:tcPr>
  </w:style>
  <w:style w:type="table" w:customStyle="1" w:styleId="Isticanjetamnogpopisa3">
    <w:name w:val="Isticanje tamnog popisa 3"/>
    <w:uiPriority w:val="99"/>
    <w:rsid w:val="0023091E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A6A60"/>
    </w:tcPr>
  </w:style>
  <w:style w:type="table" w:customStyle="1" w:styleId="Isticanjetamnogpopisa4">
    <w:name w:val="Isticanje tamnog popisa 4"/>
    <w:uiPriority w:val="99"/>
    <w:rsid w:val="0023091E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4936D"/>
    </w:tcPr>
  </w:style>
  <w:style w:type="table" w:customStyle="1" w:styleId="Isticanjetamnogpopisa5">
    <w:name w:val="Isticanje tamnog popisa 5"/>
    <w:uiPriority w:val="99"/>
    <w:rsid w:val="0023091E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7787B"/>
    </w:tcPr>
  </w:style>
  <w:style w:type="table" w:customStyle="1" w:styleId="Isticanjetamnogpopisa6">
    <w:name w:val="Isticanje tamnog popisa 6"/>
    <w:uiPriority w:val="99"/>
    <w:rsid w:val="0023091E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D936F"/>
    </w:tcPr>
  </w:style>
  <w:style w:type="paragraph" w:customStyle="1" w:styleId="Datum1">
    <w:name w:val="Datum1"/>
    <w:basedOn w:val="Normal"/>
    <w:next w:val="Normal"/>
    <w:link w:val="Znakdatuma"/>
    <w:uiPriority w:val="99"/>
    <w:semiHidden/>
    <w:rsid w:val="0023091E"/>
  </w:style>
  <w:style w:type="character" w:customStyle="1" w:styleId="Znakdatuma">
    <w:name w:val="Znak datuma"/>
    <w:basedOn w:val="Zadanifontodlomka"/>
    <w:link w:val="Datum1"/>
    <w:uiPriority w:val="99"/>
    <w:semiHidden/>
    <w:locked/>
    <w:rsid w:val="0023091E"/>
    <w:rPr>
      <w:rFonts w:cs="Times New Roman"/>
    </w:rPr>
  </w:style>
  <w:style w:type="paragraph" w:customStyle="1" w:styleId="Kartadokumenta1">
    <w:name w:val="Karta dokumenta1"/>
    <w:basedOn w:val="Normal"/>
    <w:link w:val="Znakkartedokumenta"/>
    <w:uiPriority w:val="99"/>
    <w:semiHidden/>
    <w:rsid w:val="0023091E"/>
    <w:pPr>
      <w:spacing w:after="0"/>
    </w:pPr>
    <w:rPr>
      <w:rFonts w:ascii="Tahoma" w:hAnsi="Tahoma" w:cs="Tahoma"/>
      <w:sz w:val="16"/>
    </w:rPr>
  </w:style>
  <w:style w:type="character" w:customStyle="1" w:styleId="Znakkartedokumenta">
    <w:name w:val="Znak karte dokumenta"/>
    <w:basedOn w:val="Zadanifontodlomka"/>
    <w:link w:val="Kartadokumenta1"/>
    <w:uiPriority w:val="99"/>
    <w:semiHidden/>
    <w:locked/>
    <w:rsid w:val="0023091E"/>
    <w:rPr>
      <w:rFonts w:ascii="Tahoma" w:hAnsi="Tahoma" w:cs="Tahoma"/>
      <w:sz w:val="16"/>
    </w:rPr>
  </w:style>
  <w:style w:type="paragraph" w:customStyle="1" w:styleId="Potpise-pote1">
    <w:name w:val="Potpis e-pošte1"/>
    <w:basedOn w:val="Normal"/>
    <w:link w:val="Znakpotpisae-pote"/>
    <w:uiPriority w:val="99"/>
    <w:semiHidden/>
    <w:rsid w:val="0023091E"/>
    <w:pPr>
      <w:spacing w:after="0"/>
    </w:pPr>
  </w:style>
  <w:style w:type="character" w:customStyle="1" w:styleId="Znakpotpisae-pote">
    <w:name w:val="Znak potpisa e-pošte"/>
    <w:basedOn w:val="Zadanifontodlomka"/>
    <w:link w:val="Potpise-pote1"/>
    <w:uiPriority w:val="99"/>
    <w:semiHidden/>
    <w:locked/>
    <w:rsid w:val="0023091E"/>
    <w:rPr>
      <w:rFonts w:cs="Times New Roman"/>
    </w:rPr>
  </w:style>
  <w:style w:type="character" w:customStyle="1" w:styleId="Naglasak">
    <w:name w:val="Naglasak"/>
    <w:basedOn w:val="Zadanifontodlomka"/>
    <w:uiPriority w:val="99"/>
    <w:semiHidden/>
    <w:rsid w:val="0023091E"/>
    <w:rPr>
      <w:rFonts w:cs="Times New Roman"/>
      <w:i/>
      <w:iCs/>
    </w:rPr>
  </w:style>
  <w:style w:type="character" w:customStyle="1" w:styleId="referencakrajnjebiljeke">
    <w:name w:val="referenca krajnje bilješke"/>
    <w:basedOn w:val="Zadanifontodlomka"/>
    <w:uiPriority w:val="99"/>
    <w:semiHidden/>
    <w:rsid w:val="0023091E"/>
    <w:rPr>
      <w:rFonts w:cs="Times New Roman"/>
      <w:vertAlign w:val="superscript"/>
    </w:rPr>
  </w:style>
  <w:style w:type="paragraph" w:customStyle="1" w:styleId="tekstkrajnjebiljeke">
    <w:name w:val="tekst krajnje bilješke"/>
    <w:basedOn w:val="Normal"/>
    <w:link w:val="Znaktekstakrajnjebiljeke"/>
    <w:uiPriority w:val="99"/>
    <w:semiHidden/>
    <w:rsid w:val="0023091E"/>
    <w:pPr>
      <w:spacing w:after="0"/>
    </w:pPr>
  </w:style>
  <w:style w:type="character" w:customStyle="1" w:styleId="Znaktekstakrajnjebiljeke">
    <w:name w:val="Znak teksta krajnje bilješke"/>
    <w:basedOn w:val="Zadanifontodlomka"/>
    <w:link w:val="tekstkrajnjebiljeke"/>
    <w:uiPriority w:val="99"/>
    <w:semiHidden/>
    <w:locked/>
    <w:rsid w:val="0023091E"/>
    <w:rPr>
      <w:rFonts w:cs="Times New Roman"/>
      <w:sz w:val="20"/>
    </w:rPr>
  </w:style>
  <w:style w:type="paragraph" w:customStyle="1" w:styleId="adresanaomotnici">
    <w:name w:val="adresa na omotnici"/>
    <w:basedOn w:val="Normal"/>
    <w:uiPriority w:val="99"/>
    <w:semiHidden/>
    <w:rsid w:val="0023091E"/>
    <w:pPr>
      <w:framePr w:w="7920" w:h="1980" w:hRule="exact" w:hSpace="180" w:wrap="auto" w:hAnchor="page" w:xAlign="center" w:yAlign="bottom"/>
      <w:spacing w:after="0"/>
      <w:ind w:left="2880"/>
    </w:pPr>
    <w:rPr>
      <w:rFonts w:ascii="Calibri" w:eastAsia="Times New Roman" w:hAnsi="Calibri"/>
      <w:sz w:val="24"/>
    </w:rPr>
  </w:style>
  <w:style w:type="paragraph" w:customStyle="1" w:styleId="povratnaadresanaomotnici">
    <w:name w:val="povratna adresa na omotnici"/>
    <w:basedOn w:val="Normal"/>
    <w:uiPriority w:val="99"/>
    <w:semiHidden/>
    <w:rsid w:val="0023091E"/>
    <w:pPr>
      <w:spacing w:after="0"/>
    </w:pPr>
    <w:rPr>
      <w:rFonts w:ascii="Calibri" w:eastAsia="Times New Roman" w:hAnsi="Calibri"/>
    </w:rPr>
  </w:style>
  <w:style w:type="character" w:customStyle="1" w:styleId="Slijeenahiperveza">
    <w:name w:val="Slijeđena hiperveza"/>
    <w:basedOn w:val="Zadanifontodlomka"/>
    <w:uiPriority w:val="99"/>
    <w:semiHidden/>
    <w:rsid w:val="0023091E"/>
    <w:rPr>
      <w:rFonts w:cs="Times New Roman"/>
      <w:color w:val="969696"/>
      <w:u w:val="single"/>
    </w:rPr>
  </w:style>
  <w:style w:type="character" w:customStyle="1" w:styleId="referencafusnote">
    <w:name w:val="referenca fusnote"/>
    <w:basedOn w:val="Zadanifontodlomka"/>
    <w:uiPriority w:val="99"/>
    <w:semiHidden/>
    <w:rsid w:val="0023091E"/>
    <w:rPr>
      <w:rFonts w:cs="Times New Roman"/>
      <w:vertAlign w:val="superscript"/>
    </w:rPr>
  </w:style>
  <w:style w:type="paragraph" w:customStyle="1" w:styleId="tekstfusnote">
    <w:name w:val="tekst fusnote"/>
    <w:basedOn w:val="Normal"/>
    <w:link w:val="Znaktekstafusnote"/>
    <w:uiPriority w:val="99"/>
    <w:semiHidden/>
    <w:rsid w:val="0023091E"/>
    <w:pPr>
      <w:spacing w:after="0"/>
    </w:pPr>
  </w:style>
  <w:style w:type="character" w:customStyle="1" w:styleId="Znaktekstafusnote">
    <w:name w:val="Znak teksta fusnote"/>
    <w:basedOn w:val="Zadanifontodlomka"/>
    <w:link w:val="tekstfusnote"/>
    <w:uiPriority w:val="99"/>
    <w:semiHidden/>
    <w:locked/>
    <w:rsid w:val="0023091E"/>
    <w:rPr>
      <w:rFonts w:cs="Times New Roman"/>
      <w:sz w:val="20"/>
    </w:rPr>
  </w:style>
  <w:style w:type="character" w:customStyle="1" w:styleId="Znaknaslova3">
    <w:name w:val="Znak naslova 3"/>
    <w:basedOn w:val="Zadanifontodlomka"/>
    <w:link w:val="naslov3"/>
    <w:uiPriority w:val="99"/>
    <w:locked/>
    <w:rsid w:val="0023091E"/>
    <w:rPr>
      <w:rFonts w:ascii="Calibri" w:hAnsi="Calibri" w:cs="Times New Roman"/>
      <w:b/>
      <w:bCs/>
      <w:color w:val="7E97AD"/>
      <w:kern w:val="20"/>
    </w:rPr>
  </w:style>
  <w:style w:type="character" w:customStyle="1" w:styleId="Znaknaslova4">
    <w:name w:val="Znak naslova 4"/>
    <w:basedOn w:val="Zadanifontodlomka"/>
    <w:link w:val="naslov4"/>
    <w:uiPriority w:val="99"/>
    <w:semiHidden/>
    <w:locked/>
    <w:rsid w:val="0023091E"/>
    <w:rPr>
      <w:rFonts w:ascii="Calibri" w:hAnsi="Calibri" w:cs="Times New Roman"/>
      <w:b/>
      <w:bCs/>
      <w:i/>
      <w:iCs/>
      <w:color w:val="7E97AD"/>
      <w:kern w:val="20"/>
    </w:rPr>
  </w:style>
  <w:style w:type="character" w:customStyle="1" w:styleId="Znaknaslova5">
    <w:name w:val="Znak naslova 5"/>
    <w:basedOn w:val="Zadanifontodlomka"/>
    <w:link w:val="naslov50"/>
    <w:uiPriority w:val="99"/>
    <w:semiHidden/>
    <w:locked/>
    <w:rsid w:val="0023091E"/>
    <w:rPr>
      <w:rFonts w:ascii="Calibri" w:hAnsi="Calibri" w:cs="Times New Roman"/>
      <w:color w:val="394B5A"/>
      <w:kern w:val="20"/>
    </w:rPr>
  </w:style>
  <w:style w:type="character" w:customStyle="1" w:styleId="Znaknaslova6">
    <w:name w:val="Znak naslova 6"/>
    <w:basedOn w:val="Zadanifontodlomka"/>
    <w:link w:val="naslov6"/>
    <w:uiPriority w:val="99"/>
    <w:semiHidden/>
    <w:locked/>
    <w:rsid w:val="0023091E"/>
    <w:rPr>
      <w:rFonts w:ascii="Calibri" w:hAnsi="Calibri" w:cs="Times New Roman"/>
      <w:i/>
      <w:iCs/>
      <w:color w:val="394B5A"/>
      <w:kern w:val="20"/>
    </w:rPr>
  </w:style>
  <w:style w:type="character" w:customStyle="1" w:styleId="Znaknaslova7">
    <w:name w:val="Znak naslova 7"/>
    <w:basedOn w:val="Zadanifontodlomka"/>
    <w:link w:val="naslov7"/>
    <w:uiPriority w:val="99"/>
    <w:semiHidden/>
    <w:locked/>
    <w:rsid w:val="0023091E"/>
    <w:rPr>
      <w:rFonts w:ascii="Calibri" w:hAnsi="Calibri" w:cs="Times New Roman"/>
      <w:i/>
      <w:iCs/>
      <w:color w:val="404040"/>
      <w:kern w:val="20"/>
    </w:rPr>
  </w:style>
  <w:style w:type="character" w:customStyle="1" w:styleId="Znaknaslova8">
    <w:name w:val="Znak naslova 8"/>
    <w:basedOn w:val="Zadanifontodlomka"/>
    <w:link w:val="naslov8"/>
    <w:uiPriority w:val="99"/>
    <w:semiHidden/>
    <w:locked/>
    <w:rsid w:val="0023091E"/>
    <w:rPr>
      <w:rFonts w:ascii="Calibri" w:hAnsi="Calibri" w:cs="Times New Roman"/>
      <w:color w:val="404040"/>
      <w:kern w:val="20"/>
    </w:rPr>
  </w:style>
  <w:style w:type="character" w:customStyle="1" w:styleId="Znaknaslova9">
    <w:name w:val="Znak naslova 9"/>
    <w:basedOn w:val="Zadanifontodlomka"/>
    <w:link w:val="naslov9"/>
    <w:uiPriority w:val="99"/>
    <w:semiHidden/>
    <w:locked/>
    <w:rsid w:val="0023091E"/>
    <w:rPr>
      <w:rFonts w:ascii="Calibri" w:hAnsi="Calibri" w:cs="Times New Roman"/>
      <w:i/>
      <w:iCs/>
      <w:color w:val="404040"/>
      <w:kern w:val="20"/>
    </w:rPr>
  </w:style>
  <w:style w:type="character" w:customStyle="1" w:styleId="HTMLakronim">
    <w:name w:val="HTML akronim"/>
    <w:basedOn w:val="Zadanifontodlomka"/>
    <w:uiPriority w:val="99"/>
    <w:semiHidden/>
    <w:rsid w:val="0023091E"/>
    <w:rPr>
      <w:rFonts w:cs="Times New Roman"/>
    </w:rPr>
  </w:style>
  <w:style w:type="paragraph" w:customStyle="1" w:styleId="HTMLadresa">
    <w:name w:val="HTML adresa"/>
    <w:basedOn w:val="Normal"/>
    <w:link w:val="ZnakHTMLadrese"/>
    <w:uiPriority w:val="99"/>
    <w:semiHidden/>
    <w:rsid w:val="0023091E"/>
    <w:pPr>
      <w:spacing w:after="0"/>
    </w:pPr>
    <w:rPr>
      <w:i/>
      <w:iCs/>
    </w:rPr>
  </w:style>
  <w:style w:type="character" w:customStyle="1" w:styleId="ZnakHTMLadrese">
    <w:name w:val="Znak HTML adrese"/>
    <w:basedOn w:val="Zadanifontodlomka"/>
    <w:link w:val="HTMLadresa"/>
    <w:uiPriority w:val="99"/>
    <w:semiHidden/>
    <w:locked/>
    <w:rsid w:val="0023091E"/>
    <w:rPr>
      <w:rFonts w:cs="Times New Roman"/>
      <w:i/>
      <w:iCs/>
    </w:rPr>
  </w:style>
  <w:style w:type="character" w:customStyle="1" w:styleId="HTMLnavod">
    <w:name w:val="HTML navod"/>
    <w:basedOn w:val="Zadanifontodlomka"/>
    <w:uiPriority w:val="99"/>
    <w:semiHidden/>
    <w:rsid w:val="0023091E"/>
    <w:rPr>
      <w:rFonts w:cs="Times New Roman"/>
      <w:i/>
      <w:iCs/>
    </w:rPr>
  </w:style>
  <w:style w:type="character" w:customStyle="1" w:styleId="HTMLkod">
    <w:name w:val="HTML kod"/>
    <w:basedOn w:val="Zadanifontodlomka"/>
    <w:uiPriority w:val="99"/>
    <w:semiHidden/>
    <w:rsid w:val="0023091E"/>
    <w:rPr>
      <w:rFonts w:ascii="Consolas" w:hAnsi="Consolas" w:cs="Consolas"/>
      <w:sz w:val="20"/>
    </w:rPr>
  </w:style>
  <w:style w:type="character" w:customStyle="1" w:styleId="HTMLdefinicija">
    <w:name w:val="HTML definicija"/>
    <w:basedOn w:val="Zadanifontodlomka"/>
    <w:uiPriority w:val="99"/>
    <w:semiHidden/>
    <w:rsid w:val="0023091E"/>
    <w:rPr>
      <w:rFonts w:cs="Times New Roman"/>
      <w:i/>
      <w:iCs/>
    </w:rPr>
  </w:style>
  <w:style w:type="character" w:customStyle="1" w:styleId="HTMLtipkovnica">
    <w:name w:val="HTML tipkovnica"/>
    <w:basedOn w:val="Zadanifontodlomka"/>
    <w:uiPriority w:val="99"/>
    <w:semiHidden/>
    <w:rsid w:val="0023091E"/>
    <w:rPr>
      <w:rFonts w:ascii="Consolas" w:hAnsi="Consolas" w:cs="Consolas"/>
      <w:sz w:val="20"/>
    </w:rPr>
  </w:style>
  <w:style w:type="paragraph" w:customStyle="1" w:styleId="HTMLprethodnooblikovanje">
    <w:name w:val="HTML prethodno oblikovanje"/>
    <w:basedOn w:val="Normal"/>
    <w:link w:val="ZnakHTMLprethodnogoblikovanja"/>
    <w:uiPriority w:val="99"/>
    <w:semiHidden/>
    <w:rsid w:val="0023091E"/>
    <w:pPr>
      <w:spacing w:after="0"/>
    </w:pPr>
    <w:rPr>
      <w:rFonts w:ascii="Consolas" w:hAnsi="Consolas" w:cs="Consolas"/>
    </w:rPr>
  </w:style>
  <w:style w:type="character" w:customStyle="1" w:styleId="ZnakHTMLprethodnogoblikovanja">
    <w:name w:val="Znak HTML prethodnog oblikovanja"/>
    <w:basedOn w:val="Zadanifontodlomka"/>
    <w:link w:val="HTMLprethodnooblikovanje"/>
    <w:uiPriority w:val="99"/>
    <w:semiHidden/>
    <w:locked/>
    <w:rsid w:val="0023091E"/>
    <w:rPr>
      <w:rFonts w:ascii="Consolas" w:hAnsi="Consolas" w:cs="Consolas"/>
      <w:sz w:val="20"/>
    </w:rPr>
  </w:style>
  <w:style w:type="character" w:customStyle="1" w:styleId="HTMLprimjer">
    <w:name w:val="HTML primjer"/>
    <w:basedOn w:val="Zadanifontodlomka"/>
    <w:uiPriority w:val="99"/>
    <w:semiHidden/>
    <w:rsid w:val="0023091E"/>
    <w:rPr>
      <w:rFonts w:ascii="Consolas" w:hAnsi="Consolas" w:cs="Consolas"/>
      <w:sz w:val="24"/>
    </w:rPr>
  </w:style>
  <w:style w:type="character" w:customStyle="1" w:styleId="HTMLpisaistroj1">
    <w:name w:val="HTML pisaći stroj1"/>
    <w:basedOn w:val="Zadanifontodlomka"/>
    <w:uiPriority w:val="99"/>
    <w:semiHidden/>
    <w:rsid w:val="0023091E"/>
    <w:rPr>
      <w:rFonts w:ascii="Consolas" w:hAnsi="Consolas" w:cs="Consolas"/>
      <w:sz w:val="20"/>
    </w:rPr>
  </w:style>
  <w:style w:type="character" w:customStyle="1" w:styleId="HTMLvarijabla">
    <w:name w:val="HTML varijabla"/>
    <w:basedOn w:val="Zadanifontodlomka"/>
    <w:uiPriority w:val="99"/>
    <w:semiHidden/>
    <w:rsid w:val="0023091E"/>
    <w:rPr>
      <w:rFonts w:cs="Times New Roman"/>
      <w:i/>
      <w:iCs/>
    </w:rPr>
  </w:style>
  <w:style w:type="character" w:customStyle="1" w:styleId="Hiperveza1">
    <w:name w:val="Hiperveza1"/>
    <w:basedOn w:val="Zadanifontodlomka"/>
    <w:uiPriority w:val="99"/>
    <w:rsid w:val="0023091E"/>
    <w:rPr>
      <w:rFonts w:cs="Times New Roman"/>
      <w:color w:val="646464"/>
      <w:u w:val="single"/>
    </w:rPr>
  </w:style>
  <w:style w:type="paragraph" w:customStyle="1" w:styleId="kazalo1">
    <w:name w:val="kazalo 1"/>
    <w:basedOn w:val="Normal"/>
    <w:next w:val="Normal"/>
    <w:autoRedefine/>
    <w:uiPriority w:val="99"/>
    <w:semiHidden/>
    <w:rsid w:val="0023091E"/>
    <w:pPr>
      <w:spacing w:after="0"/>
      <w:ind w:left="220" w:hanging="220"/>
    </w:pPr>
  </w:style>
  <w:style w:type="paragraph" w:customStyle="1" w:styleId="kazalo2">
    <w:name w:val="kazalo 2"/>
    <w:basedOn w:val="Normal"/>
    <w:next w:val="Normal"/>
    <w:autoRedefine/>
    <w:uiPriority w:val="99"/>
    <w:semiHidden/>
    <w:rsid w:val="0023091E"/>
    <w:pPr>
      <w:spacing w:after="0"/>
      <w:ind w:left="440" w:hanging="220"/>
    </w:pPr>
  </w:style>
  <w:style w:type="paragraph" w:customStyle="1" w:styleId="kazalo3">
    <w:name w:val="kazalo 3"/>
    <w:basedOn w:val="Normal"/>
    <w:next w:val="Normal"/>
    <w:autoRedefine/>
    <w:uiPriority w:val="99"/>
    <w:semiHidden/>
    <w:rsid w:val="0023091E"/>
    <w:pPr>
      <w:spacing w:after="0"/>
      <w:ind w:left="660" w:hanging="220"/>
    </w:pPr>
  </w:style>
  <w:style w:type="paragraph" w:customStyle="1" w:styleId="kazalo4">
    <w:name w:val="kazalo 4"/>
    <w:basedOn w:val="Normal"/>
    <w:next w:val="Normal"/>
    <w:autoRedefine/>
    <w:uiPriority w:val="99"/>
    <w:semiHidden/>
    <w:rsid w:val="0023091E"/>
    <w:pPr>
      <w:spacing w:after="0"/>
      <w:ind w:left="880" w:hanging="220"/>
    </w:pPr>
  </w:style>
  <w:style w:type="paragraph" w:customStyle="1" w:styleId="kazalo5">
    <w:name w:val="kazalo 5"/>
    <w:basedOn w:val="Normal"/>
    <w:next w:val="Normal"/>
    <w:autoRedefine/>
    <w:uiPriority w:val="99"/>
    <w:semiHidden/>
    <w:rsid w:val="0023091E"/>
    <w:pPr>
      <w:spacing w:after="0"/>
      <w:ind w:left="1100" w:hanging="220"/>
    </w:pPr>
  </w:style>
  <w:style w:type="paragraph" w:customStyle="1" w:styleId="kazalo6">
    <w:name w:val="kazalo 6"/>
    <w:basedOn w:val="Normal"/>
    <w:next w:val="Normal"/>
    <w:autoRedefine/>
    <w:uiPriority w:val="99"/>
    <w:semiHidden/>
    <w:rsid w:val="0023091E"/>
    <w:pPr>
      <w:spacing w:after="0"/>
      <w:ind w:left="1320" w:hanging="220"/>
    </w:pPr>
  </w:style>
  <w:style w:type="paragraph" w:customStyle="1" w:styleId="kazalo7">
    <w:name w:val="kazalo 7"/>
    <w:basedOn w:val="Normal"/>
    <w:next w:val="Normal"/>
    <w:autoRedefine/>
    <w:uiPriority w:val="99"/>
    <w:semiHidden/>
    <w:rsid w:val="0023091E"/>
    <w:pPr>
      <w:spacing w:after="0"/>
      <w:ind w:left="1540" w:hanging="220"/>
    </w:pPr>
  </w:style>
  <w:style w:type="paragraph" w:customStyle="1" w:styleId="kazalo8">
    <w:name w:val="kazalo 8"/>
    <w:basedOn w:val="Normal"/>
    <w:next w:val="Normal"/>
    <w:autoRedefine/>
    <w:uiPriority w:val="99"/>
    <w:semiHidden/>
    <w:rsid w:val="0023091E"/>
    <w:pPr>
      <w:spacing w:after="0"/>
      <w:ind w:left="1760" w:hanging="220"/>
    </w:pPr>
  </w:style>
  <w:style w:type="paragraph" w:customStyle="1" w:styleId="kazalo9">
    <w:name w:val="kazalo 9"/>
    <w:basedOn w:val="Normal"/>
    <w:next w:val="Normal"/>
    <w:autoRedefine/>
    <w:uiPriority w:val="99"/>
    <w:semiHidden/>
    <w:rsid w:val="0023091E"/>
    <w:pPr>
      <w:spacing w:after="0"/>
      <w:ind w:left="1980" w:hanging="220"/>
    </w:pPr>
  </w:style>
  <w:style w:type="paragraph" w:customStyle="1" w:styleId="naslovkazala">
    <w:name w:val="naslov kazala"/>
    <w:basedOn w:val="Normal"/>
    <w:next w:val="kazalo1"/>
    <w:uiPriority w:val="99"/>
    <w:semiHidden/>
    <w:rsid w:val="0023091E"/>
    <w:rPr>
      <w:rFonts w:ascii="Calibri" w:eastAsia="Times New Roman" w:hAnsi="Calibri"/>
      <w:b/>
      <w:bCs/>
    </w:rPr>
  </w:style>
  <w:style w:type="character" w:customStyle="1" w:styleId="Istaknutinaglasak">
    <w:name w:val="Istaknuti naglasak"/>
    <w:basedOn w:val="Zadanifontodlomka"/>
    <w:uiPriority w:val="99"/>
    <w:semiHidden/>
    <w:rsid w:val="0023091E"/>
    <w:rPr>
      <w:rFonts w:cs="Times New Roman"/>
      <w:b/>
      <w:bCs/>
      <w:i/>
      <w:iCs/>
      <w:color w:val="7E97AD"/>
    </w:rPr>
  </w:style>
  <w:style w:type="paragraph" w:customStyle="1" w:styleId="Naglaenicitat">
    <w:name w:val="Naglašeni citat"/>
    <w:basedOn w:val="Normal"/>
    <w:next w:val="Normal"/>
    <w:link w:val="Znaknaglaenogcitata"/>
    <w:uiPriority w:val="99"/>
    <w:semiHidden/>
    <w:rsid w:val="0023091E"/>
    <w:pPr>
      <w:pBdr>
        <w:bottom w:val="single" w:sz="4" w:space="4" w:color="7E97AD"/>
      </w:pBdr>
      <w:spacing w:before="200" w:after="280"/>
      <w:ind w:left="936" w:right="936"/>
    </w:pPr>
    <w:rPr>
      <w:b/>
      <w:bCs/>
      <w:i/>
      <w:iCs/>
      <w:color w:val="7E97AD"/>
    </w:rPr>
  </w:style>
  <w:style w:type="character" w:customStyle="1" w:styleId="Znaknaglaenogcitata">
    <w:name w:val="Znak naglašenog citata"/>
    <w:basedOn w:val="Zadanifontodlomka"/>
    <w:link w:val="Naglaenicitat"/>
    <w:uiPriority w:val="99"/>
    <w:semiHidden/>
    <w:locked/>
    <w:rsid w:val="0023091E"/>
    <w:rPr>
      <w:rFonts w:cs="Times New Roman"/>
      <w:b/>
      <w:bCs/>
      <w:i/>
      <w:iCs/>
      <w:color w:val="7E97AD"/>
    </w:rPr>
  </w:style>
  <w:style w:type="character" w:customStyle="1" w:styleId="Istaknutareferenca1">
    <w:name w:val="Istaknuta referenca1"/>
    <w:basedOn w:val="Zadanifontodlomka"/>
    <w:uiPriority w:val="99"/>
    <w:semiHidden/>
    <w:rsid w:val="0023091E"/>
    <w:rPr>
      <w:rFonts w:cs="Times New Roman"/>
      <w:b/>
      <w:bCs/>
      <w:smallCaps/>
      <w:color w:val="CC8E60"/>
      <w:spacing w:val="5"/>
      <w:u w:val="single"/>
    </w:rPr>
  </w:style>
  <w:style w:type="table" w:customStyle="1" w:styleId="Svijetlareetka1">
    <w:name w:val="Svijetla rešetka1"/>
    <w:uiPriority w:val="99"/>
    <w:rsid w:val="0023091E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sticanjesvijetlereetke1">
    <w:name w:val="Isticanje svijetle rešetke 1"/>
    <w:uiPriority w:val="99"/>
    <w:rsid w:val="0023091E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E97AD"/>
        <w:left w:val="single" w:sz="8" w:space="0" w:color="7E97AD"/>
        <w:bottom w:val="single" w:sz="8" w:space="0" w:color="7E97AD"/>
        <w:right w:val="single" w:sz="8" w:space="0" w:color="7E97AD"/>
        <w:insideH w:val="single" w:sz="8" w:space="0" w:color="7E97AD"/>
        <w:insideV w:val="single" w:sz="8" w:space="0" w:color="7E97A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sticanjesvijetlereetke2">
    <w:name w:val="Isticanje svijetle rešetke 2"/>
    <w:uiPriority w:val="99"/>
    <w:rsid w:val="0023091E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8E60"/>
        <w:left w:val="single" w:sz="8" w:space="0" w:color="CC8E60"/>
        <w:bottom w:val="single" w:sz="8" w:space="0" w:color="CC8E60"/>
        <w:right w:val="single" w:sz="8" w:space="0" w:color="CC8E60"/>
        <w:insideH w:val="single" w:sz="8" w:space="0" w:color="CC8E60"/>
        <w:insideV w:val="single" w:sz="8" w:space="0" w:color="CC8E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sticanjesvijetlereetke3">
    <w:name w:val="Isticanje svijetle rešetke 3"/>
    <w:uiPriority w:val="99"/>
    <w:rsid w:val="0023091E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A6A60"/>
        <w:left w:val="single" w:sz="8" w:space="0" w:color="7A6A60"/>
        <w:bottom w:val="single" w:sz="8" w:space="0" w:color="7A6A60"/>
        <w:right w:val="single" w:sz="8" w:space="0" w:color="7A6A60"/>
        <w:insideH w:val="single" w:sz="8" w:space="0" w:color="7A6A60"/>
        <w:insideV w:val="single" w:sz="8" w:space="0" w:color="7A6A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sticanjesvijetlereetke4">
    <w:name w:val="Isticanje svijetle rešetke 4"/>
    <w:uiPriority w:val="99"/>
    <w:rsid w:val="0023091E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4936D"/>
        <w:left w:val="single" w:sz="8" w:space="0" w:color="B4936D"/>
        <w:bottom w:val="single" w:sz="8" w:space="0" w:color="B4936D"/>
        <w:right w:val="single" w:sz="8" w:space="0" w:color="B4936D"/>
        <w:insideH w:val="single" w:sz="8" w:space="0" w:color="B4936D"/>
        <w:insideV w:val="single" w:sz="8" w:space="0" w:color="B4936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sticanjesvijetlereetke5">
    <w:name w:val="Isticanje svijetle rešetke 5"/>
    <w:uiPriority w:val="99"/>
    <w:rsid w:val="0023091E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7787B"/>
        <w:left w:val="single" w:sz="8" w:space="0" w:color="67787B"/>
        <w:bottom w:val="single" w:sz="8" w:space="0" w:color="67787B"/>
        <w:right w:val="single" w:sz="8" w:space="0" w:color="67787B"/>
        <w:insideH w:val="single" w:sz="8" w:space="0" w:color="67787B"/>
        <w:insideV w:val="single" w:sz="8" w:space="0" w:color="67787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sticanjesvijetlereetke6">
    <w:name w:val="Isticanje svijetle rešetke 6"/>
    <w:uiPriority w:val="99"/>
    <w:rsid w:val="0023091E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D936F"/>
        <w:left w:val="single" w:sz="8" w:space="0" w:color="9D936F"/>
        <w:bottom w:val="single" w:sz="8" w:space="0" w:color="9D936F"/>
        <w:right w:val="single" w:sz="8" w:space="0" w:color="9D936F"/>
        <w:insideH w:val="single" w:sz="8" w:space="0" w:color="9D936F"/>
        <w:insideV w:val="single" w:sz="8" w:space="0" w:color="9D93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ijetlipopis1">
    <w:name w:val="Svijetli popis1"/>
    <w:uiPriority w:val="99"/>
    <w:rsid w:val="0023091E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sticanjesvijetlogpopisa1">
    <w:name w:val="Isticanje svijetlog popisa 1"/>
    <w:uiPriority w:val="99"/>
    <w:rsid w:val="0023091E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E97AD"/>
        <w:left w:val="single" w:sz="8" w:space="0" w:color="7E97AD"/>
        <w:bottom w:val="single" w:sz="8" w:space="0" w:color="7E97AD"/>
        <w:right w:val="single" w:sz="8" w:space="0" w:color="7E97A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sticanjesvijetlogpopisa2">
    <w:name w:val="Isticanje svijetlog popisa 2"/>
    <w:uiPriority w:val="99"/>
    <w:rsid w:val="0023091E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8E60"/>
        <w:left w:val="single" w:sz="8" w:space="0" w:color="CC8E60"/>
        <w:bottom w:val="single" w:sz="8" w:space="0" w:color="CC8E60"/>
        <w:right w:val="single" w:sz="8" w:space="0" w:color="CC8E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sticanjesvijetlogpopisa3">
    <w:name w:val="Isticanje svijetlog popisa 3"/>
    <w:uiPriority w:val="99"/>
    <w:rsid w:val="0023091E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A6A60"/>
        <w:left w:val="single" w:sz="8" w:space="0" w:color="7A6A60"/>
        <w:bottom w:val="single" w:sz="8" w:space="0" w:color="7A6A60"/>
        <w:right w:val="single" w:sz="8" w:space="0" w:color="7A6A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sticanjesvijetlogpopisa4">
    <w:name w:val="Isticanje svijetlog popisa 4"/>
    <w:uiPriority w:val="99"/>
    <w:rsid w:val="0023091E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4936D"/>
        <w:left w:val="single" w:sz="8" w:space="0" w:color="B4936D"/>
        <w:bottom w:val="single" w:sz="8" w:space="0" w:color="B4936D"/>
        <w:right w:val="single" w:sz="8" w:space="0" w:color="B4936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sticanjesvijetlogpopisa5">
    <w:name w:val="Isticanje svijetlog popisa 5"/>
    <w:uiPriority w:val="99"/>
    <w:rsid w:val="0023091E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7787B"/>
        <w:left w:val="single" w:sz="8" w:space="0" w:color="67787B"/>
        <w:bottom w:val="single" w:sz="8" w:space="0" w:color="67787B"/>
        <w:right w:val="single" w:sz="8" w:space="0" w:color="67787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sticanjesvijetlogpopisa6">
    <w:name w:val="Isticanje svijetlog popisa 6"/>
    <w:uiPriority w:val="99"/>
    <w:rsid w:val="0023091E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D936F"/>
        <w:left w:val="single" w:sz="8" w:space="0" w:color="9D936F"/>
        <w:bottom w:val="single" w:sz="8" w:space="0" w:color="9D936F"/>
        <w:right w:val="single" w:sz="8" w:space="0" w:color="9D93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ijetlosjenanje1">
    <w:name w:val="Svijetlo sjenčanje1"/>
    <w:uiPriority w:val="99"/>
    <w:rsid w:val="0023091E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sticanjesvijetlogsjenanja1">
    <w:name w:val="Isticanje svijetlog sjenčanja 1"/>
    <w:uiPriority w:val="99"/>
    <w:rsid w:val="0023091E"/>
    <w:rPr>
      <w:color w:val="577188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E97AD"/>
        <w:bottom w:val="single" w:sz="8" w:space="0" w:color="7E97A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sticanjesvijetlogsjenanja2">
    <w:name w:val="Isticanje svijetlog sjenčanja 2"/>
    <w:uiPriority w:val="99"/>
    <w:rsid w:val="0023091E"/>
    <w:rPr>
      <w:color w:val="AA6736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8E60"/>
        <w:bottom w:val="single" w:sz="8" w:space="0" w:color="CC8E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sticanjesvijetlogsjenanja3">
    <w:name w:val="Isticanje svijetlog sjenčanja 3"/>
    <w:uiPriority w:val="99"/>
    <w:rsid w:val="0023091E"/>
    <w:rPr>
      <w:color w:val="5B4F47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A6A60"/>
        <w:bottom w:val="single" w:sz="8" w:space="0" w:color="7A6A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sticanjesvijetlogsjenanja4">
    <w:name w:val="Isticanje svijetlog sjenčanja 4"/>
    <w:uiPriority w:val="99"/>
    <w:rsid w:val="0023091E"/>
    <w:rPr>
      <w:color w:val="8E6E49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4936D"/>
        <w:bottom w:val="single" w:sz="8" w:space="0" w:color="B4936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sticanjesvijetlogsjenanja5">
    <w:name w:val="Isticanje svijetlog sjenčanja 5"/>
    <w:uiPriority w:val="99"/>
    <w:rsid w:val="0023091E"/>
    <w:rPr>
      <w:color w:val="4D595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7787B"/>
        <w:bottom w:val="single" w:sz="8" w:space="0" w:color="67787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sticanjesvijetlogsjenanja6">
    <w:name w:val="Isticanje svijetlog sjenčanja 6"/>
    <w:uiPriority w:val="99"/>
    <w:rsid w:val="0023091E"/>
    <w:rPr>
      <w:color w:val="776E5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D936F"/>
        <w:bottom w:val="single" w:sz="8" w:space="0" w:color="9D93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rojretka">
    <w:name w:val="broj retka"/>
    <w:basedOn w:val="Zadanifontodlomka"/>
    <w:uiPriority w:val="99"/>
    <w:semiHidden/>
    <w:rsid w:val="0023091E"/>
    <w:rPr>
      <w:rFonts w:cs="Times New Roman"/>
    </w:rPr>
  </w:style>
  <w:style w:type="paragraph" w:customStyle="1" w:styleId="Popis1">
    <w:name w:val="Popis1"/>
    <w:basedOn w:val="Normal"/>
    <w:uiPriority w:val="99"/>
    <w:semiHidden/>
    <w:rsid w:val="0023091E"/>
    <w:pPr>
      <w:ind w:left="360" w:hanging="360"/>
      <w:contextualSpacing/>
    </w:pPr>
  </w:style>
  <w:style w:type="paragraph" w:customStyle="1" w:styleId="Popis21">
    <w:name w:val="Popis 21"/>
    <w:basedOn w:val="Normal"/>
    <w:uiPriority w:val="99"/>
    <w:semiHidden/>
    <w:rsid w:val="0023091E"/>
    <w:pPr>
      <w:ind w:left="720" w:hanging="360"/>
      <w:contextualSpacing/>
    </w:pPr>
  </w:style>
  <w:style w:type="paragraph" w:customStyle="1" w:styleId="Popis31">
    <w:name w:val="Popis 31"/>
    <w:basedOn w:val="Normal"/>
    <w:uiPriority w:val="99"/>
    <w:semiHidden/>
    <w:rsid w:val="0023091E"/>
    <w:pPr>
      <w:ind w:left="1080" w:hanging="360"/>
      <w:contextualSpacing/>
    </w:pPr>
  </w:style>
  <w:style w:type="paragraph" w:customStyle="1" w:styleId="Popis41">
    <w:name w:val="Popis 41"/>
    <w:basedOn w:val="Normal"/>
    <w:uiPriority w:val="99"/>
    <w:semiHidden/>
    <w:rsid w:val="0023091E"/>
    <w:pPr>
      <w:ind w:left="1440" w:hanging="360"/>
      <w:contextualSpacing/>
    </w:pPr>
  </w:style>
  <w:style w:type="paragraph" w:customStyle="1" w:styleId="Popis51">
    <w:name w:val="Popis 51"/>
    <w:basedOn w:val="Normal"/>
    <w:uiPriority w:val="99"/>
    <w:semiHidden/>
    <w:rsid w:val="0023091E"/>
    <w:pPr>
      <w:ind w:left="1800" w:hanging="360"/>
      <w:contextualSpacing/>
    </w:pPr>
  </w:style>
  <w:style w:type="paragraph" w:customStyle="1" w:styleId="Grafikaoznakapopisa">
    <w:name w:val="Grafička oznaka popisa"/>
    <w:basedOn w:val="Normal"/>
    <w:uiPriority w:val="99"/>
    <w:rsid w:val="0023091E"/>
    <w:pPr>
      <w:numPr>
        <w:numId w:val="1"/>
      </w:numPr>
      <w:spacing w:after="40"/>
    </w:pPr>
  </w:style>
  <w:style w:type="paragraph" w:customStyle="1" w:styleId="Grafikaoznakapopisa2">
    <w:name w:val="Grafička oznaka popisa 2"/>
    <w:basedOn w:val="Normal"/>
    <w:uiPriority w:val="99"/>
    <w:semiHidden/>
    <w:rsid w:val="0023091E"/>
    <w:pPr>
      <w:numPr>
        <w:numId w:val="2"/>
      </w:numPr>
      <w:contextualSpacing/>
    </w:pPr>
  </w:style>
  <w:style w:type="paragraph" w:customStyle="1" w:styleId="Grafikaoznakapopisa3">
    <w:name w:val="Grafička oznaka popisa 3"/>
    <w:basedOn w:val="Normal"/>
    <w:uiPriority w:val="99"/>
    <w:semiHidden/>
    <w:rsid w:val="0023091E"/>
    <w:pPr>
      <w:numPr>
        <w:numId w:val="3"/>
      </w:numPr>
      <w:contextualSpacing/>
    </w:pPr>
  </w:style>
  <w:style w:type="paragraph" w:customStyle="1" w:styleId="Grafikaoznakapopisa4">
    <w:name w:val="Grafička oznaka popisa 4"/>
    <w:basedOn w:val="Normal"/>
    <w:uiPriority w:val="99"/>
    <w:semiHidden/>
    <w:rsid w:val="0023091E"/>
    <w:pPr>
      <w:numPr>
        <w:numId w:val="4"/>
      </w:numPr>
      <w:contextualSpacing/>
    </w:pPr>
  </w:style>
  <w:style w:type="paragraph" w:customStyle="1" w:styleId="Grafikaoznakapopisa5">
    <w:name w:val="Grafička oznaka popisa 5"/>
    <w:basedOn w:val="Normal"/>
    <w:uiPriority w:val="99"/>
    <w:semiHidden/>
    <w:rsid w:val="0023091E"/>
    <w:pPr>
      <w:numPr>
        <w:numId w:val="5"/>
      </w:numPr>
      <w:contextualSpacing/>
    </w:pPr>
  </w:style>
  <w:style w:type="paragraph" w:customStyle="1" w:styleId="Nastavakpopisa1">
    <w:name w:val="Nastavak popisa1"/>
    <w:basedOn w:val="Normal"/>
    <w:uiPriority w:val="99"/>
    <w:semiHidden/>
    <w:rsid w:val="0023091E"/>
    <w:pPr>
      <w:spacing w:after="120"/>
      <w:ind w:left="360"/>
      <w:contextualSpacing/>
    </w:pPr>
  </w:style>
  <w:style w:type="paragraph" w:customStyle="1" w:styleId="Nastavakpopisa21">
    <w:name w:val="Nastavak popisa 21"/>
    <w:basedOn w:val="Normal"/>
    <w:uiPriority w:val="99"/>
    <w:semiHidden/>
    <w:rsid w:val="0023091E"/>
    <w:pPr>
      <w:spacing w:after="120"/>
      <w:ind w:left="720"/>
      <w:contextualSpacing/>
    </w:pPr>
  </w:style>
  <w:style w:type="paragraph" w:customStyle="1" w:styleId="Nastavakpopisa31">
    <w:name w:val="Nastavak popisa 31"/>
    <w:basedOn w:val="Normal"/>
    <w:uiPriority w:val="99"/>
    <w:semiHidden/>
    <w:rsid w:val="0023091E"/>
    <w:pPr>
      <w:spacing w:after="120"/>
      <w:ind w:left="1080"/>
      <w:contextualSpacing/>
    </w:pPr>
  </w:style>
  <w:style w:type="paragraph" w:customStyle="1" w:styleId="Nastavakpopisa41">
    <w:name w:val="Nastavak popisa 41"/>
    <w:basedOn w:val="Normal"/>
    <w:uiPriority w:val="99"/>
    <w:semiHidden/>
    <w:rsid w:val="0023091E"/>
    <w:pPr>
      <w:spacing w:after="120"/>
      <w:ind w:left="1440"/>
      <w:contextualSpacing/>
    </w:pPr>
  </w:style>
  <w:style w:type="paragraph" w:customStyle="1" w:styleId="Nastavakpopisa51">
    <w:name w:val="Nastavak popisa 51"/>
    <w:basedOn w:val="Normal"/>
    <w:uiPriority w:val="99"/>
    <w:semiHidden/>
    <w:rsid w:val="0023091E"/>
    <w:pPr>
      <w:spacing w:after="120"/>
      <w:ind w:left="1800"/>
      <w:contextualSpacing/>
    </w:pPr>
  </w:style>
  <w:style w:type="paragraph" w:customStyle="1" w:styleId="Brojevi1">
    <w:name w:val="Brojevi1"/>
    <w:basedOn w:val="Normal"/>
    <w:uiPriority w:val="99"/>
    <w:rsid w:val="0023091E"/>
    <w:pPr>
      <w:numPr>
        <w:numId w:val="7"/>
      </w:numPr>
      <w:contextualSpacing/>
    </w:pPr>
  </w:style>
  <w:style w:type="paragraph" w:customStyle="1" w:styleId="Brojevi21">
    <w:name w:val="Brojevi 21"/>
    <w:basedOn w:val="Normal"/>
    <w:uiPriority w:val="99"/>
    <w:rsid w:val="0023091E"/>
    <w:pPr>
      <w:numPr>
        <w:ilvl w:val="1"/>
        <w:numId w:val="7"/>
      </w:numPr>
      <w:contextualSpacing/>
    </w:pPr>
  </w:style>
  <w:style w:type="paragraph" w:customStyle="1" w:styleId="Brojevi31">
    <w:name w:val="Brojevi 31"/>
    <w:basedOn w:val="Normal"/>
    <w:uiPriority w:val="99"/>
    <w:rsid w:val="0023091E"/>
    <w:pPr>
      <w:numPr>
        <w:ilvl w:val="2"/>
        <w:numId w:val="7"/>
      </w:numPr>
      <w:contextualSpacing/>
    </w:pPr>
  </w:style>
  <w:style w:type="paragraph" w:customStyle="1" w:styleId="Brojevi41">
    <w:name w:val="Brojevi 41"/>
    <w:basedOn w:val="Normal"/>
    <w:uiPriority w:val="99"/>
    <w:semiHidden/>
    <w:rsid w:val="0023091E"/>
    <w:pPr>
      <w:numPr>
        <w:ilvl w:val="3"/>
        <w:numId w:val="7"/>
      </w:numPr>
      <w:contextualSpacing/>
    </w:pPr>
  </w:style>
  <w:style w:type="paragraph" w:customStyle="1" w:styleId="Brojevi51">
    <w:name w:val="Brojevi 51"/>
    <w:basedOn w:val="Normal"/>
    <w:uiPriority w:val="99"/>
    <w:semiHidden/>
    <w:rsid w:val="0023091E"/>
    <w:pPr>
      <w:numPr>
        <w:ilvl w:val="4"/>
        <w:numId w:val="7"/>
      </w:numPr>
      <w:contextualSpacing/>
    </w:pPr>
  </w:style>
  <w:style w:type="paragraph" w:customStyle="1" w:styleId="Odlomakpopisa1">
    <w:name w:val="Odlomak popisa1"/>
    <w:basedOn w:val="Normal"/>
    <w:uiPriority w:val="99"/>
    <w:semiHidden/>
    <w:rsid w:val="0023091E"/>
    <w:pPr>
      <w:ind w:left="720"/>
      <w:contextualSpacing/>
    </w:pPr>
  </w:style>
  <w:style w:type="paragraph" w:customStyle="1" w:styleId="makronaredba">
    <w:name w:val="makronaredba"/>
    <w:link w:val="Znaktekstamakronaredbe"/>
    <w:uiPriority w:val="99"/>
    <w:semiHidden/>
    <w:rsid w:val="002309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line="300" w:lineRule="auto"/>
      <w:jc w:val="both"/>
    </w:pPr>
    <w:rPr>
      <w:rFonts w:ascii="Consolas" w:hAnsi="Consolas" w:cs="Consolas"/>
      <w:color w:val="595959"/>
      <w:sz w:val="20"/>
      <w:szCs w:val="20"/>
    </w:rPr>
  </w:style>
  <w:style w:type="character" w:customStyle="1" w:styleId="Znaktekstamakronaredbe">
    <w:name w:val="Znak teksta makronaredbe"/>
    <w:basedOn w:val="Zadanifontodlomka"/>
    <w:link w:val="makronaredba"/>
    <w:uiPriority w:val="99"/>
    <w:semiHidden/>
    <w:locked/>
    <w:rsid w:val="0023091E"/>
    <w:rPr>
      <w:rFonts w:ascii="Consolas" w:hAnsi="Consolas" w:cs="Consolas"/>
      <w:color w:val="595959"/>
      <w:lang w:val="hr-HR" w:eastAsia="hr-HR" w:bidi="ar-SA"/>
    </w:rPr>
  </w:style>
  <w:style w:type="table" w:customStyle="1" w:styleId="Srednjareetka11">
    <w:name w:val="Srednja rešetka 11"/>
    <w:uiPriority w:val="99"/>
    <w:rsid w:val="0023091E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Srednjareetka1isticanje1">
    <w:name w:val="Srednja rešetka 1 isticanje 1"/>
    <w:uiPriority w:val="99"/>
    <w:rsid w:val="0023091E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EB0C1"/>
        <w:left w:val="single" w:sz="8" w:space="0" w:color="9EB0C1"/>
        <w:bottom w:val="single" w:sz="8" w:space="0" w:color="9EB0C1"/>
        <w:right w:val="single" w:sz="8" w:space="0" w:color="9EB0C1"/>
        <w:insideH w:val="single" w:sz="8" w:space="0" w:color="9EB0C1"/>
        <w:insideV w:val="single" w:sz="8" w:space="0" w:color="9EB0C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5EA"/>
    </w:tcPr>
  </w:style>
  <w:style w:type="table" w:customStyle="1" w:styleId="Srednjareetka1isticanje2">
    <w:name w:val="Srednja rešetka 1 isticanje 2"/>
    <w:uiPriority w:val="99"/>
    <w:rsid w:val="0023091E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D8AA87"/>
        <w:left w:val="single" w:sz="8" w:space="0" w:color="D8AA87"/>
        <w:bottom w:val="single" w:sz="8" w:space="0" w:color="D8AA87"/>
        <w:right w:val="single" w:sz="8" w:space="0" w:color="D8AA87"/>
        <w:insideH w:val="single" w:sz="8" w:space="0" w:color="D8AA87"/>
        <w:insideV w:val="single" w:sz="8" w:space="0" w:color="D8AA87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2D7"/>
    </w:tcPr>
  </w:style>
  <w:style w:type="table" w:customStyle="1" w:styleId="Srednjareetka1isticanje3">
    <w:name w:val="Srednja rešetka 1 isticanje 3"/>
    <w:uiPriority w:val="99"/>
    <w:rsid w:val="0023091E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E8E84"/>
        <w:left w:val="single" w:sz="8" w:space="0" w:color="9E8E84"/>
        <w:bottom w:val="single" w:sz="8" w:space="0" w:color="9E8E84"/>
        <w:right w:val="single" w:sz="8" w:space="0" w:color="9E8E84"/>
        <w:insideH w:val="single" w:sz="8" w:space="0" w:color="9E8E84"/>
        <w:insideV w:val="single" w:sz="8" w:space="0" w:color="9E8E8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9D6"/>
    </w:tcPr>
  </w:style>
  <w:style w:type="table" w:customStyle="1" w:styleId="Srednjareetka1isticanje4">
    <w:name w:val="Srednja rešetka 1 isticanje 4"/>
    <w:uiPriority w:val="99"/>
    <w:rsid w:val="0023091E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6AD91"/>
        <w:left w:val="single" w:sz="8" w:space="0" w:color="C6AD91"/>
        <w:bottom w:val="single" w:sz="8" w:space="0" w:color="C6AD91"/>
        <w:right w:val="single" w:sz="8" w:space="0" w:color="C6AD91"/>
        <w:insideH w:val="single" w:sz="8" w:space="0" w:color="C6AD91"/>
        <w:insideV w:val="single" w:sz="8" w:space="0" w:color="C6AD9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4DA"/>
    </w:tcPr>
  </w:style>
  <w:style w:type="table" w:customStyle="1" w:styleId="Srednjareetka1isticanje5">
    <w:name w:val="Srednja rešetka 1 isticanje 5"/>
    <w:uiPriority w:val="99"/>
    <w:rsid w:val="0023091E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B9B9E"/>
        <w:left w:val="single" w:sz="8" w:space="0" w:color="8B9B9E"/>
        <w:bottom w:val="single" w:sz="8" w:space="0" w:color="8B9B9E"/>
        <w:right w:val="single" w:sz="8" w:space="0" w:color="8B9B9E"/>
        <w:insideH w:val="single" w:sz="8" w:space="0" w:color="8B9B9E"/>
        <w:insideV w:val="single" w:sz="8" w:space="0" w:color="8B9B9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DEDF"/>
    </w:tcPr>
  </w:style>
  <w:style w:type="table" w:customStyle="1" w:styleId="Srednjareetka1isticanje6">
    <w:name w:val="Srednja rešetka 1 isticanje 6"/>
    <w:uiPriority w:val="99"/>
    <w:rsid w:val="0023091E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5AE93"/>
        <w:left w:val="single" w:sz="8" w:space="0" w:color="B5AE93"/>
        <w:bottom w:val="single" w:sz="8" w:space="0" w:color="B5AE93"/>
        <w:right w:val="single" w:sz="8" w:space="0" w:color="B5AE93"/>
        <w:insideH w:val="single" w:sz="8" w:space="0" w:color="B5AE93"/>
        <w:insideV w:val="single" w:sz="8" w:space="0" w:color="B5AE9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4DB"/>
    </w:tcPr>
  </w:style>
  <w:style w:type="table" w:customStyle="1" w:styleId="Srednjareetka21">
    <w:name w:val="Srednja rešetka 21"/>
    <w:uiPriority w:val="99"/>
    <w:rsid w:val="0023091E"/>
    <w:rPr>
      <w:rFonts w:ascii="Calibri" w:eastAsia="Times New Roman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Srednjareetka2isticanje1">
    <w:name w:val="Srednja rešetka 2 isticanje 1"/>
    <w:uiPriority w:val="99"/>
    <w:rsid w:val="0023091E"/>
    <w:rPr>
      <w:rFonts w:ascii="Calibri" w:eastAsia="Times New Roman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E97AD"/>
        <w:left w:val="single" w:sz="8" w:space="0" w:color="7E97AD"/>
        <w:bottom w:val="single" w:sz="8" w:space="0" w:color="7E97AD"/>
        <w:right w:val="single" w:sz="8" w:space="0" w:color="7E97AD"/>
        <w:insideH w:val="single" w:sz="8" w:space="0" w:color="7E97AD"/>
        <w:insideV w:val="single" w:sz="8" w:space="0" w:color="7E97A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5EA"/>
    </w:tcPr>
  </w:style>
  <w:style w:type="table" w:customStyle="1" w:styleId="Srednjareetka2isticanje2">
    <w:name w:val="Srednja rešetka 2 isticanje 2"/>
    <w:uiPriority w:val="99"/>
    <w:rsid w:val="0023091E"/>
    <w:rPr>
      <w:rFonts w:ascii="Calibri" w:eastAsia="Times New Roman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8E60"/>
        <w:left w:val="single" w:sz="8" w:space="0" w:color="CC8E60"/>
        <w:bottom w:val="single" w:sz="8" w:space="0" w:color="CC8E60"/>
        <w:right w:val="single" w:sz="8" w:space="0" w:color="CC8E60"/>
        <w:insideH w:val="single" w:sz="8" w:space="0" w:color="CC8E60"/>
        <w:insideV w:val="single" w:sz="8" w:space="0" w:color="CC8E6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2D7"/>
    </w:tcPr>
  </w:style>
  <w:style w:type="table" w:customStyle="1" w:styleId="Srednjareetka2isticanje3">
    <w:name w:val="Srednja rešetka 2 isticanje 3"/>
    <w:uiPriority w:val="99"/>
    <w:rsid w:val="0023091E"/>
    <w:rPr>
      <w:rFonts w:ascii="Calibri" w:eastAsia="Times New Roman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A6A60"/>
        <w:left w:val="single" w:sz="8" w:space="0" w:color="7A6A60"/>
        <w:bottom w:val="single" w:sz="8" w:space="0" w:color="7A6A60"/>
        <w:right w:val="single" w:sz="8" w:space="0" w:color="7A6A60"/>
        <w:insideH w:val="single" w:sz="8" w:space="0" w:color="7A6A60"/>
        <w:insideV w:val="single" w:sz="8" w:space="0" w:color="7A6A6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9D6"/>
    </w:tcPr>
  </w:style>
  <w:style w:type="table" w:customStyle="1" w:styleId="Srednjareetka2isticanje4">
    <w:name w:val="Srednja rešetka 2 isticanje 4"/>
    <w:uiPriority w:val="99"/>
    <w:rsid w:val="0023091E"/>
    <w:rPr>
      <w:rFonts w:ascii="Calibri" w:eastAsia="Times New Roman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4936D"/>
        <w:left w:val="single" w:sz="8" w:space="0" w:color="B4936D"/>
        <w:bottom w:val="single" w:sz="8" w:space="0" w:color="B4936D"/>
        <w:right w:val="single" w:sz="8" w:space="0" w:color="B4936D"/>
        <w:insideH w:val="single" w:sz="8" w:space="0" w:color="B4936D"/>
        <w:insideV w:val="single" w:sz="8" w:space="0" w:color="B4936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4DA"/>
    </w:tcPr>
  </w:style>
  <w:style w:type="table" w:customStyle="1" w:styleId="Srednjareetka2isticanje5">
    <w:name w:val="Srednja rešetka 2 isticanje 5"/>
    <w:uiPriority w:val="99"/>
    <w:rsid w:val="0023091E"/>
    <w:rPr>
      <w:rFonts w:ascii="Calibri" w:eastAsia="Times New Roman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7787B"/>
        <w:left w:val="single" w:sz="8" w:space="0" w:color="67787B"/>
        <w:bottom w:val="single" w:sz="8" w:space="0" w:color="67787B"/>
        <w:right w:val="single" w:sz="8" w:space="0" w:color="67787B"/>
        <w:insideH w:val="single" w:sz="8" w:space="0" w:color="67787B"/>
        <w:insideV w:val="single" w:sz="8" w:space="0" w:color="67787B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DEDF"/>
    </w:tcPr>
  </w:style>
  <w:style w:type="table" w:customStyle="1" w:styleId="Srednjareetka2isticanje6">
    <w:name w:val="Srednja rešetka 2 isticanje 6"/>
    <w:uiPriority w:val="99"/>
    <w:rsid w:val="0023091E"/>
    <w:rPr>
      <w:rFonts w:ascii="Calibri" w:eastAsia="Times New Roman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D936F"/>
        <w:left w:val="single" w:sz="8" w:space="0" w:color="9D936F"/>
        <w:bottom w:val="single" w:sz="8" w:space="0" w:color="9D936F"/>
        <w:right w:val="single" w:sz="8" w:space="0" w:color="9D936F"/>
        <w:insideH w:val="single" w:sz="8" w:space="0" w:color="9D936F"/>
        <w:insideV w:val="single" w:sz="8" w:space="0" w:color="9D936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4DB"/>
    </w:tcPr>
  </w:style>
  <w:style w:type="table" w:customStyle="1" w:styleId="Srednjareetka31">
    <w:name w:val="Srednja rešetka 31"/>
    <w:uiPriority w:val="99"/>
    <w:rsid w:val="0023091E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Srednjareetka3isticanje1">
    <w:name w:val="Srednja rešetka 3 isticanje 1"/>
    <w:uiPriority w:val="99"/>
    <w:rsid w:val="0023091E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5EA"/>
    </w:tcPr>
  </w:style>
  <w:style w:type="table" w:customStyle="1" w:styleId="Srednjareetka3isticanje2">
    <w:name w:val="Srednja rešetka 3 isticanje 2"/>
    <w:uiPriority w:val="99"/>
    <w:rsid w:val="0023091E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2D7"/>
    </w:tcPr>
  </w:style>
  <w:style w:type="table" w:customStyle="1" w:styleId="Srednjareetka3isticanje3">
    <w:name w:val="Srednja rešetka 3 isticanje 3"/>
    <w:uiPriority w:val="99"/>
    <w:rsid w:val="0023091E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9D6"/>
    </w:tcPr>
  </w:style>
  <w:style w:type="table" w:customStyle="1" w:styleId="Srednjareetka3isticanje4">
    <w:name w:val="Srednja rešetka 3 isticanje 4"/>
    <w:uiPriority w:val="99"/>
    <w:rsid w:val="0023091E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4DA"/>
    </w:tcPr>
  </w:style>
  <w:style w:type="table" w:customStyle="1" w:styleId="Srednjareetka3isticanje5">
    <w:name w:val="Srednja rešetka 3 isticanje 5"/>
    <w:uiPriority w:val="99"/>
    <w:rsid w:val="0023091E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DEDF"/>
    </w:tcPr>
  </w:style>
  <w:style w:type="table" w:customStyle="1" w:styleId="Srednjareetka3isticanje6">
    <w:name w:val="Srednja rešetka 3 isticanje 6"/>
    <w:uiPriority w:val="99"/>
    <w:rsid w:val="0023091E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4DB"/>
    </w:tcPr>
  </w:style>
  <w:style w:type="table" w:customStyle="1" w:styleId="Srednjipopis11">
    <w:name w:val="Srednji popis 11"/>
    <w:uiPriority w:val="99"/>
    <w:rsid w:val="0023091E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rednjipopis1isticanje1">
    <w:name w:val="Srednji popis 1 isticanje 1"/>
    <w:uiPriority w:val="99"/>
    <w:rsid w:val="0023091E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E97AD"/>
        <w:bottom w:val="single" w:sz="8" w:space="0" w:color="7E97A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rednjipopis1isticanje2">
    <w:name w:val="Srednji popis 1 isticanje 2"/>
    <w:uiPriority w:val="99"/>
    <w:rsid w:val="0023091E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8E60"/>
        <w:bottom w:val="single" w:sz="8" w:space="0" w:color="CC8E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rednjipopis1isticanje3">
    <w:name w:val="Srednji popis 1 isticanje 3"/>
    <w:uiPriority w:val="99"/>
    <w:rsid w:val="0023091E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A6A60"/>
        <w:bottom w:val="single" w:sz="8" w:space="0" w:color="7A6A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rednjipopis1isticanje4">
    <w:name w:val="Srednji popis 1 isticanje 4"/>
    <w:uiPriority w:val="99"/>
    <w:rsid w:val="0023091E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4936D"/>
        <w:bottom w:val="single" w:sz="8" w:space="0" w:color="B4936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rednjipopis1isticanje5">
    <w:name w:val="Srednji popis 1 isticanje 5"/>
    <w:uiPriority w:val="99"/>
    <w:rsid w:val="0023091E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7787B"/>
        <w:bottom w:val="single" w:sz="8" w:space="0" w:color="67787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rednjipopis1isticanje6">
    <w:name w:val="Srednji popis 1 isticanje 6"/>
    <w:uiPriority w:val="99"/>
    <w:rsid w:val="0023091E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D936F"/>
        <w:bottom w:val="single" w:sz="8" w:space="0" w:color="9D93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rednjipopis21">
    <w:name w:val="Srednji popis 21"/>
    <w:uiPriority w:val="99"/>
    <w:rsid w:val="0023091E"/>
    <w:rPr>
      <w:rFonts w:ascii="Calibri" w:eastAsia="Times New Roman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rednjipopis2isticanje1">
    <w:name w:val="Srednji popis 2 isticanje 1"/>
    <w:uiPriority w:val="99"/>
    <w:rsid w:val="0023091E"/>
    <w:rPr>
      <w:rFonts w:ascii="Calibri" w:eastAsia="Times New Roman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E97AD"/>
        <w:left w:val="single" w:sz="8" w:space="0" w:color="7E97AD"/>
        <w:bottom w:val="single" w:sz="8" w:space="0" w:color="7E97AD"/>
        <w:right w:val="single" w:sz="8" w:space="0" w:color="7E97A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rednjipopis2isticanje2">
    <w:name w:val="Srednji popis 2 isticanje 2"/>
    <w:uiPriority w:val="99"/>
    <w:rsid w:val="0023091E"/>
    <w:rPr>
      <w:rFonts w:ascii="Calibri" w:eastAsia="Times New Roman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8E60"/>
        <w:left w:val="single" w:sz="8" w:space="0" w:color="CC8E60"/>
        <w:bottom w:val="single" w:sz="8" w:space="0" w:color="CC8E60"/>
        <w:right w:val="single" w:sz="8" w:space="0" w:color="CC8E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rednjipopis2isticanje3">
    <w:name w:val="Srednji popis 2 isticanje 3"/>
    <w:uiPriority w:val="99"/>
    <w:rsid w:val="0023091E"/>
    <w:rPr>
      <w:rFonts w:ascii="Calibri" w:eastAsia="Times New Roman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A6A60"/>
        <w:left w:val="single" w:sz="8" w:space="0" w:color="7A6A60"/>
        <w:bottom w:val="single" w:sz="8" w:space="0" w:color="7A6A60"/>
        <w:right w:val="single" w:sz="8" w:space="0" w:color="7A6A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rednjipopis2isticanje4">
    <w:name w:val="Srednji popis 2 isticanje 4"/>
    <w:uiPriority w:val="99"/>
    <w:rsid w:val="0023091E"/>
    <w:rPr>
      <w:rFonts w:ascii="Calibri" w:eastAsia="Times New Roman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4936D"/>
        <w:left w:val="single" w:sz="8" w:space="0" w:color="B4936D"/>
        <w:bottom w:val="single" w:sz="8" w:space="0" w:color="B4936D"/>
        <w:right w:val="single" w:sz="8" w:space="0" w:color="B4936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rednjipopis2isticanje5">
    <w:name w:val="Srednji popis 2 isticanje 5"/>
    <w:uiPriority w:val="99"/>
    <w:rsid w:val="0023091E"/>
    <w:rPr>
      <w:rFonts w:ascii="Calibri" w:eastAsia="Times New Roman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7787B"/>
        <w:left w:val="single" w:sz="8" w:space="0" w:color="67787B"/>
        <w:bottom w:val="single" w:sz="8" w:space="0" w:color="67787B"/>
        <w:right w:val="single" w:sz="8" w:space="0" w:color="67787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rednjipopis2isticanje6">
    <w:name w:val="Srednji popis 2 isticanje 6"/>
    <w:uiPriority w:val="99"/>
    <w:rsid w:val="0023091E"/>
    <w:rPr>
      <w:rFonts w:ascii="Calibri" w:eastAsia="Times New Roman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D936F"/>
        <w:left w:val="single" w:sz="8" w:space="0" w:color="9D936F"/>
        <w:bottom w:val="single" w:sz="8" w:space="0" w:color="9D936F"/>
        <w:right w:val="single" w:sz="8" w:space="0" w:color="9D93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rednjesjenanje11">
    <w:name w:val="Srednje sjenčanje 11"/>
    <w:uiPriority w:val="99"/>
    <w:rsid w:val="0023091E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rednjesjenanje1isticanje1">
    <w:name w:val="Srednje sjenčanje 1 isticanje 1"/>
    <w:uiPriority w:val="99"/>
    <w:rsid w:val="0023091E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EB0C1"/>
        <w:left w:val="single" w:sz="8" w:space="0" w:color="9EB0C1"/>
        <w:bottom w:val="single" w:sz="8" w:space="0" w:color="9EB0C1"/>
        <w:right w:val="single" w:sz="8" w:space="0" w:color="9EB0C1"/>
        <w:insideH w:val="single" w:sz="8" w:space="0" w:color="9EB0C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rednjesjenanje1isticanje2">
    <w:name w:val="Srednje sjenčanje 1 isticanje 2"/>
    <w:uiPriority w:val="99"/>
    <w:rsid w:val="0023091E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D8AA87"/>
        <w:left w:val="single" w:sz="8" w:space="0" w:color="D8AA87"/>
        <w:bottom w:val="single" w:sz="8" w:space="0" w:color="D8AA87"/>
        <w:right w:val="single" w:sz="8" w:space="0" w:color="D8AA87"/>
        <w:insideH w:val="single" w:sz="8" w:space="0" w:color="D8AA8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rednjesjenanje1isticanje3">
    <w:name w:val="Srednje sjenčanje 1 isticanje 3"/>
    <w:uiPriority w:val="99"/>
    <w:rsid w:val="0023091E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E8E84"/>
        <w:left w:val="single" w:sz="8" w:space="0" w:color="9E8E84"/>
        <w:bottom w:val="single" w:sz="8" w:space="0" w:color="9E8E84"/>
        <w:right w:val="single" w:sz="8" w:space="0" w:color="9E8E84"/>
        <w:insideH w:val="single" w:sz="8" w:space="0" w:color="9E8E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rednjesjenanje1isticanje4">
    <w:name w:val="Srednje sjenčanje 1 isticanje 4"/>
    <w:uiPriority w:val="99"/>
    <w:rsid w:val="0023091E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6AD91"/>
        <w:left w:val="single" w:sz="8" w:space="0" w:color="C6AD91"/>
        <w:bottom w:val="single" w:sz="8" w:space="0" w:color="C6AD91"/>
        <w:right w:val="single" w:sz="8" w:space="0" w:color="C6AD91"/>
        <w:insideH w:val="single" w:sz="8" w:space="0" w:color="C6AD9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rednjesjenanje1isticanje5">
    <w:name w:val="Srednje sjenčanje 1 isticanje 5"/>
    <w:uiPriority w:val="99"/>
    <w:rsid w:val="0023091E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B9B9E"/>
        <w:left w:val="single" w:sz="8" w:space="0" w:color="8B9B9E"/>
        <w:bottom w:val="single" w:sz="8" w:space="0" w:color="8B9B9E"/>
        <w:right w:val="single" w:sz="8" w:space="0" w:color="8B9B9E"/>
        <w:insideH w:val="single" w:sz="8" w:space="0" w:color="8B9B9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rednjesjenanje1isticanje6">
    <w:name w:val="Srednje sjenčanje 1 isticanje 6"/>
    <w:uiPriority w:val="99"/>
    <w:rsid w:val="0023091E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5AE93"/>
        <w:left w:val="single" w:sz="8" w:space="0" w:color="B5AE93"/>
        <w:bottom w:val="single" w:sz="8" w:space="0" w:color="B5AE93"/>
        <w:right w:val="single" w:sz="8" w:space="0" w:color="B5AE93"/>
        <w:insideH w:val="single" w:sz="8" w:space="0" w:color="B5AE9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rednjesjenanje21">
    <w:name w:val="Srednje sjenčanje 21"/>
    <w:uiPriority w:val="99"/>
    <w:rsid w:val="0023091E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rednjesjenanje2isticanje1">
    <w:name w:val="Srednje sjenčanje 2 isticanje 1"/>
    <w:uiPriority w:val="99"/>
    <w:rsid w:val="0023091E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rednjesjenanje2isticanje2">
    <w:name w:val="Srednje sjenčanje 2 isticanje 2"/>
    <w:uiPriority w:val="99"/>
    <w:rsid w:val="0023091E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rednjesjenanje2isticanje3">
    <w:name w:val="Srednje sjenčanje 2 isticanje 3"/>
    <w:uiPriority w:val="99"/>
    <w:rsid w:val="0023091E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rednjesjenanje2isticanje4">
    <w:name w:val="Srednje sjenčanje 2 isticanje 4"/>
    <w:uiPriority w:val="99"/>
    <w:rsid w:val="0023091E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rednjesjenanje2isticanje5">
    <w:name w:val="Srednje sjenčanje 2 isticanje 5"/>
    <w:uiPriority w:val="99"/>
    <w:rsid w:val="0023091E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rednjesjenanje2isticanje6">
    <w:name w:val="Srednje sjenčanje 2 isticanje 6"/>
    <w:uiPriority w:val="99"/>
    <w:rsid w:val="0023091E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glavljeporuke1">
    <w:name w:val="Zaglavlje poruke1"/>
    <w:basedOn w:val="Normal"/>
    <w:link w:val="Znakzaglavljaporuke"/>
    <w:uiPriority w:val="99"/>
    <w:semiHidden/>
    <w:rsid w:val="002309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="Calibri" w:eastAsia="Times New Roman" w:hAnsi="Calibri"/>
      <w:sz w:val="24"/>
    </w:rPr>
  </w:style>
  <w:style w:type="character" w:customStyle="1" w:styleId="Znakzaglavljaporuke">
    <w:name w:val="Znak zaglavlja poruke"/>
    <w:basedOn w:val="Zadanifontodlomka"/>
    <w:link w:val="Zaglavljeporuke1"/>
    <w:uiPriority w:val="99"/>
    <w:semiHidden/>
    <w:locked/>
    <w:rsid w:val="0023091E"/>
    <w:rPr>
      <w:rFonts w:ascii="Calibri" w:hAnsi="Calibri" w:cs="Times New Roman"/>
      <w:sz w:val="24"/>
      <w:shd w:val="pct20" w:color="auto" w:fill="auto"/>
    </w:rPr>
  </w:style>
  <w:style w:type="paragraph" w:customStyle="1" w:styleId="Obinoweb">
    <w:name w:val="Obično (web)"/>
    <w:basedOn w:val="Normal"/>
    <w:uiPriority w:val="99"/>
    <w:semiHidden/>
    <w:rsid w:val="0023091E"/>
    <w:rPr>
      <w:rFonts w:ascii="Times New Roman" w:hAnsi="Times New Roman"/>
      <w:sz w:val="24"/>
    </w:rPr>
  </w:style>
  <w:style w:type="paragraph" w:customStyle="1" w:styleId="Obinauvlaka">
    <w:name w:val="Obična uvlaka"/>
    <w:basedOn w:val="Normal"/>
    <w:uiPriority w:val="99"/>
    <w:semiHidden/>
    <w:rsid w:val="0023091E"/>
    <w:pPr>
      <w:ind w:left="720"/>
    </w:pPr>
  </w:style>
  <w:style w:type="paragraph" w:customStyle="1" w:styleId="Naslovnapomene">
    <w:name w:val="Naslov napomene"/>
    <w:basedOn w:val="Normal"/>
    <w:next w:val="Normal"/>
    <w:link w:val="Znaknaslovanapomene"/>
    <w:uiPriority w:val="99"/>
    <w:semiHidden/>
    <w:rsid w:val="0023091E"/>
    <w:pPr>
      <w:spacing w:after="0"/>
    </w:pPr>
  </w:style>
  <w:style w:type="character" w:customStyle="1" w:styleId="Znaknaslovanapomene">
    <w:name w:val="Znak naslova napomene"/>
    <w:basedOn w:val="Zadanifontodlomka"/>
    <w:link w:val="Naslovnapomene"/>
    <w:uiPriority w:val="99"/>
    <w:semiHidden/>
    <w:locked/>
    <w:rsid w:val="0023091E"/>
    <w:rPr>
      <w:rFonts w:cs="Times New Roman"/>
    </w:rPr>
  </w:style>
  <w:style w:type="character" w:customStyle="1" w:styleId="brojstranice">
    <w:name w:val="broj stranice"/>
    <w:basedOn w:val="Zadanifontodlomka"/>
    <w:uiPriority w:val="99"/>
    <w:semiHidden/>
    <w:rsid w:val="0023091E"/>
    <w:rPr>
      <w:rFonts w:cs="Times New Roman"/>
    </w:rPr>
  </w:style>
  <w:style w:type="paragraph" w:styleId="Obinitekst">
    <w:name w:val="Plain Text"/>
    <w:basedOn w:val="Normal"/>
    <w:link w:val="ObinitekstChar"/>
    <w:uiPriority w:val="99"/>
    <w:semiHidden/>
    <w:rsid w:val="0023091E"/>
    <w:pPr>
      <w:spacing w:after="0"/>
    </w:pPr>
    <w:rPr>
      <w:rFonts w:ascii="Consolas" w:hAnsi="Consolas" w:cs="Consolas"/>
      <w:sz w:val="21"/>
    </w:rPr>
  </w:style>
  <w:style w:type="character" w:customStyle="1" w:styleId="PlainTextChar">
    <w:name w:val="Plain Text Char"/>
    <w:basedOn w:val="Zadanifontodlomka"/>
    <w:uiPriority w:val="99"/>
    <w:semiHidden/>
    <w:locked/>
    <w:rsid w:val="00E82490"/>
    <w:rPr>
      <w:rFonts w:ascii="Courier New" w:hAnsi="Courier New" w:cs="Courier New"/>
      <w:color w:val="595959"/>
      <w:kern w:val="20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locked/>
    <w:rsid w:val="0023091E"/>
    <w:rPr>
      <w:rFonts w:ascii="Consolas" w:hAnsi="Consolas" w:cs="Consolas"/>
      <w:sz w:val="21"/>
    </w:rPr>
  </w:style>
  <w:style w:type="paragraph" w:customStyle="1" w:styleId="Pozdrav1">
    <w:name w:val="Pozdrav1"/>
    <w:basedOn w:val="Normal"/>
    <w:next w:val="Normal"/>
    <w:link w:val="Znakpozdrava"/>
    <w:uiPriority w:val="99"/>
    <w:semiHidden/>
    <w:rsid w:val="0023091E"/>
  </w:style>
  <w:style w:type="character" w:customStyle="1" w:styleId="Znakpozdrava">
    <w:name w:val="Znak pozdrava"/>
    <w:basedOn w:val="Zadanifontodlomka"/>
    <w:link w:val="Pozdrav1"/>
    <w:uiPriority w:val="99"/>
    <w:semiHidden/>
    <w:locked/>
    <w:rsid w:val="0023091E"/>
    <w:rPr>
      <w:rFonts w:cs="Times New Roman"/>
    </w:rPr>
  </w:style>
  <w:style w:type="paragraph" w:customStyle="1" w:styleId="Potpis1">
    <w:name w:val="Potpis1"/>
    <w:basedOn w:val="Normal"/>
    <w:link w:val="Znakpotpisa"/>
    <w:uiPriority w:val="99"/>
    <w:rsid w:val="0023091E"/>
    <w:pPr>
      <w:spacing w:before="720" w:after="0" w:line="312" w:lineRule="auto"/>
      <w:contextualSpacing/>
    </w:pPr>
  </w:style>
  <w:style w:type="character" w:customStyle="1" w:styleId="Znakpotpisa">
    <w:name w:val="Znak potpisa"/>
    <w:basedOn w:val="Zadanifontodlomka"/>
    <w:link w:val="Potpis1"/>
    <w:uiPriority w:val="99"/>
    <w:locked/>
    <w:rsid w:val="0023091E"/>
    <w:rPr>
      <w:rFonts w:cs="Times New Roman"/>
      <w:kern w:val="20"/>
    </w:rPr>
  </w:style>
  <w:style w:type="character" w:customStyle="1" w:styleId="Podebljano">
    <w:name w:val="Podebljano"/>
    <w:basedOn w:val="Zadanifontodlomka"/>
    <w:uiPriority w:val="99"/>
    <w:rsid w:val="0023091E"/>
    <w:rPr>
      <w:rFonts w:cs="Times New Roman"/>
      <w:b/>
      <w:bCs/>
    </w:rPr>
  </w:style>
  <w:style w:type="paragraph" w:customStyle="1" w:styleId="Podnaslov1">
    <w:name w:val="Podnaslov1"/>
    <w:basedOn w:val="Normal"/>
    <w:next w:val="Normal"/>
    <w:link w:val="Znakpodnaslova"/>
    <w:uiPriority w:val="99"/>
    <w:rsid w:val="0023091E"/>
    <w:pPr>
      <w:numPr>
        <w:ilvl w:val="1"/>
      </w:numPr>
      <w:ind w:left="144" w:right="720"/>
    </w:pPr>
    <w:rPr>
      <w:rFonts w:ascii="Calibri" w:eastAsia="Times New Roman" w:hAnsi="Calibri"/>
      <w:caps/>
      <w:color w:val="7E97AD"/>
      <w:sz w:val="64"/>
    </w:rPr>
  </w:style>
  <w:style w:type="character" w:customStyle="1" w:styleId="Znakpodnaslova">
    <w:name w:val="Znak podnaslova"/>
    <w:basedOn w:val="Zadanifontodlomka"/>
    <w:link w:val="Podnaslov1"/>
    <w:uiPriority w:val="99"/>
    <w:locked/>
    <w:rsid w:val="0023091E"/>
    <w:rPr>
      <w:rFonts w:ascii="Calibri" w:hAnsi="Calibri" w:cs="Times New Roman"/>
      <w:caps/>
      <w:color w:val="7E97AD"/>
      <w:kern w:val="20"/>
      <w:sz w:val="64"/>
    </w:rPr>
  </w:style>
  <w:style w:type="character" w:customStyle="1" w:styleId="Neupadljivinaglasak">
    <w:name w:val="Neupadljivi naglasak"/>
    <w:basedOn w:val="Zadanifontodlomka"/>
    <w:uiPriority w:val="99"/>
    <w:semiHidden/>
    <w:rsid w:val="0023091E"/>
    <w:rPr>
      <w:rFonts w:cs="Times New Roman"/>
      <w:i/>
      <w:iCs/>
      <w:color w:val="808080"/>
    </w:rPr>
  </w:style>
  <w:style w:type="character" w:customStyle="1" w:styleId="Neupadljivareferenca1">
    <w:name w:val="Neupadljiva referenca1"/>
    <w:basedOn w:val="Zadanifontodlomka"/>
    <w:uiPriority w:val="99"/>
    <w:semiHidden/>
    <w:rsid w:val="0023091E"/>
    <w:rPr>
      <w:rFonts w:cs="Times New Roman"/>
      <w:smallCaps/>
      <w:color w:val="CC8E60"/>
      <w:u w:val="single"/>
    </w:rPr>
  </w:style>
  <w:style w:type="table" w:customStyle="1" w:styleId="Efekti3Dtablice1">
    <w:name w:val="Efekti 3D tablice 1"/>
    <w:uiPriority w:val="99"/>
    <w:semiHidden/>
    <w:rsid w:val="0023091E"/>
    <w:pPr>
      <w:spacing w:line="300" w:lineRule="auto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Efekti3Dtablice2">
    <w:name w:val="Efekti 3D tablice 2"/>
    <w:uiPriority w:val="99"/>
    <w:semiHidden/>
    <w:rsid w:val="0023091E"/>
    <w:pPr>
      <w:spacing w:line="300" w:lineRule="auto"/>
    </w:pPr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Efekti3Dtablice3">
    <w:name w:val="Efekti 3D tablice 3"/>
    <w:uiPriority w:val="99"/>
    <w:semiHidden/>
    <w:rsid w:val="0023091E"/>
    <w:pPr>
      <w:spacing w:line="300" w:lineRule="auto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icaklasina1">
    <w:name w:val="Tablica klasična 1"/>
    <w:uiPriority w:val="99"/>
    <w:semiHidden/>
    <w:rsid w:val="0023091E"/>
    <w:pPr>
      <w:spacing w:line="300" w:lineRule="auto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icaklasina2">
    <w:name w:val="Tablica klasična 2"/>
    <w:uiPriority w:val="99"/>
    <w:semiHidden/>
    <w:rsid w:val="0023091E"/>
    <w:pPr>
      <w:spacing w:line="300" w:lineRule="auto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icaklasina3">
    <w:name w:val="Tablica klasična 3"/>
    <w:uiPriority w:val="99"/>
    <w:semiHidden/>
    <w:rsid w:val="0023091E"/>
    <w:pPr>
      <w:spacing w:line="300" w:lineRule="auto"/>
    </w:pPr>
    <w:rPr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icaklasina4">
    <w:name w:val="Tablica klasična 4"/>
    <w:uiPriority w:val="99"/>
    <w:semiHidden/>
    <w:rsid w:val="0023091E"/>
    <w:pPr>
      <w:spacing w:line="300" w:lineRule="auto"/>
    </w:pPr>
    <w:rPr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icaarena1">
    <w:name w:val="Tablica šarena 1"/>
    <w:uiPriority w:val="99"/>
    <w:semiHidden/>
    <w:rsid w:val="0023091E"/>
    <w:pPr>
      <w:spacing w:line="300" w:lineRule="auto"/>
    </w:pPr>
    <w:rPr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</w:style>
  <w:style w:type="table" w:customStyle="1" w:styleId="Tablicaarena2">
    <w:name w:val="Tablica šarena 2"/>
    <w:uiPriority w:val="99"/>
    <w:semiHidden/>
    <w:rsid w:val="0023091E"/>
    <w:pPr>
      <w:spacing w:line="300" w:lineRule="auto"/>
    </w:pPr>
    <w:rPr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</w:style>
  <w:style w:type="table" w:customStyle="1" w:styleId="Tablicaarena3">
    <w:name w:val="Tablica šarena 3"/>
    <w:uiPriority w:val="99"/>
    <w:semiHidden/>
    <w:rsid w:val="0023091E"/>
    <w:pPr>
      <w:spacing w:line="300" w:lineRule="auto"/>
    </w:pPr>
    <w:rPr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</w:style>
  <w:style w:type="table" w:customStyle="1" w:styleId="Stupcitablice1">
    <w:name w:val="Stupci tablice 1"/>
    <w:uiPriority w:val="99"/>
    <w:semiHidden/>
    <w:rsid w:val="0023091E"/>
    <w:pPr>
      <w:spacing w:line="300" w:lineRule="auto"/>
    </w:pPr>
    <w:rPr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upcitablice2">
    <w:name w:val="Stupci tablice 2"/>
    <w:uiPriority w:val="99"/>
    <w:semiHidden/>
    <w:rsid w:val="0023091E"/>
    <w:pPr>
      <w:spacing w:line="300" w:lineRule="auto"/>
    </w:pPr>
    <w:rPr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upcitablice3">
    <w:name w:val="Stupci tablice 3"/>
    <w:uiPriority w:val="99"/>
    <w:semiHidden/>
    <w:rsid w:val="0023091E"/>
    <w:pPr>
      <w:spacing w:line="300" w:lineRule="auto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upcitablice4">
    <w:name w:val="Stupci tablice 4"/>
    <w:uiPriority w:val="99"/>
    <w:semiHidden/>
    <w:rsid w:val="0023091E"/>
    <w:pPr>
      <w:spacing w:line="300" w:lineRule="auto"/>
    </w:pPr>
    <w:rPr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upcitablice5">
    <w:name w:val="Stupci tablice 5"/>
    <w:uiPriority w:val="99"/>
    <w:semiHidden/>
    <w:rsid w:val="0023091E"/>
    <w:pPr>
      <w:spacing w:line="300" w:lineRule="auto"/>
    </w:pPr>
    <w:rPr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icasuvremena">
    <w:name w:val="Tablica suvremena"/>
    <w:uiPriority w:val="99"/>
    <w:semiHidden/>
    <w:rsid w:val="0023091E"/>
    <w:pPr>
      <w:spacing w:line="300" w:lineRule="auto"/>
    </w:pPr>
    <w:rPr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icaelegantna">
    <w:name w:val="Tablica elegantna"/>
    <w:uiPriority w:val="99"/>
    <w:semiHidden/>
    <w:rsid w:val="0023091E"/>
    <w:pPr>
      <w:spacing w:line="300" w:lineRule="auto"/>
    </w:pPr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1">
    <w:name w:val="Rešetka tablice 11"/>
    <w:uiPriority w:val="99"/>
    <w:semiHidden/>
    <w:rsid w:val="0023091E"/>
    <w:pPr>
      <w:spacing w:line="300" w:lineRule="auto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21">
    <w:name w:val="Rešetka tablice 21"/>
    <w:uiPriority w:val="99"/>
    <w:semiHidden/>
    <w:rsid w:val="0023091E"/>
    <w:pPr>
      <w:spacing w:line="300" w:lineRule="auto"/>
    </w:pPr>
    <w:rPr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31">
    <w:name w:val="Rešetka tablice 31"/>
    <w:uiPriority w:val="99"/>
    <w:semiHidden/>
    <w:rsid w:val="0023091E"/>
    <w:pPr>
      <w:spacing w:line="300" w:lineRule="auto"/>
    </w:pPr>
    <w:rPr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41">
    <w:name w:val="Rešetka tablice 41"/>
    <w:uiPriority w:val="99"/>
    <w:semiHidden/>
    <w:rsid w:val="0023091E"/>
    <w:pPr>
      <w:spacing w:line="300" w:lineRule="auto"/>
    </w:pPr>
    <w:rPr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51">
    <w:name w:val="Rešetka tablice 51"/>
    <w:uiPriority w:val="99"/>
    <w:semiHidden/>
    <w:rsid w:val="0023091E"/>
    <w:pPr>
      <w:spacing w:line="300" w:lineRule="auto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61">
    <w:name w:val="Rešetka tablice 61"/>
    <w:uiPriority w:val="99"/>
    <w:semiHidden/>
    <w:rsid w:val="0023091E"/>
    <w:pPr>
      <w:spacing w:line="300" w:lineRule="auto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71">
    <w:name w:val="Rešetka tablice 71"/>
    <w:uiPriority w:val="99"/>
    <w:semiHidden/>
    <w:rsid w:val="0023091E"/>
    <w:pPr>
      <w:spacing w:line="300" w:lineRule="auto"/>
    </w:pPr>
    <w:rPr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81">
    <w:name w:val="Rešetka tablice 81"/>
    <w:uiPriority w:val="99"/>
    <w:semiHidden/>
    <w:rsid w:val="0023091E"/>
    <w:pPr>
      <w:spacing w:line="300" w:lineRule="auto"/>
    </w:pPr>
    <w:rPr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opistablice1">
    <w:name w:val="Popis tablice 1"/>
    <w:uiPriority w:val="99"/>
    <w:semiHidden/>
    <w:rsid w:val="0023091E"/>
    <w:pPr>
      <w:spacing w:line="300" w:lineRule="auto"/>
    </w:pPr>
    <w:rPr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opistablice2">
    <w:name w:val="Popis tablice 2"/>
    <w:uiPriority w:val="99"/>
    <w:semiHidden/>
    <w:rsid w:val="0023091E"/>
    <w:pPr>
      <w:spacing w:line="300" w:lineRule="auto"/>
    </w:pPr>
    <w:rPr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opistablice3">
    <w:name w:val="Popis tablice 3"/>
    <w:uiPriority w:val="99"/>
    <w:semiHidden/>
    <w:rsid w:val="0023091E"/>
    <w:pPr>
      <w:spacing w:line="300" w:lineRule="auto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opistablice4">
    <w:name w:val="Popis tablice 4"/>
    <w:uiPriority w:val="99"/>
    <w:semiHidden/>
    <w:rsid w:val="0023091E"/>
    <w:pPr>
      <w:spacing w:line="300" w:lineRule="auto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opistablice5">
    <w:name w:val="Popis tablice 5"/>
    <w:uiPriority w:val="99"/>
    <w:semiHidden/>
    <w:rsid w:val="0023091E"/>
    <w:pPr>
      <w:spacing w:line="300" w:lineRule="auto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opistablice6">
    <w:name w:val="Popis tablice 6"/>
    <w:uiPriority w:val="99"/>
    <w:semiHidden/>
    <w:rsid w:val="0023091E"/>
    <w:pPr>
      <w:spacing w:line="300" w:lineRule="auto"/>
    </w:pPr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</w:style>
  <w:style w:type="table" w:customStyle="1" w:styleId="Popistablice7">
    <w:name w:val="Popis tablice 7"/>
    <w:uiPriority w:val="99"/>
    <w:semiHidden/>
    <w:rsid w:val="0023091E"/>
    <w:pPr>
      <w:spacing w:line="300" w:lineRule="auto"/>
    </w:pPr>
    <w:rPr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opistablice8">
    <w:name w:val="Popis tablice 8"/>
    <w:uiPriority w:val="99"/>
    <w:semiHidden/>
    <w:rsid w:val="0023091E"/>
    <w:pPr>
      <w:spacing w:line="300" w:lineRule="auto"/>
    </w:pPr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pisizvora">
    <w:name w:val="popis izvora"/>
    <w:basedOn w:val="Normal"/>
    <w:next w:val="Normal"/>
    <w:uiPriority w:val="99"/>
    <w:semiHidden/>
    <w:rsid w:val="0023091E"/>
    <w:pPr>
      <w:spacing w:after="0"/>
      <w:ind w:left="220" w:hanging="220"/>
    </w:pPr>
  </w:style>
  <w:style w:type="paragraph" w:customStyle="1" w:styleId="tablicaslika">
    <w:name w:val="tablica slika"/>
    <w:basedOn w:val="Normal"/>
    <w:next w:val="Normal"/>
    <w:uiPriority w:val="99"/>
    <w:semiHidden/>
    <w:rsid w:val="0023091E"/>
    <w:pPr>
      <w:spacing w:after="0"/>
    </w:pPr>
  </w:style>
  <w:style w:type="table" w:customStyle="1" w:styleId="Tablicaprofesionalna">
    <w:name w:val="Tablica profesionalna"/>
    <w:uiPriority w:val="99"/>
    <w:semiHidden/>
    <w:rsid w:val="0023091E"/>
    <w:pPr>
      <w:spacing w:line="300" w:lineRule="auto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icajednostavna1">
    <w:name w:val="Tablica jednostavna 1"/>
    <w:uiPriority w:val="99"/>
    <w:semiHidden/>
    <w:rsid w:val="0023091E"/>
    <w:pPr>
      <w:spacing w:line="300" w:lineRule="auto"/>
    </w:pPr>
    <w:rPr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icajednostavna2">
    <w:name w:val="Tablica jednostavna 2"/>
    <w:uiPriority w:val="99"/>
    <w:semiHidden/>
    <w:rsid w:val="0023091E"/>
    <w:pPr>
      <w:spacing w:line="300" w:lineRule="auto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icajednostavna3">
    <w:name w:val="Tablica jednostavna 3"/>
    <w:uiPriority w:val="99"/>
    <w:semiHidden/>
    <w:rsid w:val="0023091E"/>
    <w:pPr>
      <w:spacing w:line="300" w:lineRule="auto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icaneupadljiva1">
    <w:name w:val="Tablica neupadljiva 1"/>
    <w:uiPriority w:val="99"/>
    <w:semiHidden/>
    <w:rsid w:val="0023091E"/>
    <w:pPr>
      <w:spacing w:line="300" w:lineRule="auto"/>
    </w:pPr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icaneupadljiva2">
    <w:name w:val="Tablica neupadljiva 2"/>
    <w:uiPriority w:val="99"/>
    <w:semiHidden/>
    <w:rsid w:val="0023091E"/>
    <w:pPr>
      <w:spacing w:line="300" w:lineRule="auto"/>
    </w:pPr>
    <w:rPr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ematablice1">
    <w:name w:val="Tema tablice1"/>
    <w:uiPriority w:val="99"/>
    <w:semiHidden/>
    <w:rsid w:val="0023091E"/>
    <w:pPr>
      <w:spacing w:line="30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icazaweb1">
    <w:name w:val="Tablica za web 1"/>
    <w:uiPriority w:val="99"/>
    <w:semiHidden/>
    <w:rsid w:val="0023091E"/>
    <w:pPr>
      <w:spacing w:line="300" w:lineRule="auto"/>
    </w:pPr>
    <w:rPr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Tablicazaweb2">
    <w:name w:val="Tablica za web 2"/>
    <w:uiPriority w:val="99"/>
    <w:semiHidden/>
    <w:rsid w:val="0023091E"/>
    <w:pPr>
      <w:spacing w:line="300" w:lineRule="auto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Tablicazaweb3">
    <w:name w:val="Tablica za web 3"/>
    <w:uiPriority w:val="99"/>
    <w:semiHidden/>
    <w:rsid w:val="0023091E"/>
    <w:pPr>
      <w:spacing w:line="300" w:lineRule="auto"/>
    </w:pPr>
    <w:rPr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paragraph" w:customStyle="1" w:styleId="Naslov11">
    <w:name w:val="Naslov1"/>
    <w:basedOn w:val="Normal"/>
    <w:next w:val="Normal"/>
    <w:link w:val="Znaknaslova"/>
    <w:uiPriority w:val="99"/>
    <w:rsid w:val="0023091E"/>
    <w:pPr>
      <w:pBdr>
        <w:top w:val="single" w:sz="4" w:space="10" w:color="7E97AD"/>
        <w:left w:val="single" w:sz="4" w:space="5" w:color="7E97AD"/>
        <w:bottom w:val="single" w:sz="4" w:space="10" w:color="7E97AD"/>
        <w:right w:val="single" w:sz="4" w:space="5" w:color="7E97AD"/>
      </w:pBdr>
      <w:shd w:val="clear" w:color="auto" w:fill="7E97AD"/>
      <w:spacing w:before="240" w:after="240" w:line="1200" w:lineRule="exact"/>
      <w:ind w:left="115" w:right="115"/>
    </w:pPr>
    <w:rPr>
      <w:rFonts w:ascii="Calibri" w:eastAsia="Times New Roman" w:hAnsi="Calibri"/>
      <w:caps/>
      <w:color w:val="FFFFFF"/>
      <w:spacing w:val="40"/>
      <w:kern w:val="28"/>
      <w:sz w:val="136"/>
    </w:rPr>
  </w:style>
  <w:style w:type="character" w:customStyle="1" w:styleId="Znaknaslova">
    <w:name w:val="Znak naslova"/>
    <w:basedOn w:val="Zadanifontodlomka"/>
    <w:link w:val="Naslov11"/>
    <w:uiPriority w:val="99"/>
    <w:locked/>
    <w:rsid w:val="0023091E"/>
    <w:rPr>
      <w:rFonts w:ascii="Calibri" w:hAnsi="Calibri" w:cs="Times New Roman"/>
      <w:caps/>
      <w:color w:val="FFFFFF"/>
      <w:spacing w:val="40"/>
      <w:kern w:val="28"/>
      <w:sz w:val="136"/>
      <w:shd w:val="clear" w:color="auto" w:fill="7E97AD"/>
    </w:rPr>
  </w:style>
  <w:style w:type="paragraph" w:customStyle="1" w:styleId="naslovpopisaizvora">
    <w:name w:val="naslov popisa izvora"/>
    <w:basedOn w:val="Normal"/>
    <w:next w:val="Normal"/>
    <w:uiPriority w:val="99"/>
    <w:semiHidden/>
    <w:rsid w:val="0023091E"/>
    <w:pPr>
      <w:spacing w:before="120"/>
    </w:pPr>
    <w:rPr>
      <w:rFonts w:ascii="Calibri" w:eastAsia="Times New Roman" w:hAnsi="Calibri"/>
      <w:b/>
      <w:bCs/>
      <w:sz w:val="24"/>
    </w:rPr>
  </w:style>
  <w:style w:type="paragraph" w:customStyle="1" w:styleId="sadraj1">
    <w:name w:val="sadržaj 1"/>
    <w:basedOn w:val="Normal"/>
    <w:next w:val="Normal"/>
    <w:autoRedefine/>
    <w:uiPriority w:val="99"/>
    <w:rsid w:val="0023091E"/>
    <w:pPr>
      <w:tabs>
        <w:tab w:val="right" w:leader="underscore" w:pos="9090"/>
      </w:tabs>
      <w:spacing w:after="100"/>
    </w:pPr>
    <w:rPr>
      <w:color w:val="7F7F7F"/>
      <w:sz w:val="22"/>
    </w:rPr>
  </w:style>
  <w:style w:type="paragraph" w:customStyle="1" w:styleId="sadraj2">
    <w:name w:val="sadržaj 2"/>
    <w:basedOn w:val="Normal"/>
    <w:next w:val="Normal"/>
    <w:autoRedefine/>
    <w:uiPriority w:val="99"/>
    <w:rsid w:val="0023091E"/>
    <w:pPr>
      <w:spacing w:after="100"/>
      <w:ind w:left="220"/>
    </w:pPr>
  </w:style>
  <w:style w:type="paragraph" w:customStyle="1" w:styleId="sadraj3">
    <w:name w:val="sadržaj 3"/>
    <w:basedOn w:val="Normal"/>
    <w:next w:val="Normal"/>
    <w:autoRedefine/>
    <w:uiPriority w:val="99"/>
    <w:semiHidden/>
    <w:rsid w:val="0023091E"/>
    <w:pPr>
      <w:spacing w:after="100"/>
      <w:ind w:left="440"/>
    </w:pPr>
  </w:style>
  <w:style w:type="paragraph" w:customStyle="1" w:styleId="sadraj4">
    <w:name w:val="sadržaj 4"/>
    <w:basedOn w:val="Normal"/>
    <w:next w:val="Normal"/>
    <w:autoRedefine/>
    <w:uiPriority w:val="99"/>
    <w:semiHidden/>
    <w:rsid w:val="0023091E"/>
    <w:pPr>
      <w:spacing w:after="100"/>
      <w:ind w:left="660"/>
    </w:pPr>
  </w:style>
  <w:style w:type="paragraph" w:customStyle="1" w:styleId="sadraj5">
    <w:name w:val="sadržaj 5"/>
    <w:basedOn w:val="Normal"/>
    <w:next w:val="Normal"/>
    <w:autoRedefine/>
    <w:uiPriority w:val="99"/>
    <w:semiHidden/>
    <w:rsid w:val="0023091E"/>
    <w:pPr>
      <w:spacing w:after="100"/>
      <w:ind w:left="880"/>
    </w:pPr>
  </w:style>
  <w:style w:type="paragraph" w:customStyle="1" w:styleId="sadraj6">
    <w:name w:val="sadržaj 6"/>
    <w:basedOn w:val="Normal"/>
    <w:next w:val="Normal"/>
    <w:autoRedefine/>
    <w:uiPriority w:val="99"/>
    <w:semiHidden/>
    <w:rsid w:val="0023091E"/>
    <w:pPr>
      <w:spacing w:after="100"/>
      <w:ind w:left="1100"/>
    </w:pPr>
  </w:style>
  <w:style w:type="paragraph" w:customStyle="1" w:styleId="sadraj7">
    <w:name w:val="sadržaj 7"/>
    <w:basedOn w:val="Normal"/>
    <w:next w:val="Normal"/>
    <w:autoRedefine/>
    <w:uiPriority w:val="99"/>
    <w:semiHidden/>
    <w:rsid w:val="0023091E"/>
    <w:pPr>
      <w:spacing w:after="100"/>
      <w:ind w:left="1320"/>
    </w:pPr>
  </w:style>
  <w:style w:type="paragraph" w:customStyle="1" w:styleId="sadraj8">
    <w:name w:val="sadržaj 8"/>
    <w:basedOn w:val="Normal"/>
    <w:next w:val="Normal"/>
    <w:autoRedefine/>
    <w:uiPriority w:val="99"/>
    <w:semiHidden/>
    <w:rsid w:val="0023091E"/>
    <w:pPr>
      <w:spacing w:after="100"/>
      <w:ind w:left="1540"/>
    </w:pPr>
  </w:style>
  <w:style w:type="paragraph" w:customStyle="1" w:styleId="sadraj9">
    <w:name w:val="sadržaj 9"/>
    <w:basedOn w:val="Normal"/>
    <w:next w:val="Normal"/>
    <w:autoRedefine/>
    <w:uiPriority w:val="99"/>
    <w:semiHidden/>
    <w:rsid w:val="0023091E"/>
    <w:pPr>
      <w:spacing w:after="100"/>
      <w:ind w:left="1760"/>
    </w:pPr>
  </w:style>
  <w:style w:type="paragraph" w:customStyle="1" w:styleId="Naslovsadraja">
    <w:name w:val="Naslov sadržaja"/>
    <w:basedOn w:val="naslov10"/>
    <w:next w:val="Normal"/>
    <w:uiPriority w:val="99"/>
    <w:rsid w:val="0023091E"/>
    <w:pPr>
      <w:outlineLvl w:val="9"/>
    </w:pPr>
  </w:style>
  <w:style w:type="character" w:customStyle="1" w:styleId="Znakbezrazmaka">
    <w:name w:val="Znak bez razmaka"/>
    <w:basedOn w:val="Zadanifontodlomka"/>
    <w:link w:val="Bezrazmaka"/>
    <w:uiPriority w:val="99"/>
    <w:locked/>
    <w:rsid w:val="0023091E"/>
    <w:rPr>
      <w:rFonts w:cs="Times New Roman"/>
      <w:color w:val="595959"/>
      <w:lang w:val="hr-HR" w:eastAsia="hr-HR" w:bidi="ar-SA"/>
    </w:rPr>
  </w:style>
  <w:style w:type="paragraph" w:customStyle="1" w:styleId="Naslovtablice">
    <w:name w:val="Naslov tablice"/>
    <w:basedOn w:val="Normal"/>
    <w:uiPriority w:val="99"/>
    <w:rsid w:val="0023091E"/>
    <w:pPr>
      <w:keepNext/>
      <w:pBdr>
        <w:top w:val="single" w:sz="4" w:space="1" w:color="7E97AD"/>
        <w:left w:val="single" w:sz="4" w:space="6" w:color="7E97AD"/>
        <w:bottom w:val="single" w:sz="4" w:space="1" w:color="7E97AD"/>
        <w:right w:val="single" w:sz="4" w:space="6" w:color="7E97AD"/>
      </w:pBdr>
      <w:shd w:val="clear" w:color="auto" w:fill="7E97AD"/>
      <w:spacing w:before="160"/>
      <w:ind w:left="144" w:right="144"/>
    </w:pPr>
    <w:rPr>
      <w:rFonts w:ascii="Calibri" w:eastAsia="Times New Roman" w:hAnsi="Calibri"/>
      <w:caps/>
      <w:color w:val="FFFFFF"/>
      <w:sz w:val="24"/>
    </w:rPr>
  </w:style>
  <w:style w:type="paragraph" w:customStyle="1" w:styleId="Decimalnavrijednosttekstatablice">
    <w:name w:val="Decimalna vrijednost teksta tablice"/>
    <w:basedOn w:val="Normal"/>
    <w:uiPriority w:val="99"/>
    <w:rsid w:val="0023091E"/>
    <w:pPr>
      <w:tabs>
        <w:tab w:val="decimal" w:pos="1252"/>
      </w:tabs>
      <w:spacing w:before="60" w:after="60"/>
      <w:ind w:left="144" w:right="144"/>
    </w:pPr>
  </w:style>
  <w:style w:type="table" w:customStyle="1" w:styleId="Financijskatablica">
    <w:name w:val="Financijska tablica"/>
    <w:uiPriority w:val="99"/>
    <w:rsid w:val="0023091E"/>
    <w:pPr>
      <w:ind w:left="144" w:right="144"/>
    </w:pPr>
    <w:rPr>
      <w:sz w:val="20"/>
      <w:szCs w:val="20"/>
    </w:rPr>
    <w:tblPr>
      <w:tblInd w:w="0" w:type="dxa"/>
      <w:tblBorders>
        <w:insideH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aetak">
    <w:name w:val="Sažetak"/>
    <w:basedOn w:val="Normal"/>
    <w:uiPriority w:val="99"/>
    <w:rsid w:val="0023091E"/>
    <w:pPr>
      <w:spacing w:before="360" w:after="600"/>
      <w:ind w:left="144" w:right="144"/>
    </w:pPr>
    <w:rPr>
      <w:i/>
      <w:iCs/>
      <w:color w:val="7F7F7F"/>
      <w:sz w:val="28"/>
    </w:rPr>
  </w:style>
  <w:style w:type="paragraph" w:customStyle="1" w:styleId="Teksttablice">
    <w:name w:val="Tekst tablice"/>
    <w:basedOn w:val="Normal"/>
    <w:uiPriority w:val="99"/>
    <w:rsid w:val="0023091E"/>
    <w:pPr>
      <w:spacing w:before="60" w:after="60"/>
      <w:ind w:left="144" w:right="144"/>
    </w:pPr>
  </w:style>
  <w:style w:type="paragraph" w:customStyle="1" w:styleId="Naslovobrnutetablice">
    <w:name w:val="Naslov obrnute tablice"/>
    <w:basedOn w:val="Normal"/>
    <w:uiPriority w:val="99"/>
    <w:rsid w:val="0023091E"/>
    <w:pPr>
      <w:spacing w:after="40"/>
      <w:ind w:left="144" w:right="144"/>
    </w:pPr>
    <w:rPr>
      <w:rFonts w:ascii="Calibri" w:eastAsia="Times New Roman" w:hAnsi="Calibri"/>
      <w:caps/>
      <w:color w:val="FFFFFF"/>
      <w:sz w:val="24"/>
    </w:rPr>
  </w:style>
  <w:style w:type="paragraph" w:customStyle="1" w:styleId="Osjenaninaslov">
    <w:name w:val="Osjenčani naslov"/>
    <w:basedOn w:val="Normal"/>
    <w:uiPriority w:val="99"/>
    <w:rsid w:val="0023091E"/>
    <w:pPr>
      <w:pBdr>
        <w:top w:val="single" w:sz="2" w:space="2" w:color="7E97AD"/>
        <w:left w:val="single" w:sz="2" w:space="6" w:color="7E97AD"/>
        <w:bottom w:val="single" w:sz="2" w:space="2" w:color="7E97AD"/>
        <w:right w:val="single" w:sz="2" w:space="6" w:color="7E97AD"/>
      </w:pBdr>
      <w:shd w:val="clear" w:color="auto" w:fill="7E97AD"/>
      <w:spacing w:after="0"/>
      <w:ind w:left="-360" w:right="-360"/>
    </w:pPr>
    <w:rPr>
      <w:rFonts w:ascii="Calibri" w:eastAsia="Times New Roman" w:hAnsi="Calibri"/>
      <w:caps/>
      <w:color w:val="FFFFFF"/>
      <w:sz w:val="48"/>
    </w:rPr>
  </w:style>
  <w:style w:type="paragraph" w:styleId="Zaglavlje0">
    <w:name w:val="header"/>
    <w:basedOn w:val="Normal"/>
    <w:link w:val="ZaglavljeChar"/>
    <w:uiPriority w:val="99"/>
    <w:rsid w:val="00862A64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0"/>
    <w:uiPriority w:val="99"/>
    <w:locked/>
    <w:rsid w:val="00862A64"/>
    <w:rPr>
      <w:rFonts w:cs="Times New Roman"/>
      <w:kern w:val="20"/>
    </w:rPr>
  </w:style>
  <w:style w:type="paragraph" w:styleId="Podnoje0">
    <w:name w:val="footer"/>
    <w:basedOn w:val="Normal"/>
    <w:link w:val="PodnojeChar"/>
    <w:uiPriority w:val="99"/>
    <w:rsid w:val="00862A64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0"/>
    <w:uiPriority w:val="99"/>
    <w:locked/>
    <w:rsid w:val="00862A64"/>
    <w:rPr>
      <w:rFonts w:cs="Times New Roman"/>
      <w:kern w:val="20"/>
    </w:rPr>
  </w:style>
  <w:style w:type="paragraph" w:styleId="TOCNaslov">
    <w:name w:val="TOC Heading"/>
    <w:aliases w:val="Naslov bočne trake"/>
    <w:basedOn w:val="Naslov1"/>
    <w:next w:val="Normal"/>
    <w:uiPriority w:val="99"/>
    <w:qFormat/>
    <w:rsid w:val="001D22CC"/>
    <w:pPr>
      <w:spacing w:line="276" w:lineRule="auto"/>
      <w:outlineLvl w:val="9"/>
    </w:pPr>
    <w:rPr>
      <w:kern w:val="0"/>
    </w:rPr>
  </w:style>
  <w:style w:type="paragraph" w:styleId="Sadraj10">
    <w:name w:val="toc 1"/>
    <w:basedOn w:val="Normal"/>
    <w:next w:val="Normal"/>
    <w:autoRedefine/>
    <w:uiPriority w:val="39"/>
    <w:rsid w:val="000D6987"/>
    <w:pPr>
      <w:spacing w:before="360" w:after="360"/>
    </w:pPr>
    <w:rPr>
      <w:b/>
      <w:bCs/>
      <w:caps/>
      <w:sz w:val="22"/>
      <w:szCs w:val="22"/>
      <w:u w:val="single"/>
    </w:rPr>
  </w:style>
  <w:style w:type="paragraph" w:styleId="Sadraj20">
    <w:name w:val="toc 2"/>
    <w:basedOn w:val="Normal"/>
    <w:next w:val="Normal"/>
    <w:autoRedefine/>
    <w:uiPriority w:val="39"/>
    <w:rsid w:val="003B3395"/>
    <w:pPr>
      <w:tabs>
        <w:tab w:val="left" w:pos="545"/>
        <w:tab w:val="left" w:pos="3900"/>
        <w:tab w:val="right" w:pos="8873"/>
      </w:tabs>
      <w:spacing w:before="0" w:after="120"/>
      <w:ind w:left="567" w:hanging="567"/>
      <w:jc w:val="left"/>
    </w:pPr>
    <w:rPr>
      <w:rFonts w:ascii="Arial" w:hAnsi="Arial"/>
      <w:b/>
      <w:bCs/>
      <w:color w:val="auto"/>
      <w:sz w:val="22"/>
      <w:szCs w:val="22"/>
    </w:rPr>
  </w:style>
  <w:style w:type="character" w:styleId="Hiperveza">
    <w:name w:val="Hyperlink"/>
    <w:basedOn w:val="Zadanifontodlomka"/>
    <w:uiPriority w:val="99"/>
    <w:rsid w:val="001D22CC"/>
    <w:rPr>
      <w:rFonts w:cs="Times New Roman"/>
      <w:color w:val="646464"/>
      <w:u w:val="single"/>
    </w:rPr>
  </w:style>
  <w:style w:type="character" w:styleId="Tekstrezerviranogmjesta">
    <w:name w:val="Placeholder Text"/>
    <w:basedOn w:val="Zadanifontodlomka"/>
    <w:uiPriority w:val="99"/>
    <w:semiHidden/>
    <w:rsid w:val="00511901"/>
    <w:rPr>
      <w:rFonts w:cs="Times New Roman"/>
      <w:color w:val="808080"/>
    </w:rPr>
  </w:style>
  <w:style w:type="paragraph" w:customStyle="1" w:styleId="Podnaslov11">
    <w:name w:val="Podnaslov11"/>
    <w:basedOn w:val="Normal"/>
    <w:next w:val="Normal"/>
    <w:uiPriority w:val="99"/>
    <w:rsid w:val="00A866C2"/>
    <w:pPr>
      <w:numPr>
        <w:ilvl w:val="1"/>
      </w:numPr>
      <w:ind w:left="144" w:right="720"/>
    </w:pPr>
    <w:rPr>
      <w:rFonts w:ascii="Calibri" w:eastAsia="Times New Roman" w:hAnsi="Calibri"/>
      <w:caps/>
      <w:color w:val="7E97AD"/>
      <w:sz w:val="64"/>
      <w:szCs w:val="64"/>
    </w:rPr>
  </w:style>
  <w:style w:type="paragraph" w:customStyle="1" w:styleId="Naslov110">
    <w:name w:val="Naslov11"/>
    <w:basedOn w:val="Normal"/>
    <w:next w:val="Normal"/>
    <w:uiPriority w:val="99"/>
    <w:rsid w:val="00A866C2"/>
    <w:pPr>
      <w:pBdr>
        <w:top w:val="single" w:sz="4" w:space="10" w:color="7E97AD"/>
        <w:left w:val="single" w:sz="4" w:space="5" w:color="7E97AD"/>
        <w:bottom w:val="single" w:sz="4" w:space="10" w:color="7E97AD"/>
        <w:right w:val="single" w:sz="4" w:space="5" w:color="7E97AD"/>
      </w:pBdr>
      <w:shd w:val="clear" w:color="auto" w:fill="7E97AD"/>
      <w:spacing w:before="240" w:after="240" w:line="1200" w:lineRule="exact"/>
      <w:ind w:left="115" w:right="115"/>
    </w:pPr>
    <w:rPr>
      <w:rFonts w:ascii="Calibri" w:eastAsia="Times New Roman" w:hAnsi="Calibri"/>
      <w:caps/>
      <w:color w:val="FFFFFF"/>
      <w:spacing w:val="40"/>
      <w:kern w:val="28"/>
      <w:sz w:val="136"/>
      <w:szCs w:val="136"/>
    </w:rPr>
  </w:style>
  <w:style w:type="table" w:styleId="Reetkatablice">
    <w:name w:val="Table Grid"/>
    <w:basedOn w:val="Obinatablica"/>
    <w:uiPriority w:val="99"/>
    <w:rsid w:val="001021B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rsid w:val="001021B8"/>
    <w:pPr>
      <w:spacing w:before="0" w:after="0"/>
    </w:pPr>
    <w:rPr>
      <w:rFonts w:ascii="Segoe UI" w:eastAsia="Times New Roman" w:hAnsi="Segoe UI" w:cs="Segoe UI"/>
      <w:color w:val="auto"/>
      <w:kern w:val="0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1021B8"/>
    <w:rPr>
      <w:rFonts w:ascii="Segoe UI" w:hAnsi="Segoe UI" w:cs="Segoe UI"/>
      <w:color w:val="auto"/>
      <w:sz w:val="18"/>
      <w:szCs w:val="18"/>
    </w:rPr>
  </w:style>
  <w:style w:type="paragraph" w:styleId="Odlomakpopisa">
    <w:name w:val="List Paragraph"/>
    <w:basedOn w:val="Normal"/>
    <w:uiPriority w:val="99"/>
    <w:qFormat/>
    <w:rsid w:val="00AB18DD"/>
    <w:pPr>
      <w:ind w:left="720"/>
      <w:contextualSpacing/>
    </w:pPr>
  </w:style>
  <w:style w:type="table" w:customStyle="1" w:styleId="GridTable4-Accent11">
    <w:name w:val="Grid Table 4 - Accent 11"/>
    <w:uiPriority w:val="99"/>
    <w:rsid w:val="002849E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C0CD"/>
        <w:left w:val="single" w:sz="4" w:space="0" w:color="B1C0CD"/>
        <w:bottom w:val="single" w:sz="4" w:space="0" w:color="B1C0CD"/>
        <w:right w:val="single" w:sz="4" w:space="0" w:color="B1C0CD"/>
        <w:insideH w:val="single" w:sz="4" w:space="0" w:color="B1C0CD"/>
        <w:insideV w:val="single" w:sz="4" w:space="0" w:color="B1C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draj30">
    <w:name w:val="toc 3"/>
    <w:basedOn w:val="Normal"/>
    <w:next w:val="Normal"/>
    <w:autoRedefine/>
    <w:uiPriority w:val="99"/>
    <w:rsid w:val="004625BE"/>
    <w:pPr>
      <w:spacing w:before="0" w:after="0"/>
    </w:pPr>
    <w:rPr>
      <w:smallCaps/>
      <w:sz w:val="22"/>
      <w:szCs w:val="22"/>
    </w:rPr>
  </w:style>
  <w:style w:type="paragraph" w:styleId="Sadraj40">
    <w:name w:val="toc 4"/>
    <w:basedOn w:val="Normal"/>
    <w:next w:val="Normal"/>
    <w:autoRedefine/>
    <w:uiPriority w:val="99"/>
    <w:rsid w:val="004625BE"/>
    <w:pPr>
      <w:spacing w:before="0" w:after="0"/>
    </w:pPr>
    <w:rPr>
      <w:sz w:val="22"/>
      <w:szCs w:val="22"/>
    </w:rPr>
  </w:style>
  <w:style w:type="paragraph" w:styleId="Sadraj50">
    <w:name w:val="toc 5"/>
    <w:basedOn w:val="Normal"/>
    <w:next w:val="Normal"/>
    <w:autoRedefine/>
    <w:uiPriority w:val="99"/>
    <w:rsid w:val="004625BE"/>
    <w:pPr>
      <w:spacing w:before="0" w:after="0"/>
    </w:pPr>
    <w:rPr>
      <w:sz w:val="22"/>
      <w:szCs w:val="22"/>
    </w:rPr>
  </w:style>
  <w:style w:type="paragraph" w:styleId="Sadraj60">
    <w:name w:val="toc 6"/>
    <w:basedOn w:val="Normal"/>
    <w:next w:val="Normal"/>
    <w:autoRedefine/>
    <w:uiPriority w:val="99"/>
    <w:rsid w:val="004625BE"/>
    <w:pPr>
      <w:spacing w:before="0" w:after="0"/>
    </w:pPr>
    <w:rPr>
      <w:sz w:val="22"/>
      <w:szCs w:val="22"/>
    </w:rPr>
  </w:style>
  <w:style w:type="paragraph" w:styleId="Sadraj70">
    <w:name w:val="toc 7"/>
    <w:basedOn w:val="Normal"/>
    <w:next w:val="Normal"/>
    <w:autoRedefine/>
    <w:uiPriority w:val="99"/>
    <w:rsid w:val="004625BE"/>
    <w:pPr>
      <w:spacing w:before="0" w:after="0"/>
    </w:pPr>
    <w:rPr>
      <w:sz w:val="22"/>
      <w:szCs w:val="22"/>
    </w:rPr>
  </w:style>
  <w:style w:type="paragraph" w:styleId="Sadraj80">
    <w:name w:val="toc 8"/>
    <w:basedOn w:val="Normal"/>
    <w:next w:val="Normal"/>
    <w:autoRedefine/>
    <w:uiPriority w:val="99"/>
    <w:rsid w:val="004625BE"/>
    <w:pPr>
      <w:spacing w:before="0" w:after="0"/>
    </w:pPr>
    <w:rPr>
      <w:sz w:val="22"/>
      <w:szCs w:val="22"/>
    </w:rPr>
  </w:style>
  <w:style w:type="paragraph" w:styleId="Sadraj90">
    <w:name w:val="toc 9"/>
    <w:basedOn w:val="Normal"/>
    <w:next w:val="Normal"/>
    <w:autoRedefine/>
    <w:uiPriority w:val="99"/>
    <w:rsid w:val="004625BE"/>
    <w:pPr>
      <w:spacing w:before="0" w:after="0"/>
    </w:pPr>
    <w:rPr>
      <w:sz w:val="22"/>
      <w:szCs w:val="22"/>
    </w:rPr>
  </w:style>
  <w:style w:type="paragraph" w:customStyle="1" w:styleId="Default">
    <w:name w:val="Default"/>
    <w:uiPriority w:val="99"/>
    <w:rsid w:val="00667B18"/>
    <w:pPr>
      <w:autoSpaceDE w:val="0"/>
      <w:autoSpaceDN w:val="0"/>
      <w:adjustRightInd w:val="0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t-9-8">
    <w:name w:val="t-9-8"/>
    <w:basedOn w:val="Normal"/>
    <w:uiPriority w:val="99"/>
    <w:rsid w:val="00860EB7"/>
    <w:pPr>
      <w:spacing w:before="100" w:beforeAutospacing="1" w:after="100" w:afterAutospacing="1"/>
      <w:jc w:val="left"/>
    </w:pPr>
    <w:rPr>
      <w:rFonts w:ascii="Times New Roman" w:hAnsi="Times New Roman"/>
      <w:color w:val="auto"/>
      <w:kern w:val="0"/>
      <w:sz w:val="24"/>
      <w:szCs w:val="24"/>
    </w:rPr>
  </w:style>
  <w:style w:type="paragraph" w:styleId="Uvuenotijeloteksta">
    <w:name w:val="Body Text Indent"/>
    <w:basedOn w:val="Normal"/>
    <w:link w:val="UvuenotijelotekstaChar"/>
    <w:uiPriority w:val="99"/>
    <w:locked/>
    <w:rsid w:val="00C5736E"/>
    <w:pPr>
      <w:spacing w:before="0" w:after="0"/>
      <w:ind w:firstLine="720"/>
    </w:pPr>
    <w:rPr>
      <w:rFonts w:ascii="Times New Roman" w:hAnsi="Times New Roman"/>
      <w:color w:val="auto"/>
      <w:kern w:val="0"/>
      <w:sz w:val="24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locked/>
    <w:rsid w:val="00E21A57"/>
    <w:rPr>
      <w:rFonts w:cs="Times New Roman"/>
      <w:color w:val="595959"/>
      <w:kern w:val="20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4F7013"/>
    <w:pPr>
      <w:spacing w:before="0" w:line="240" w:lineRule="exact"/>
      <w:jc w:val="left"/>
    </w:pPr>
    <w:rPr>
      <w:rFonts w:ascii="Tahoma" w:hAnsi="Tahoma"/>
      <w:color w:val="auto"/>
      <w:kern w:val="0"/>
      <w:lang w:val="en-US" w:eastAsia="en-US"/>
    </w:rPr>
  </w:style>
  <w:style w:type="paragraph" w:customStyle="1" w:styleId="clanak">
    <w:name w:val="clanak"/>
    <w:basedOn w:val="Normal"/>
    <w:uiPriority w:val="99"/>
    <w:rsid w:val="00B83CAE"/>
    <w:pPr>
      <w:spacing w:before="100" w:beforeAutospacing="1" w:after="100" w:afterAutospacing="1"/>
      <w:jc w:val="left"/>
    </w:pPr>
    <w:rPr>
      <w:rFonts w:ascii="Times New Roman" w:hAnsi="Times New Roman"/>
      <w:color w:val="auto"/>
      <w:kern w:val="0"/>
      <w:sz w:val="24"/>
      <w:szCs w:val="24"/>
      <w:lang w:bidi="ta-IN"/>
    </w:rPr>
  </w:style>
  <w:style w:type="numbering" w:customStyle="1" w:styleId="Godinjeizvjee">
    <w:name w:val="Godišnje izvješće"/>
    <w:rsid w:val="00BF501D"/>
    <w:pPr>
      <w:numPr>
        <w:numId w:val="6"/>
      </w:numPr>
    </w:pPr>
  </w:style>
  <w:style w:type="character" w:customStyle="1" w:styleId="Naslov5Char">
    <w:name w:val="Naslov 5 Char"/>
    <w:basedOn w:val="Zadanifontodlomka"/>
    <w:link w:val="Naslov5"/>
    <w:uiPriority w:val="99"/>
    <w:rsid w:val="000B03C8"/>
    <w:rPr>
      <w:rFonts w:ascii="Times New Roman" w:eastAsia="Calibri" w:hAnsi="Times New Roman"/>
      <w:b/>
      <w:sz w:val="24"/>
      <w:szCs w:val="24"/>
      <w:lang w:val="en-GB"/>
    </w:rPr>
  </w:style>
  <w:style w:type="paragraph" w:customStyle="1" w:styleId="Tabletext">
    <w:name w:val="Table text"/>
    <w:basedOn w:val="Normal"/>
    <w:uiPriority w:val="99"/>
    <w:rsid w:val="000B03C8"/>
    <w:pPr>
      <w:keepLines/>
      <w:spacing w:before="0" w:after="0"/>
      <w:jc w:val="center"/>
    </w:pPr>
    <w:rPr>
      <w:rFonts w:ascii="Arial" w:eastAsia="Calibri" w:hAnsi="Arial"/>
      <w:noProof/>
      <w:color w:val="auto"/>
      <w:kern w:val="0"/>
      <w:sz w:val="24"/>
    </w:rPr>
  </w:style>
  <w:style w:type="paragraph" w:styleId="StandardWeb">
    <w:name w:val="Normal (Web)"/>
    <w:basedOn w:val="Normal"/>
    <w:uiPriority w:val="99"/>
    <w:semiHidden/>
    <w:unhideWhenUsed/>
    <w:locked/>
    <w:rsid w:val="00A825A1"/>
    <w:pPr>
      <w:spacing w:before="100" w:beforeAutospacing="1" w:after="100" w:afterAutospacing="1"/>
      <w:jc w:val="left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table" w:customStyle="1" w:styleId="Tablicareetke4-isticanje11">
    <w:name w:val="Tablica rešetke 4 - isticanje 11"/>
    <w:basedOn w:val="Obinatablica"/>
    <w:next w:val="Tablicareetke4-isticanje1"/>
    <w:uiPriority w:val="49"/>
    <w:rsid w:val="003421DA"/>
    <w:pPr>
      <w:spacing w:before="40"/>
    </w:pPr>
    <w:rPr>
      <w:rFonts w:ascii="Calibri" w:eastAsia="Calibri" w:hAnsi="Calibri"/>
      <w:color w:val="595959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icareetke4-isticanje1">
    <w:name w:val="Grid Table 4 Accent 1"/>
    <w:basedOn w:val="Obinatablica"/>
    <w:uiPriority w:val="49"/>
    <w:rsid w:val="003421D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Naslov2Char">
    <w:name w:val="Naslov 2 Char"/>
    <w:basedOn w:val="Zadanifontodlomka"/>
    <w:link w:val="Naslov2"/>
    <w:rsid w:val="0033326B"/>
    <w:rPr>
      <w:rFonts w:asciiTheme="majorHAnsi" w:eastAsiaTheme="majorEastAsia" w:hAnsiTheme="majorHAnsi" w:cstheme="majorBidi"/>
      <w:color w:val="365F91" w:themeColor="accent1" w:themeShade="BF"/>
      <w:kern w:val="20"/>
      <w:sz w:val="26"/>
      <w:szCs w:val="26"/>
    </w:rPr>
  </w:style>
  <w:style w:type="table" w:customStyle="1" w:styleId="Tablicareetke4-isticanje12">
    <w:name w:val="Tablica rešetke 4 - isticanje 12"/>
    <w:basedOn w:val="Obinatablica"/>
    <w:next w:val="Tablicareetke4-isticanje1"/>
    <w:uiPriority w:val="49"/>
    <w:rsid w:val="00165174"/>
    <w:pPr>
      <w:spacing w:before="40"/>
    </w:pPr>
    <w:rPr>
      <w:rFonts w:asciiTheme="minorHAnsi" w:eastAsiaTheme="minorHAnsi" w:hAnsiTheme="minorHAnsi" w:cstheme="minorBidi"/>
      <w:color w:val="595959" w:themeColor="text1" w:themeTint="A6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Reetkatablice2">
    <w:name w:val="Rešetka tablice2"/>
    <w:basedOn w:val="Obinatablica"/>
    <w:next w:val="Reetkatablice"/>
    <w:uiPriority w:val="39"/>
    <w:rsid w:val="00CA1AA1"/>
    <w:rPr>
      <w:rFonts w:ascii="Aptos" w:eastAsia="Aptos" w:hAnsi="Aptos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50\Timeless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FFDEC-FEEC-4710-9342-BA254DE24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TimelessReport</Template>
  <TotalTime>474</TotalTime>
  <Pages>8</Pages>
  <Words>1953</Words>
  <Characters>11135</Characters>
  <Application>Microsoft Office Word</Application>
  <DocSecurity>0</DocSecurity>
  <Lines>92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PRIJEDLOG FinancijskOG planA za 2016. godinu i projekcije za 2017. i 2018. godinu</vt:lpstr>
      <vt:lpstr>PRIJEDLOG FinancijskOG planA za 2016. godinu i projekcije za 2017. i 2018. godinu</vt:lpstr>
    </vt:vector>
  </TitlesOfParts>
  <Company>Hewlett-Packard Company</Company>
  <LinksUpToDate>false</LinksUpToDate>
  <CharactersWithSpaces>13062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FinancijskOG planA za 2016. godinu i projekcije za 2017. i 2018. godinu</dc:title>
  <dc:creator>Acer</dc:creator>
  <cp:lastModifiedBy>JVP Pazin</cp:lastModifiedBy>
  <cp:revision>38</cp:revision>
  <cp:lastPrinted>2025-02-28T13:34:00Z</cp:lastPrinted>
  <dcterms:created xsi:type="dcterms:W3CDTF">2025-03-07T06:45:00Z</dcterms:created>
  <dcterms:modified xsi:type="dcterms:W3CDTF">2025-12-22T09:01:00Z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